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BF70" w14:textId="77777777" w:rsidR="00047C2D" w:rsidRPr="00EA6EB8" w:rsidRDefault="00047C2D" w:rsidP="00047C2D">
      <w:pPr>
        <w:ind w:left="-113"/>
        <w:rPr>
          <w:rFonts w:cs="Arial"/>
          <w:b/>
          <w:spacing w:val="-20"/>
          <w:sz w:val="44"/>
          <w:szCs w:val="44"/>
        </w:rPr>
      </w:pPr>
      <w:r w:rsidRPr="00EA6EB8">
        <w:rPr>
          <w:rFonts w:cs="Arial"/>
          <w:b/>
          <w:spacing w:val="-20"/>
          <w:sz w:val="44"/>
          <w:szCs w:val="44"/>
        </w:rPr>
        <w:t>Job description</w:t>
      </w:r>
    </w:p>
    <w:p w14:paraId="14052F7D" w14:textId="77777777" w:rsidR="00047C2D" w:rsidRDefault="00047C2D">
      <w:pPr>
        <w:rPr>
          <w:sz w:val="12"/>
          <w:szCs w:val="12"/>
        </w:rPr>
      </w:pPr>
    </w:p>
    <w:p w14:paraId="25FB955F" w14:textId="77777777" w:rsidR="006A4E36" w:rsidRDefault="006A4E36">
      <w:pPr>
        <w:rPr>
          <w:sz w:val="12"/>
          <w:szCs w:val="12"/>
        </w:rPr>
      </w:pPr>
    </w:p>
    <w:p w14:paraId="3F9E1183" w14:textId="77777777" w:rsidR="006A4E36" w:rsidRDefault="006A4E36">
      <w:pPr>
        <w:rPr>
          <w:sz w:val="12"/>
          <w:szCs w:val="12"/>
        </w:rPr>
      </w:pPr>
    </w:p>
    <w:p w14:paraId="2E12AAAE" w14:textId="77777777" w:rsidR="006A4E36" w:rsidRDefault="006A4E36">
      <w:pPr>
        <w:rPr>
          <w:sz w:val="12"/>
          <w:szCs w:val="12"/>
        </w:rPr>
      </w:pPr>
    </w:p>
    <w:p w14:paraId="1D2A91C1" w14:textId="77777777" w:rsidR="006A4E36" w:rsidRDefault="006A4E36">
      <w:pPr>
        <w:rPr>
          <w:sz w:val="12"/>
          <w:szCs w:val="12"/>
        </w:rPr>
      </w:pPr>
    </w:p>
    <w:p w14:paraId="052669F7" w14:textId="77777777" w:rsidR="006A4E36" w:rsidRDefault="006A4E36">
      <w:pPr>
        <w:rPr>
          <w:sz w:val="12"/>
          <w:szCs w:val="12"/>
        </w:rPr>
      </w:pPr>
    </w:p>
    <w:p w14:paraId="2DBBDBD5" w14:textId="77777777" w:rsidR="006A4E36" w:rsidRDefault="006A4E36">
      <w:pPr>
        <w:rPr>
          <w:sz w:val="12"/>
          <w:szCs w:val="12"/>
        </w:rPr>
      </w:pPr>
    </w:p>
    <w:p w14:paraId="1AED4F93" w14:textId="77777777" w:rsidR="006A4E36" w:rsidRDefault="006A4E36">
      <w:pPr>
        <w:rPr>
          <w:sz w:val="12"/>
          <w:szCs w:val="12"/>
        </w:rPr>
      </w:pPr>
    </w:p>
    <w:p w14:paraId="1D128209" w14:textId="77777777" w:rsidR="006A4E36" w:rsidRPr="00047C2D" w:rsidRDefault="006A4E36">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F4506C" w:rsidRPr="008F2FBC" w14:paraId="04483420" w14:textId="77777777" w:rsidTr="008F2FBC">
        <w:tc>
          <w:tcPr>
            <w:tcW w:w="10137" w:type="dxa"/>
            <w:tcBorders>
              <w:top w:val="nil"/>
              <w:bottom w:val="single" w:sz="4" w:space="0" w:color="auto"/>
            </w:tcBorders>
            <w:shd w:val="clear" w:color="auto" w:fill="000000"/>
            <w:tcMar>
              <w:top w:w="57" w:type="dxa"/>
              <w:bottom w:w="57" w:type="dxa"/>
            </w:tcMar>
          </w:tcPr>
          <w:p w14:paraId="6A135F9F" w14:textId="77777777" w:rsidR="00F4506C" w:rsidRPr="00681F32" w:rsidRDefault="00F4506C" w:rsidP="00F4506C">
            <w:pPr>
              <w:rPr>
                <w:rFonts w:cs="Arial"/>
                <w:b/>
                <w:color w:val="FFFFFF"/>
                <w:sz w:val="36"/>
                <w:szCs w:val="36"/>
              </w:rPr>
            </w:pPr>
            <w:r w:rsidRPr="008F2FBC">
              <w:rPr>
                <w:rFonts w:cs="Arial"/>
                <w:b/>
                <w:color w:val="FFFFFF"/>
                <w:sz w:val="36"/>
                <w:szCs w:val="36"/>
              </w:rPr>
              <w:t xml:space="preserve">Job title: </w:t>
            </w:r>
            <w:r w:rsidR="00681F32" w:rsidRPr="00681F32">
              <w:rPr>
                <w:rFonts w:cs="Arial"/>
                <w:b/>
                <w:color w:val="FFFFFF"/>
                <w:sz w:val="36"/>
                <w:szCs w:val="36"/>
              </w:rPr>
              <w:t>Biodiversity &amp; Greenspace Policy Officer</w:t>
            </w:r>
          </w:p>
        </w:tc>
      </w:tr>
    </w:tbl>
    <w:p w14:paraId="61046F8A" w14:textId="00EB78AA" w:rsidR="005C01BE" w:rsidRPr="000066E7" w:rsidRDefault="00E65966" w:rsidP="005D2A7A">
      <w:pPr>
        <w:rPr>
          <w:rFonts w:cs="Arial"/>
          <w:b/>
          <w:color w:val="FFFFFF"/>
        </w:rPr>
      </w:pPr>
      <w:r w:rsidRPr="000066E7">
        <w:rPr>
          <w:rFonts w:cs="Arial"/>
          <w:b/>
          <w:noProof/>
          <w:color w:val="FFFFFF"/>
        </w:rPr>
        <w:drawing>
          <wp:anchor distT="0" distB="0" distL="114300" distR="114300" simplePos="0" relativeHeight="251655680" behindDoc="0" locked="1" layoutInCell="1" allowOverlap="1" wp14:anchorId="0605E59F" wp14:editId="11DDB167">
            <wp:simplePos x="0" y="0"/>
            <wp:positionH relativeFrom="margin">
              <wp:posOffset>4927600</wp:posOffset>
            </wp:positionH>
            <wp:positionV relativeFrom="margin">
              <wp:posOffset>0</wp:posOffset>
            </wp:positionV>
            <wp:extent cx="1440180" cy="475615"/>
            <wp:effectExtent l="0" t="0" r="0" b="0"/>
            <wp:wrapSquare wrapText="bothSides"/>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94A71" w:rsidRPr="008F2FBC" w14:paraId="52A0A6D7" w14:textId="77777777" w:rsidTr="008F2FBC">
        <w:trPr>
          <w:trHeight w:val="20"/>
        </w:trPr>
        <w:tc>
          <w:tcPr>
            <w:tcW w:w="10137" w:type="dxa"/>
            <w:tcBorders>
              <w:top w:val="nil"/>
              <w:left w:val="nil"/>
              <w:bottom w:val="nil"/>
              <w:right w:val="nil"/>
            </w:tcBorders>
            <w:tcMar>
              <w:top w:w="57" w:type="dxa"/>
              <w:left w:w="0" w:type="dxa"/>
              <w:bottom w:w="57" w:type="dxa"/>
            </w:tcMar>
          </w:tcPr>
          <w:p w14:paraId="0237D8A7" w14:textId="77777777" w:rsidR="00C94A71" w:rsidRPr="008F2FBC" w:rsidRDefault="0015104A" w:rsidP="008F2FBC">
            <w:pPr>
              <w:spacing w:line="320" w:lineRule="atLeast"/>
              <w:rPr>
                <w:rFonts w:cs="Arial"/>
                <w:b/>
              </w:rPr>
            </w:pPr>
            <w:r w:rsidRPr="008F2FBC">
              <w:rPr>
                <w:rFonts w:cs="Arial"/>
                <w:b/>
              </w:rPr>
              <w:t>Department:</w:t>
            </w:r>
            <w:r w:rsidR="00C94A71" w:rsidRPr="008F2FBC">
              <w:rPr>
                <w:rFonts w:cs="Arial"/>
                <w:b/>
              </w:rPr>
              <w:t xml:space="preserve"> </w:t>
            </w:r>
            <w:r w:rsidR="00BF0EEB">
              <w:rPr>
                <w:rFonts w:cs="Arial"/>
                <w:b/>
              </w:rPr>
              <w:t>Greenspace &amp; Natural Environment</w:t>
            </w:r>
          </w:p>
          <w:p w14:paraId="337F3824" w14:textId="77777777" w:rsidR="00C94A71" w:rsidRPr="008F2FBC" w:rsidRDefault="0015104A" w:rsidP="008F2FBC">
            <w:pPr>
              <w:spacing w:line="320" w:lineRule="atLeast"/>
              <w:rPr>
                <w:rFonts w:cs="Arial"/>
                <w:b/>
              </w:rPr>
            </w:pPr>
            <w:r w:rsidRPr="008F2FBC">
              <w:rPr>
                <w:rFonts w:cs="Arial"/>
                <w:b/>
              </w:rPr>
              <w:t>Service:</w:t>
            </w:r>
            <w:r w:rsidR="00C94A71" w:rsidRPr="008F2FBC">
              <w:rPr>
                <w:rFonts w:cs="Arial"/>
                <w:b/>
              </w:rPr>
              <w:t xml:space="preserve"> </w:t>
            </w:r>
            <w:r w:rsidR="00BF0EEB">
              <w:rPr>
                <w:rFonts w:cs="Arial"/>
                <w:b/>
              </w:rPr>
              <w:t xml:space="preserve">Resident </w:t>
            </w:r>
            <w:r w:rsidR="00783B94">
              <w:rPr>
                <w:rFonts w:cs="Arial"/>
                <w:b/>
              </w:rPr>
              <w:t>Services</w:t>
            </w:r>
          </w:p>
          <w:p w14:paraId="32997CC5" w14:textId="2C0DCB98" w:rsidR="00C94A71" w:rsidRPr="008F2FBC" w:rsidRDefault="0015104A" w:rsidP="008F2FBC">
            <w:pPr>
              <w:spacing w:line="320" w:lineRule="atLeast"/>
              <w:rPr>
                <w:rFonts w:cs="Arial"/>
                <w:b/>
              </w:rPr>
            </w:pPr>
            <w:r w:rsidRPr="008F2FBC">
              <w:rPr>
                <w:rFonts w:cs="Arial"/>
                <w:b/>
              </w:rPr>
              <w:t>Grade:</w:t>
            </w:r>
            <w:r w:rsidR="00C94A71" w:rsidRPr="008F2FBC">
              <w:rPr>
                <w:rFonts w:cs="Arial"/>
                <w:b/>
              </w:rPr>
              <w:t xml:space="preserve"> </w:t>
            </w:r>
            <w:r w:rsidR="00E65966">
              <w:rPr>
                <w:rFonts w:cs="Arial"/>
                <w:b/>
              </w:rPr>
              <w:t xml:space="preserve"> H</w:t>
            </w:r>
          </w:p>
          <w:p w14:paraId="45546B2E" w14:textId="77777777" w:rsidR="00C94A71" w:rsidRPr="00681F32" w:rsidRDefault="0015104A" w:rsidP="008F2FBC">
            <w:pPr>
              <w:spacing w:line="320" w:lineRule="atLeast"/>
              <w:rPr>
                <w:rFonts w:cs="Arial"/>
                <w:b/>
              </w:rPr>
            </w:pPr>
            <w:r w:rsidRPr="008F2FBC">
              <w:rPr>
                <w:rFonts w:cs="Arial"/>
                <w:b/>
              </w:rPr>
              <w:t>Post reference number:</w:t>
            </w:r>
            <w:r w:rsidR="00C94A71" w:rsidRPr="008F2FBC">
              <w:rPr>
                <w:rFonts w:cs="Arial"/>
                <w:b/>
              </w:rPr>
              <w:t xml:space="preserve"> </w:t>
            </w:r>
            <w:r w:rsidR="00BF0EEB">
              <w:rPr>
                <w:rFonts w:cs="Arial"/>
                <w:b/>
              </w:rPr>
              <w:t>GNE</w:t>
            </w:r>
            <w:r w:rsidR="00681F32" w:rsidRPr="00681F32">
              <w:rPr>
                <w:rFonts w:cs="Arial"/>
                <w:b/>
              </w:rPr>
              <w:t>BIOSPEC00</w:t>
            </w:r>
            <w:r w:rsidR="00BF0EEB">
              <w:rPr>
                <w:rFonts w:cs="Arial"/>
                <w:b/>
              </w:rPr>
              <w:t>2</w:t>
            </w:r>
          </w:p>
        </w:tc>
      </w:tr>
      <w:tr w:rsidR="00013F2F" w:rsidRPr="008F2FBC" w14:paraId="018FA407" w14:textId="77777777" w:rsidTr="008F2FBC">
        <w:tc>
          <w:tcPr>
            <w:tcW w:w="10137" w:type="dxa"/>
            <w:tcBorders>
              <w:top w:val="nil"/>
              <w:left w:val="nil"/>
              <w:bottom w:val="single" w:sz="4" w:space="0" w:color="auto"/>
              <w:right w:val="nil"/>
            </w:tcBorders>
            <w:tcMar>
              <w:top w:w="57" w:type="dxa"/>
              <w:bottom w:w="57" w:type="dxa"/>
            </w:tcMar>
          </w:tcPr>
          <w:p w14:paraId="782D6BDB" w14:textId="77777777" w:rsidR="00013F2F" w:rsidRPr="008F2FBC" w:rsidRDefault="00013F2F" w:rsidP="002D7868">
            <w:pPr>
              <w:rPr>
                <w:rFonts w:cs="Arial"/>
                <w:b/>
                <w:sz w:val="12"/>
                <w:szCs w:val="12"/>
              </w:rPr>
            </w:pPr>
          </w:p>
        </w:tc>
      </w:tr>
      <w:tr w:rsidR="00A50839" w:rsidRPr="008F2FBC" w14:paraId="32663A5F" w14:textId="77777777" w:rsidTr="008F2FBC">
        <w:trPr>
          <w:trHeight w:val="560"/>
        </w:trPr>
        <w:tc>
          <w:tcPr>
            <w:tcW w:w="10137" w:type="dxa"/>
            <w:tcMar>
              <w:top w:w="57" w:type="dxa"/>
              <w:bottom w:w="57" w:type="dxa"/>
            </w:tcMar>
          </w:tcPr>
          <w:p w14:paraId="7E945092" w14:textId="77777777" w:rsidR="00A50839" w:rsidRPr="008F2FBC" w:rsidRDefault="00A50839" w:rsidP="00F16841">
            <w:pPr>
              <w:rPr>
                <w:rFonts w:cs="Arial"/>
                <w:b/>
                <w:sz w:val="28"/>
                <w:szCs w:val="28"/>
              </w:rPr>
            </w:pPr>
            <w:r w:rsidRPr="008F2FBC">
              <w:rPr>
                <w:rFonts w:cs="Arial"/>
                <w:b/>
                <w:sz w:val="28"/>
                <w:szCs w:val="28"/>
              </w:rPr>
              <w:t>1</w:t>
            </w:r>
            <w:r w:rsidR="00A51C61">
              <w:rPr>
                <w:rFonts w:cs="Arial"/>
                <w:b/>
                <w:sz w:val="28"/>
                <w:szCs w:val="28"/>
              </w:rPr>
              <w:t>.</w:t>
            </w:r>
            <w:r w:rsidRPr="008F2FBC">
              <w:rPr>
                <w:rFonts w:cs="Arial"/>
                <w:b/>
                <w:sz w:val="28"/>
                <w:szCs w:val="28"/>
              </w:rPr>
              <w:t xml:space="preserve"> Job purpose</w:t>
            </w:r>
          </w:p>
          <w:p w14:paraId="7D05A0BF" w14:textId="77777777" w:rsidR="002522B3" w:rsidRDefault="002522B3" w:rsidP="00F16841">
            <w:pPr>
              <w:rPr>
                <w:rFonts w:cs="Arial"/>
              </w:rPr>
            </w:pPr>
          </w:p>
          <w:p w14:paraId="19C8F32C" w14:textId="6B692C2A" w:rsidR="00D978E7" w:rsidRDefault="002522B3" w:rsidP="00F16841">
            <w:pPr>
              <w:rPr>
                <w:rFonts w:cs="Arial"/>
              </w:rPr>
            </w:pPr>
            <w:r>
              <w:rPr>
                <w:rFonts w:cs="Arial"/>
              </w:rPr>
              <w:t xml:space="preserve">As part of the biodiversity team, </w:t>
            </w:r>
            <w:r w:rsidR="00D978E7">
              <w:rPr>
                <w:rFonts w:cs="Arial"/>
              </w:rPr>
              <w:t>the role holder will act as a key lead and technical advisor, providing specialist ecological advice to Nottingham City Council’s statutory policies, plans, programmes, and projects</w:t>
            </w:r>
            <w:r w:rsidR="00104174">
              <w:rPr>
                <w:rFonts w:cs="Arial"/>
              </w:rPr>
              <w:t>. This will be done</w:t>
            </w:r>
            <w:r w:rsidR="00D978E7">
              <w:rPr>
                <w:rFonts w:cs="Arial"/>
              </w:rPr>
              <w:t xml:space="preserve"> in-line with current legislation pertaining to The Environment Act 2021, including the subsequent delivery and implementation of Biodiversity Net Gain (BNG). </w:t>
            </w:r>
          </w:p>
          <w:p w14:paraId="23F2EEF3" w14:textId="77777777" w:rsidR="00104174" w:rsidRDefault="00104174" w:rsidP="00F16841">
            <w:pPr>
              <w:rPr>
                <w:rFonts w:cs="Arial"/>
              </w:rPr>
            </w:pPr>
          </w:p>
          <w:p w14:paraId="2410588C" w14:textId="4CFBDD93" w:rsidR="00104174" w:rsidRDefault="00104174" w:rsidP="00F16841">
            <w:pPr>
              <w:rPr>
                <w:rFonts w:cs="Arial"/>
              </w:rPr>
            </w:pPr>
            <w:r>
              <w:rPr>
                <w:rFonts w:cs="Arial"/>
              </w:rPr>
              <w:t xml:space="preserve">A high-level of knowledge and expertise will be provided by the role holder to the wider public realm to strategically inform and educate ecological best practice across the city. </w:t>
            </w:r>
          </w:p>
          <w:p w14:paraId="37DFE286" w14:textId="77777777" w:rsidR="00D978E7" w:rsidRDefault="00D978E7" w:rsidP="00F16841">
            <w:pPr>
              <w:rPr>
                <w:rFonts w:cs="Arial"/>
              </w:rPr>
            </w:pPr>
          </w:p>
          <w:p w14:paraId="4BBFFE92" w14:textId="2848562B" w:rsidR="00104174" w:rsidRDefault="00104174" w:rsidP="00F16841">
            <w:pPr>
              <w:rPr>
                <w:rFonts w:cs="Arial"/>
              </w:rPr>
            </w:pPr>
            <w:r>
              <w:rPr>
                <w:rFonts w:cs="Arial"/>
              </w:rPr>
              <w:t xml:space="preserve">In addition, the Biodiversity and Greenspace Policy Officer will oversee the council’s designated wildlife sites, incorporating nature-led practices in day-to-day operations and ensuring that biodiversity best </w:t>
            </w:r>
            <w:r w:rsidR="008776A4">
              <w:rPr>
                <w:rFonts w:cs="Arial"/>
              </w:rPr>
              <w:t>practice</w:t>
            </w:r>
            <w:r>
              <w:rPr>
                <w:rFonts w:cs="Arial"/>
              </w:rPr>
              <w:t xml:space="preserve"> is at the forefront. </w:t>
            </w:r>
          </w:p>
          <w:p w14:paraId="2AB2C5FC" w14:textId="77777777" w:rsidR="00104174" w:rsidRDefault="00104174" w:rsidP="00F16841">
            <w:pPr>
              <w:rPr>
                <w:rFonts w:cs="Arial"/>
              </w:rPr>
            </w:pPr>
          </w:p>
          <w:p w14:paraId="1AE3DB71" w14:textId="4E85690D" w:rsidR="00A50839" w:rsidRPr="00681F32" w:rsidRDefault="00A50839" w:rsidP="00F16841">
            <w:pPr>
              <w:rPr>
                <w:rFonts w:cs="Arial"/>
              </w:rPr>
            </w:pPr>
          </w:p>
        </w:tc>
      </w:tr>
      <w:tr w:rsidR="00A50839" w:rsidRPr="008F2FBC" w14:paraId="45CFE9F8" w14:textId="77777777" w:rsidTr="008F2FBC">
        <w:tc>
          <w:tcPr>
            <w:tcW w:w="10137" w:type="dxa"/>
            <w:tcBorders>
              <w:top w:val="single" w:sz="4" w:space="0" w:color="auto"/>
              <w:left w:val="nil"/>
              <w:bottom w:val="single" w:sz="4" w:space="0" w:color="auto"/>
              <w:right w:val="nil"/>
            </w:tcBorders>
            <w:tcMar>
              <w:top w:w="57" w:type="dxa"/>
              <w:bottom w:w="57" w:type="dxa"/>
            </w:tcMar>
          </w:tcPr>
          <w:p w14:paraId="16DA0A75" w14:textId="77777777" w:rsidR="00A50839" w:rsidRPr="008F2FBC" w:rsidRDefault="00A50839" w:rsidP="00F16841">
            <w:pPr>
              <w:rPr>
                <w:rFonts w:cs="Arial"/>
                <w:sz w:val="12"/>
                <w:szCs w:val="12"/>
              </w:rPr>
            </w:pPr>
          </w:p>
        </w:tc>
      </w:tr>
      <w:tr w:rsidR="00292EF8" w:rsidRPr="008F2FBC" w14:paraId="0E335475" w14:textId="77777777" w:rsidTr="008F2FBC">
        <w:trPr>
          <w:trHeight w:val="297"/>
        </w:trPr>
        <w:tc>
          <w:tcPr>
            <w:tcW w:w="10137" w:type="dxa"/>
            <w:tcBorders>
              <w:bottom w:val="single" w:sz="4" w:space="0" w:color="auto"/>
            </w:tcBorders>
            <w:tcMar>
              <w:top w:w="57" w:type="dxa"/>
              <w:bottom w:w="57" w:type="dxa"/>
            </w:tcMar>
          </w:tcPr>
          <w:p w14:paraId="544FA32A" w14:textId="77777777" w:rsidR="00292EF8" w:rsidRPr="008F2FBC" w:rsidRDefault="00A50839" w:rsidP="002D7868">
            <w:pPr>
              <w:rPr>
                <w:rFonts w:cs="Arial"/>
                <w:b/>
                <w:sz w:val="28"/>
                <w:szCs w:val="28"/>
              </w:rPr>
            </w:pPr>
            <w:r w:rsidRPr="008F2FBC">
              <w:rPr>
                <w:rFonts w:cs="Arial"/>
                <w:b/>
                <w:sz w:val="28"/>
                <w:szCs w:val="28"/>
              </w:rPr>
              <w:t>2</w:t>
            </w:r>
            <w:r w:rsidR="00A51C61">
              <w:rPr>
                <w:rFonts w:cs="Arial"/>
                <w:b/>
                <w:sz w:val="28"/>
                <w:szCs w:val="28"/>
              </w:rPr>
              <w:t>.</w:t>
            </w:r>
            <w:r w:rsidRPr="008F2FBC">
              <w:rPr>
                <w:rFonts w:cs="Arial"/>
                <w:b/>
                <w:sz w:val="28"/>
                <w:szCs w:val="28"/>
              </w:rPr>
              <w:t xml:space="preserve"> Principal duties and responsibilities</w:t>
            </w:r>
          </w:p>
        </w:tc>
      </w:tr>
      <w:tr w:rsidR="00A50839" w:rsidRPr="008F2FBC" w14:paraId="51E9C722" w14:textId="77777777" w:rsidTr="008F2FBC">
        <w:trPr>
          <w:trHeight w:val="297"/>
        </w:trPr>
        <w:tc>
          <w:tcPr>
            <w:tcW w:w="10137" w:type="dxa"/>
            <w:tcBorders>
              <w:left w:val="nil"/>
              <w:bottom w:val="nil"/>
              <w:right w:val="nil"/>
            </w:tcBorders>
            <w:tcMar>
              <w:top w:w="57" w:type="dxa"/>
              <w:bottom w:w="57" w:type="dxa"/>
            </w:tcMar>
          </w:tcPr>
          <w:p w14:paraId="623BC9F1" w14:textId="77777777" w:rsidR="00297F90" w:rsidRPr="008F2FBC" w:rsidRDefault="00297F90" w:rsidP="00297F90">
            <w:pPr>
              <w:pStyle w:val="BodyTextIndent3"/>
              <w:rPr>
                <w:sz w:val="24"/>
                <w:szCs w:val="24"/>
              </w:rPr>
            </w:pPr>
          </w:p>
          <w:p w14:paraId="5AA7B14B" w14:textId="6A36D505" w:rsidR="00D513C2" w:rsidRDefault="00D513C2" w:rsidP="00681F32">
            <w:pPr>
              <w:numPr>
                <w:ilvl w:val="0"/>
                <w:numId w:val="3"/>
              </w:numPr>
              <w:spacing w:after="240"/>
              <w:ind w:left="714" w:hanging="357"/>
              <w:jc w:val="both"/>
            </w:pPr>
            <w:r>
              <w:t>To provide a high level of technical expertise to discharge Nottingham City Council</w:t>
            </w:r>
            <w:r w:rsidR="00796FF7">
              <w:t>’</w:t>
            </w:r>
            <w:r>
              <w:t>s statutory duty relating to The Environment Act 2021, pertaining to Biodiversity Net Gain and its outputs (</w:t>
            </w:r>
            <w:r w:rsidR="00A76AC5">
              <w:t xml:space="preserve">the statutory metric, its </w:t>
            </w:r>
            <w:r>
              <w:t xml:space="preserve">planning principles and </w:t>
            </w:r>
            <w:r w:rsidR="000C0161">
              <w:t>monitoring activities</w:t>
            </w:r>
            <w:r>
              <w:t>).</w:t>
            </w:r>
          </w:p>
          <w:p w14:paraId="2ABF20A8" w14:textId="5496FE2D" w:rsidR="00681F32" w:rsidRDefault="00D513C2" w:rsidP="00681F32">
            <w:pPr>
              <w:numPr>
                <w:ilvl w:val="0"/>
                <w:numId w:val="3"/>
              </w:numPr>
              <w:spacing w:after="240"/>
              <w:ind w:left="714" w:hanging="357"/>
              <w:jc w:val="both"/>
            </w:pPr>
            <w:r>
              <w:t xml:space="preserve">To provide </w:t>
            </w:r>
            <w:r w:rsidR="000C0161">
              <w:t>specialist ecological advice and guidance on Nottingham City Councils plans, policies, programmes</w:t>
            </w:r>
            <w:r w:rsidR="00A76AC5">
              <w:t>,</w:t>
            </w:r>
            <w:r w:rsidR="000C0161">
              <w:t xml:space="preserve"> and projects for which the council is the planning authority, in-line with relevant legislation, regulations, and guidance. </w:t>
            </w:r>
          </w:p>
          <w:p w14:paraId="2DF4CAF7" w14:textId="7F6FB76A" w:rsidR="000C0161" w:rsidRDefault="000C0161" w:rsidP="000C0161">
            <w:pPr>
              <w:numPr>
                <w:ilvl w:val="0"/>
                <w:numId w:val="3"/>
              </w:numPr>
              <w:spacing w:after="240"/>
              <w:ind w:left="714" w:hanging="357"/>
              <w:jc w:val="both"/>
            </w:pPr>
            <w:r>
              <w:t xml:space="preserve">To provide input on the development, delivery, and monitoring of the Local Nature Recovery Strategy (LNRS) for Nottinghamshire and Nottingham City, in accordance with the requirements of The Environment Act 2021 and associated regulations and guidance.  </w:t>
            </w:r>
          </w:p>
          <w:p w14:paraId="7D8F130F" w14:textId="3FA1EAA0" w:rsidR="001D6D83" w:rsidRDefault="001D6D83" w:rsidP="000C0161">
            <w:pPr>
              <w:numPr>
                <w:ilvl w:val="0"/>
                <w:numId w:val="3"/>
              </w:numPr>
              <w:spacing w:after="240"/>
              <w:ind w:left="714" w:hanging="357"/>
              <w:jc w:val="both"/>
            </w:pPr>
            <w:r>
              <w:t xml:space="preserve">To connect with other local planning authorities and co-ordinate with other ecological specialists on the delivery of BNG, the LNRS, and </w:t>
            </w:r>
            <w:r w:rsidR="00A76AC5">
              <w:t>additional,</w:t>
            </w:r>
            <w:r>
              <w:t xml:space="preserve"> relevant nature-led policies. Support the development and delivery of new partnership schemes and projects for nature recovery and carbon neutrality across Nottinghamshire. </w:t>
            </w:r>
          </w:p>
          <w:p w14:paraId="01549B69" w14:textId="41B2D3A4" w:rsidR="00681F32" w:rsidRDefault="00681F32" w:rsidP="000C0161">
            <w:pPr>
              <w:numPr>
                <w:ilvl w:val="0"/>
                <w:numId w:val="3"/>
              </w:numPr>
              <w:spacing w:after="240"/>
              <w:ind w:left="714" w:hanging="357"/>
              <w:jc w:val="both"/>
            </w:pPr>
            <w:r>
              <w:lastRenderedPageBreak/>
              <w:t>To progress work on the “</w:t>
            </w:r>
            <w:r w:rsidR="00BF0EEB">
              <w:t>Greener, Healthier, Happier</w:t>
            </w:r>
            <w:r>
              <w:t xml:space="preserve">” </w:t>
            </w:r>
            <w:r w:rsidR="00BF0EEB">
              <w:t>green</w:t>
            </w:r>
            <w:r>
              <w:t>space strategy and future green infrastructure planning</w:t>
            </w:r>
            <w:r w:rsidR="000C0161">
              <w:t>, policy</w:t>
            </w:r>
            <w:r w:rsidR="00A76AC5">
              <w:t>,</w:t>
            </w:r>
            <w:r w:rsidR="000C0161">
              <w:t xml:space="preserve"> and </w:t>
            </w:r>
            <w:proofErr w:type="gramStart"/>
            <w:r w:rsidR="000C0161">
              <w:t>guidance.</w:t>
            </w:r>
            <w:r>
              <w:t>.</w:t>
            </w:r>
            <w:proofErr w:type="gramEnd"/>
          </w:p>
          <w:p w14:paraId="25DABE79" w14:textId="658D5492" w:rsidR="00681F32" w:rsidRDefault="00681F32" w:rsidP="00681F32">
            <w:pPr>
              <w:numPr>
                <w:ilvl w:val="0"/>
                <w:numId w:val="3"/>
              </w:numPr>
              <w:spacing w:after="240"/>
              <w:ind w:left="714" w:hanging="357"/>
              <w:jc w:val="both"/>
            </w:pPr>
            <w:r>
              <w:t xml:space="preserve">To progress </w:t>
            </w:r>
            <w:r w:rsidR="000C0161">
              <w:t xml:space="preserve">and bring to fruition </w:t>
            </w:r>
            <w:r>
              <w:t xml:space="preserve">the Biodiversity </w:t>
            </w:r>
            <w:r w:rsidR="000C0161">
              <w:t>Supplementary Planning Document</w:t>
            </w:r>
            <w:r w:rsidR="00B16C55">
              <w:t xml:space="preserve"> or similar </w:t>
            </w:r>
            <w:r w:rsidR="000C0161">
              <w:t>for adoption</w:t>
            </w:r>
            <w:r w:rsidR="00B16C55">
              <w:t>/wider use within</w:t>
            </w:r>
            <w:r w:rsidR="000C0161">
              <w:t xml:space="preserve"> </w:t>
            </w:r>
            <w:r>
              <w:t>the authority.</w:t>
            </w:r>
          </w:p>
          <w:p w14:paraId="53C9EBB1" w14:textId="613D030D" w:rsidR="00681F32" w:rsidRDefault="00681F32" w:rsidP="00681F32">
            <w:pPr>
              <w:numPr>
                <w:ilvl w:val="0"/>
                <w:numId w:val="3"/>
              </w:numPr>
              <w:spacing w:after="240"/>
              <w:ind w:left="714" w:hanging="357"/>
              <w:jc w:val="both"/>
            </w:pPr>
            <w:r>
              <w:t>To</w:t>
            </w:r>
            <w:r w:rsidR="000C0161">
              <w:t xml:space="preserve"> actively </w:t>
            </w:r>
            <w:proofErr w:type="gramStart"/>
            <w:r w:rsidR="000C0161">
              <w:t>collaborate</w:t>
            </w:r>
            <w:r>
              <w:t xml:space="preserve">  with</w:t>
            </w:r>
            <w:proofErr w:type="gramEnd"/>
            <w:r w:rsidR="00A76AC5">
              <w:t>,</w:t>
            </w:r>
            <w:r>
              <w:t xml:space="preserve"> and advise</w:t>
            </w:r>
            <w:r w:rsidR="00A76AC5">
              <w:t>,</w:t>
            </w:r>
            <w:r>
              <w:t xml:space="preserve"> other service areas of the Council, agencies</w:t>
            </w:r>
            <w:r w:rsidR="00A76AC5">
              <w:t>,</w:t>
            </w:r>
            <w:r>
              <w:t xml:space="preserve"> and bodies as necessary, providing up-to-date and professional advice to officers and the public</w:t>
            </w:r>
            <w:r w:rsidR="00D00292">
              <w:t>, including working to remove barriers to accessibility and enjoyment of biodiversity.</w:t>
            </w:r>
          </w:p>
          <w:p w14:paraId="0463D270" w14:textId="7CAAE91A" w:rsidR="00681F32" w:rsidRDefault="00681F32" w:rsidP="00681F32">
            <w:pPr>
              <w:numPr>
                <w:ilvl w:val="0"/>
                <w:numId w:val="3"/>
              </w:numPr>
              <w:spacing w:after="240"/>
              <w:ind w:left="714" w:hanging="357"/>
              <w:jc w:val="both"/>
            </w:pPr>
            <w:r>
              <w:t>To liaise with Planning Policy and Development Control on issues involving biodiversity and greenspace matters</w:t>
            </w:r>
            <w:r w:rsidR="004149B7">
              <w:t xml:space="preserve"> and contribute to streamlining the </w:t>
            </w:r>
            <w:r w:rsidR="00477AEF">
              <w:t>planning process.</w:t>
            </w:r>
          </w:p>
          <w:p w14:paraId="048CC87D" w14:textId="4DE54891" w:rsidR="00681F32" w:rsidRDefault="00681F32" w:rsidP="00681F32">
            <w:pPr>
              <w:numPr>
                <w:ilvl w:val="0"/>
                <w:numId w:val="3"/>
              </w:numPr>
              <w:spacing w:after="240"/>
              <w:ind w:left="714" w:hanging="357"/>
              <w:jc w:val="both"/>
            </w:pPr>
            <w:r>
              <w:t xml:space="preserve">To </w:t>
            </w:r>
            <w:r w:rsidR="001D6D83">
              <w:t xml:space="preserve">input into management plans and schemes in support of </w:t>
            </w:r>
            <w:r>
              <w:t>managing, restoring</w:t>
            </w:r>
            <w:r w:rsidR="00A76AC5">
              <w:t>,</w:t>
            </w:r>
            <w:r>
              <w:t xml:space="preserve"> and enhancing </w:t>
            </w:r>
            <w:r w:rsidR="001D6D83">
              <w:t xml:space="preserve">NCC </w:t>
            </w:r>
            <w:r>
              <w:t xml:space="preserve">owned </w:t>
            </w:r>
            <w:r w:rsidR="001D6D83">
              <w:t xml:space="preserve">assets </w:t>
            </w:r>
            <w:r>
              <w:t>for biodiversity.</w:t>
            </w:r>
            <w:r w:rsidR="000B02CF">
              <w:t xml:space="preserve"> Work closely alongside other colleagues to ensure that maximum ecological benefits can be achieved from project delivery and day-to-day site management. </w:t>
            </w:r>
          </w:p>
          <w:p w14:paraId="5C85F876" w14:textId="1A605B8F" w:rsidR="00681F32" w:rsidRDefault="00681F32" w:rsidP="00681F32">
            <w:pPr>
              <w:numPr>
                <w:ilvl w:val="0"/>
                <w:numId w:val="3"/>
              </w:numPr>
              <w:spacing w:after="240"/>
              <w:ind w:left="714" w:hanging="357"/>
              <w:jc w:val="both"/>
            </w:pPr>
            <w:r>
              <w:t xml:space="preserve">To </w:t>
            </w:r>
            <w:r w:rsidR="000B02CF">
              <w:t xml:space="preserve">understand and prioritise key nature recovery projects within the city. As a result, research and </w:t>
            </w:r>
            <w:r>
              <w:t xml:space="preserve">develop funding bids and </w:t>
            </w:r>
            <w:r w:rsidR="000B02CF">
              <w:t xml:space="preserve">partnership </w:t>
            </w:r>
            <w:r>
              <w:t>opportunities.</w:t>
            </w:r>
          </w:p>
          <w:p w14:paraId="342B4969" w14:textId="66088337" w:rsidR="000B02CF" w:rsidRDefault="000B02CF" w:rsidP="000B02CF">
            <w:pPr>
              <w:numPr>
                <w:ilvl w:val="0"/>
                <w:numId w:val="3"/>
              </w:numPr>
              <w:spacing w:after="240"/>
              <w:ind w:left="714" w:hanging="357"/>
              <w:jc w:val="both"/>
            </w:pPr>
            <w:r>
              <w:t xml:space="preserve"> To undertake stakeholder engagement activities, including working with Nottingham Open Spaces Forum, Nottinghamshire Wildlife Trust, community groups, volunteer groups and the wider public on </w:t>
            </w:r>
            <w:r w:rsidR="00D00292">
              <w:t xml:space="preserve">nature-based </w:t>
            </w:r>
            <w:r>
              <w:t xml:space="preserve">project delivery. </w:t>
            </w:r>
          </w:p>
          <w:p w14:paraId="3BFB3CAD" w14:textId="77777777" w:rsidR="001D6D83" w:rsidRDefault="00681F32" w:rsidP="00D00292">
            <w:pPr>
              <w:numPr>
                <w:ilvl w:val="0"/>
                <w:numId w:val="3"/>
              </w:numPr>
              <w:spacing w:after="240"/>
              <w:ind w:left="714" w:hanging="357"/>
              <w:jc w:val="both"/>
            </w:pPr>
            <w:r>
              <w:t xml:space="preserve">To help ensure GIS and asset management records are updated and maintained. </w:t>
            </w:r>
          </w:p>
          <w:p w14:paraId="14245BFD" w14:textId="55C17DA0" w:rsidR="005D3D39" w:rsidRPr="008F2FBC" w:rsidRDefault="005D3D39" w:rsidP="00DF1B1C">
            <w:pPr>
              <w:spacing w:after="240"/>
              <w:ind w:left="714"/>
              <w:jc w:val="both"/>
            </w:pPr>
          </w:p>
        </w:tc>
      </w:tr>
      <w:tr w:rsidR="00A50839" w:rsidRPr="008F2FBC" w14:paraId="7FA0A891" w14:textId="77777777" w:rsidTr="008F2FBC">
        <w:tc>
          <w:tcPr>
            <w:tcW w:w="10137" w:type="dxa"/>
            <w:tcBorders>
              <w:top w:val="nil"/>
              <w:left w:val="nil"/>
              <w:bottom w:val="single" w:sz="4" w:space="0" w:color="auto"/>
              <w:right w:val="nil"/>
            </w:tcBorders>
            <w:tcMar>
              <w:top w:w="57" w:type="dxa"/>
              <w:bottom w:w="57" w:type="dxa"/>
            </w:tcMar>
          </w:tcPr>
          <w:p w14:paraId="10895578" w14:textId="77777777" w:rsidR="00A50839" w:rsidRPr="008F2FBC" w:rsidRDefault="00A50839" w:rsidP="00F16841">
            <w:pPr>
              <w:rPr>
                <w:rFonts w:cs="Arial"/>
                <w:sz w:val="12"/>
                <w:szCs w:val="12"/>
              </w:rPr>
            </w:pPr>
          </w:p>
        </w:tc>
      </w:tr>
      <w:tr w:rsidR="00A50839" w:rsidRPr="008F2FBC" w14:paraId="48A23754" w14:textId="77777777" w:rsidTr="008F2FBC">
        <w:trPr>
          <w:trHeight w:val="297"/>
        </w:trPr>
        <w:tc>
          <w:tcPr>
            <w:tcW w:w="10137" w:type="dxa"/>
            <w:tcMar>
              <w:top w:w="57" w:type="dxa"/>
              <w:bottom w:w="57" w:type="dxa"/>
            </w:tcMar>
          </w:tcPr>
          <w:p w14:paraId="516FC9EC" w14:textId="77777777" w:rsidR="00A50839" w:rsidRPr="008F2FBC" w:rsidRDefault="005F274B" w:rsidP="00F16841">
            <w:pPr>
              <w:rPr>
                <w:rFonts w:cs="Arial"/>
                <w:b/>
              </w:rPr>
            </w:pPr>
            <w:r w:rsidRPr="008F2FBC">
              <w:rPr>
                <w:rFonts w:cs="Arial"/>
                <w:b/>
                <w:sz w:val="28"/>
                <w:szCs w:val="28"/>
              </w:rPr>
              <w:t>3</w:t>
            </w:r>
            <w:r w:rsidR="00A51C61">
              <w:rPr>
                <w:rFonts w:cs="Arial"/>
                <w:b/>
                <w:sz w:val="28"/>
                <w:szCs w:val="28"/>
              </w:rPr>
              <w:t>.</w:t>
            </w:r>
            <w:r w:rsidRPr="008F2FBC">
              <w:rPr>
                <w:rFonts w:cs="Arial"/>
                <w:b/>
                <w:sz w:val="28"/>
                <w:szCs w:val="28"/>
              </w:rPr>
              <w:t xml:space="preserve"> </w:t>
            </w:r>
            <w:r w:rsidR="001316CB" w:rsidRPr="008F2FBC">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A50839" w:rsidRPr="008F2FBC" w14:paraId="282CF6F1" w14:textId="77777777" w:rsidTr="008F2FBC">
        <w:tc>
          <w:tcPr>
            <w:tcW w:w="10137" w:type="dxa"/>
            <w:tcBorders>
              <w:top w:val="single" w:sz="4" w:space="0" w:color="auto"/>
              <w:left w:val="nil"/>
              <w:bottom w:val="single" w:sz="4" w:space="0" w:color="auto"/>
              <w:right w:val="nil"/>
            </w:tcBorders>
            <w:tcMar>
              <w:top w:w="57" w:type="dxa"/>
              <w:bottom w:w="57" w:type="dxa"/>
            </w:tcMar>
          </w:tcPr>
          <w:p w14:paraId="12316E21" w14:textId="104A5B45" w:rsidR="00A50839" w:rsidRPr="008F2FBC" w:rsidRDefault="00E65966" w:rsidP="00F16841">
            <w:pPr>
              <w:rPr>
                <w:rFonts w:cs="Arial"/>
                <w:sz w:val="12"/>
                <w:szCs w:val="12"/>
              </w:rPr>
            </w:pPr>
            <w:r w:rsidRPr="008F2FBC">
              <w:rPr>
                <w:rFonts w:cs="Arial"/>
                <w:noProof/>
                <w:sz w:val="12"/>
                <w:szCs w:val="12"/>
              </w:rPr>
              <mc:AlternateContent>
                <mc:Choice Requires="wps">
                  <w:drawing>
                    <wp:anchor distT="0" distB="0" distL="114300" distR="114300" simplePos="0" relativeHeight="251659776" behindDoc="0" locked="0" layoutInCell="1" allowOverlap="1" wp14:anchorId="2B46B76A" wp14:editId="6B2BF45C">
                      <wp:simplePos x="0" y="0"/>
                      <wp:positionH relativeFrom="column">
                        <wp:posOffset>-81280</wp:posOffset>
                      </wp:positionH>
                      <wp:positionV relativeFrom="paragraph">
                        <wp:posOffset>3175</wp:posOffset>
                      </wp:positionV>
                      <wp:extent cx="6400800" cy="1711960"/>
                      <wp:effectExtent l="10160" t="14605" r="8890" b="16510"/>
                      <wp:wrapNone/>
                      <wp:docPr id="598558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196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F9282" w14:textId="77777777" w:rsidR="00CE0E85" w:rsidRPr="00CB071A" w:rsidRDefault="00BC4603" w:rsidP="00BC4603">
                                  <w:pPr>
                                    <w:jc w:val="both"/>
                                    <w:rPr>
                                      <w:b/>
                                    </w:rPr>
                                  </w:pPr>
                                  <w:r w:rsidRPr="00A51C61">
                                    <w:rPr>
                                      <w:b/>
                                      <w:sz w:val="28"/>
                                      <w:szCs w:val="28"/>
                                    </w:rPr>
                                    <w:t>4</w:t>
                                  </w:r>
                                  <w:r w:rsidR="00A51C61">
                                    <w:rPr>
                                      <w:b/>
                                      <w:sz w:val="28"/>
                                      <w:szCs w:val="28"/>
                                    </w:rPr>
                                    <w:t>.</w:t>
                                  </w:r>
                                  <w:r w:rsidR="00CE0E85" w:rsidRPr="00CB071A">
                                    <w:rPr>
                                      <w:b/>
                                    </w:rPr>
                                    <w:t xml:space="preserve"> All staff are expected to abide</w:t>
                                  </w:r>
                                  <w:r w:rsidR="00F22B5F" w:rsidRPr="00CB071A">
                                    <w:rPr>
                                      <w:b/>
                                    </w:rPr>
                                    <w:t xml:space="preserve"> by the obligations set out in the </w:t>
                                  </w:r>
                                  <w:r w:rsidR="00CE0E85" w:rsidRPr="00CB071A">
                                    <w:rPr>
                                      <w:b/>
                                    </w:rPr>
                                    <w:t xml:space="preserve">Information Security Policy </w:t>
                                  </w:r>
                                  <w:r w:rsidR="00080736" w:rsidRPr="00CB071A">
                                    <w:rPr>
                                      <w:b/>
                                    </w:rPr>
                                    <w:t>, I</w:t>
                                  </w:r>
                                  <w:r w:rsidR="00F22B5F" w:rsidRPr="00CB071A">
                                    <w:rPr>
                                      <w:b/>
                                    </w:rPr>
                                    <w:t>T Acceptable Use Policy</w:t>
                                  </w:r>
                                  <w:r w:rsidR="005F3A14" w:rsidRPr="00CB071A">
                                    <w:rPr>
                                      <w:b/>
                                    </w:rPr>
                                    <w:t xml:space="preserve"> and</w:t>
                                  </w:r>
                                  <w:r w:rsidR="00F22B5F" w:rsidRPr="00CB071A">
                                    <w:rPr>
                                      <w:b/>
                                    </w:rPr>
                                    <w:t xml:space="preserve"> Code of Conduct in order to uphold Nottingham City Council</w:t>
                                  </w:r>
                                  <w:r w:rsidR="00CE0E85" w:rsidRPr="00CB071A">
                                    <w:rPr>
                                      <w:b/>
                                    </w:rPr>
                                    <w:t xml:space="preserve"> </w:t>
                                  </w:r>
                                  <w:r w:rsidR="00F22B5F" w:rsidRPr="00CB071A">
                                    <w:rPr>
                                      <w:b/>
                                    </w:rPr>
                                    <w:t xml:space="preserve">standards </w:t>
                                  </w:r>
                                  <w:r w:rsidR="00CE0E85" w:rsidRPr="00CB071A">
                                    <w:rPr>
                                      <w:b/>
                                    </w:rPr>
                                    <w:t>in relation</w:t>
                                  </w:r>
                                  <w:r w:rsidR="00F22B5F" w:rsidRPr="00CB071A">
                                    <w:rPr>
                                      <w:b/>
                                    </w:rPr>
                                    <w:t xml:space="preserve"> to</w:t>
                                  </w:r>
                                  <w:r w:rsidR="003A728B" w:rsidRPr="00CB071A">
                                    <w:rPr>
                                      <w:b/>
                                    </w:rPr>
                                    <w:t xml:space="preserve"> the creation</w:t>
                                  </w:r>
                                  <w:r w:rsidR="00F22B5F" w:rsidRPr="00CB071A">
                                    <w:rPr>
                                      <w:b/>
                                    </w:rPr>
                                    <w:t>,</w:t>
                                  </w:r>
                                  <w:r w:rsidR="003A728B" w:rsidRPr="00CB071A">
                                    <w:rPr>
                                      <w:b/>
                                    </w:rPr>
                                    <w:t xml:space="preserve"> management</w:t>
                                  </w:r>
                                  <w:r w:rsidR="00F22B5F" w:rsidRPr="00CB071A">
                                    <w:rPr>
                                      <w:b/>
                                    </w:rPr>
                                    <w:t xml:space="preserve">, </w:t>
                                  </w:r>
                                  <w:r w:rsidR="003A728B" w:rsidRPr="00CB071A">
                                    <w:rPr>
                                      <w:b/>
                                    </w:rPr>
                                    <w:t>storage and transmission of</w:t>
                                  </w:r>
                                  <w:r w:rsidR="00F22B5F" w:rsidRPr="00CB071A">
                                    <w:rPr>
                                      <w:b/>
                                    </w:rPr>
                                    <w:t xml:space="preserve"> information. </w:t>
                                  </w:r>
                                  <w:r w:rsidRPr="00CB071A">
                                    <w:rPr>
                                      <w:b/>
                                      <w:szCs w:val="22"/>
                                    </w:rPr>
                                    <w:t>Information must</w:t>
                                  </w:r>
                                  <w:r w:rsidR="00080736" w:rsidRPr="00CB071A">
                                    <w:rPr>
                                      <w:b/>
                                      <w:szCs w:val="22"/>
                                    </w:rPr>
                                    <w:t xml:space="preserve"> be treated in confidence and</w:t>
                                  </w:r>
                                  <w:r w:rsidRPr="00CB071A">
                                    <w:rPr>
                                      <w:b/>
                                      <w:szCs w:val="22"/>
                                    </w:rPr>
                                    <w:t xml:space="preserve"> only be used for the purposes for which it has been gathered, and should not be shared except where authorised to do so. It must not be used for personal gain or benefit, nor should it be passed on to third parties who might use it in such a way</w:t>
                                  </w:r>
                                  <w:r w:rsidR="00F22B5F" w:rsidRPr="00CB071A">
                                    <w:rPr>
                                      <w:b/>
                                    </w:rPr>
                                    <w:t xml:space="preserve"> All staff are expected to uphold the</w:t>
                                  </w:r>
                                  <w:r w:rsidR="003A728B" w:rsidRPr="00CB071A">
                                    <w:rPr>
                                      <w:b/>
                                    </w:rPr>
                                    <w:t xml:space="preserve"> City Council obligations in relation to </w:t>
                                  </w:r>
                                  <w:r w:rsidR="00F22B5F" w:rsidRPr="00CB071A">
                                    <w:rPr>
                                      <w:b/>
                                    </w:rPr>
                                    <w:t xml:space="preserve">current legislation including the Data Protection Act and Freedom of Information 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B76A" id="_x0000_t202" coordsize="21600,21600" o:spt="202" path="m,l,21600r21600,l21600,xe">
                      <v:stroke joinstyle="miter"/>
                      <v:path gradientshapeok="t" o:connecttype="rect"/>
                    </v:shapetype>
                    <v:shape id="Text Box 54" o:spid="_x0000_s1026" type="#_x0000_t202" style="position:absolute;margin-left:-6.4pt;margin-top:.25pt;width:7in;height:1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" strokeweight="1.25pt">
                      <v:stroke dashstyle="1 1"/>
                      <v:textbox>
                        <w:txbxContent>
                          <w:p w14:paraId="093F9282" w14:textId="77777777" w:rsidR="00CE0E85" w:rsidRPr="00CB071A" w:rsidRDefault="00BC4603" w:rsidP="00BC4603">
                            <w:pPr>
                              <w:jc w:val="both"/>
                              <w:rPr>
                                <w:b/>
                              </w:rPr>
                            </w:pPr>
                            <w:r w:rsidRPr="00A51C61">
                              <w:rPr>
                                <w:b/>
                                <w:sz w:val="28"/>
                                <w:szCs w:val="28"/>
                              </w:rPr>
                              <w:t>4</w:t>
                            </w:r>
                            <w:r w:rsidR="00A51C61">
                              <w:rPr>
                                <w:b/>
                                <w:sz w:val="28"/>
                                <w:szCs w:val="28"/>
                              </w:rPr>
                              <w:t>.</w:t>
                            </w:r>
                            <w:r w:rsidR="00CE0E85" w:rsidRPr="00CB071A">
                              <w:rPr>
                                <w:b/>
                              </w:rPr>
                              <w:t xml:space="preserve"> All staff are expected to abide</w:t>
                            </w:r>
                            <w:r w:rsidR="00F22B5F" w:rsidRPr="00CB071A">
                              <w:rPr>
                                <w:b/>
                              </w:rPr>
                              <w:t xml:space="preserve"> by the obligations set out in the </w:t>
                            </w:r>
                            <w:r w:rsidR="00CE0E85" w:rsidRPr="00CB071A">
                              <w:rPr>
                                <w:b/>
                              </w:rPr>
                              <w:t xml:space="preserve">Information Security </w:t>
                            </w:r>
                            <w:proofErr w:type="gramStart"/>
                            <w:r w:rsidR="00CE0E85" w:rsidRPr="00CB071A">
                              <w:rPr>
                                <w:b/>
                              </w:rPr>
                              <w:t xml:space="preserve">Policy </w:t>
                            </w:r>
                            <w:r w:rsidR="00080736" w:rsidRPr="00CB071A">
                              <w:rPr>
                                <w:b/>
                              </w:rPr>
                              <w:t>,</w:t>
                            </w:r>
                            <w:proofErr w:type="gramEnd"/>
                            <w:r w:rsidR="00080736" w:rsidRPr="00CB071A">
                              <w:rPr>
                                <w:b/>
                              </w:rPr>
                              <w:t xml:space="preserve"> I</w:t>
                            </w:r>
                            <w:r w:rsidR="00F22B5F" w:rsidRPr="00CB071A">
                              <w:rPr>
                                <w:b/>
                              </w:rPr>
                              <w:t>T Acceptable Use Policy</w:t>
                            </w:r>
                            <w:r w:rsidR="005F3A14" w:rsidRPr="00CB071A">
                              <w:rPr>
                                <w:b/>
                              </w:rPr>
                              <w:t xml:space="preserve"> and</w:t>
                            </w:r>
                            <w:r w:rsidR="00F22B5F" w:rsidRPr="00CB071A">
                              <w:rPr>
                                <w:b/>
                              </w:rPr>
                              <w:t xml:space="preserve"> Code of Conduct </w:t>
                            </w:r>
                            <w:proofErr w:type="gramStart"/>
                            <w:r w:rsidR="00F22B5F" w:rsidRPr="00CB071A">
                              <w:rPr>
                                <w:b/>
                              </w:rPr>
                              <w:t>in order to</w:t>
                            </w:r>
                            <w:proofErr w:type="gramEnd"/>
                            <w:r w:rsidR="00F22B5F" w:rsidRPr="00CB071A">
                              <w:rPr>
                                <w:b/>
                              </w:rPr>
                              <w:t xml:space="preserve"> uphold Nottingham City Council</w:t>
                            </w:r>
                            <w:r w:rsidR="00CE0E85" w:rsidRPr="00CB071A">
                              <w:rPr>
                                <w:b/>
                              </w:rPr>
                              <w:t xml:space="preserve"> </w:t>
                            </w:r>
                            <w:r w:rsidR="00F22B5F" w:rsidRPr="00CB071A">
                              <w:rPr>
                                <w:b/>
                              </w:rPr>
                              <w:t xml:space="preserve">standards </w:t>
                            </w:r>
                            <w:r w:rsidR="00CE0E85" w:rsidRPr="00CB071A">
                              <w:rPr>
                                <w:b/>
                              </w:rPr>
                              <w:t>in relation</w:t>
                            </w:r>
                            <w:r w:rsidR="00F22B5F" w:rsidRPr="00CB071A">
                              <w:rPr>
                                <w:b/>
                              </w:rPr>
                              <w:t xml:space="preserve"> to</w:t>
                            </w:r>
                            <w:r w:rsidR="003A728B" w:rsidRPr="00CB071A">
                              <w:rPr>
                                <w:b/>
                              </w:rPr>
                              <w:t xml:space="preserve"> the creation</w:t>
                            </w:r>
                            <w:r w:rsidR="00F22B5F" w:rsidRPr="00CB071A">
                              <w:rPr>
                                <w:b/>
                              </w:rPr>
                              <w:t>,</w:t>
                            </w:r>
                            <w:r w:rsidR="003A728B" w:rsidRPr="00CB071A">
                              <w:rPr>
                                <w:b/>
                              </w:rPr>
                              <w:t xml:space="preserve"> management</w:t>
                            </w:r>
                            <w:r w:rsidR="00F22B5F" w:rsidRPr="00CB071A">
                              <w:rPr>
                                <w:b/>
                              </w:rPr>
                              <w:t xml:space="preserve">, </w:t>
                            </w:r>
                            <w:r w:rsidR="003A728B" w:rsidRPr="00CB071A">
                              <w:rPr>
                                <w:b/>
                              </w:rPr>
                              <w:t>storage and transmission of</w:t>
                            </w:r>
                            <w:r w:rsidR="00F22B5F" w:rsidRPr="00CB071A">
                              <w:rPr>
                                <w:b/>
                              </w:rPr>
                              <w:t xml:space="preserve"> information. </w:t>
                            </w:r>
                            <w:r w:rsidRPr="00CB071A">
                              <w:rPr>
                                <w:b/>
                                <w:szCs w:val="22"/>
                              </w:rPr>
                              <w:t>Information must</w:t>
                            </w:r>
                            <w:r w:rsidR="00080736" w:rsidRPr="00CB071A">
                              <w:rPr>
                                <w:b/>
                                <w:szCs w:val="22"/>
                              </w:rPr>
                              <w:t xml:space="preserve"> be treated in confidence and</w:t>
                            </w:r>
                            <w:r w:rsidRPr="00CB071A">
                              <w:rPr>
                                <w:b/>
                                <w:szCs w:val="22"/>
                              </w:rPr>
                              <w:t xml:space="preserve"> only be used for the purposes for which it has been </w:t>
                            </w:r>
                            <w:proofErr w:type="gramStart"/>
                            <w:r w:rsidRPr="00CB071A">
                              <w:rPr>
                                <w:b/>
                                <w:szCs w:val="22"/>
                              </w:rPr>
                              <w:t>gathered, and</w:t>
                            </w:r>
                            <w:proofErr w:type="gramEnd"/>
                            <w:r w:rsidRPr="00CB071A">
                              <w:rPr>
                                <w:b/>
                                <w:szCs w:val="22"/>
                              </w:rPr>
                              <w:t xml:space="preserve"> should not be shared except </w:t>
                            </w:r>
                            <w:proofErr w:type="gramStart"/>
                            <w:r w:rsidRPr="00CB071A">
                              <w:rPr>
                                <w:b/>
                                <w:szCs w:val="22"/>
                              </w:rPr>
                              <w:t>where</w:t>
                            </w:r>
                            <w:proofErr w:type="gramEnd"/>
                            <w:r w:rsidRPr="00CB071A">
                              <w:rPr>
                                <w:b/>
                                <w:szCs w:val="22"/>
                              </w:rPr>
                              <w:t xml:space="preserve"> authorised to do so. It must not be used for personal gain or benefit, nor should it be passed on to third parties who might use it in such a way</w:t>
                            </w:r>
                            <w:r w:rsidR="00F22B5F" w:rsidRPr="00CB071A">
                              <w:rPr>
                                <w:b/>
                              </w:rPr>
                              <w:t xml:space="preserve"> All staff are expected to uphold the</w:t>
                            </w:r>
                            <w:r w:rsidR="003A728B" w:rsidRPr="00CB071A">
                              <w:rPr>
                                <w:b/>
                              </w:rPr>
                              <w:t xml:space="preserve"> City Council obligations in relation to </w:t>
                            </w:r>
                            <w:r w:rsidR="00F22B5F" w:rsidRPr="00CB071A">
                              <w:rPr>
                                <w:b/>
                              </w:rPr>
                              <w:t xml:space="preserve">current legislation including the Data Protection Act and Freedom of Information Act. </w:t>
                            </w:r>
                          </w:p>
                        </w:txbxContent>
                      </v:textbox>
                    </v:shape>
                  </w:pict>
                </mc:Fallback>
              </mc:AlternateContent>
            </w:r>
          </w:p>
          <w:p w14:paraId="0D5AAEF3" w14:textId="77777777" w:rsidR="00CE0E85" w:rsidRPr="008F2FBC" w:rsidRDefault="00CE0E85" w:rsidP="00F16841">
            <w:pPr>
              <w:rPr>
                <w:rFonts w:cs="Arial"/>
                <w:sz w:val="12"/>
                <w:szCs w:val="12"/>
              </w:rPr>
            </w:pPr>
          </w:p>
          <w:p w14:paraId="6AF65446" w14:textId="77777777" w:rsidR="00CE0E85" w:rsidRPr="008F2FBC" w:rsidRDefault="00CE0E85" w:rsidP="00F16841">
            <w:pPr>
              <w:rPr>
                <w:rFonts w:cs="Arial"/>
                <w:sz w:val="12"/>
                <w:szCs w:val="12"/>
              </w:rPr>
            </w:pPr>
          </w:p>
          <w:p w14:paraId="070C03E2" w14:textId="77777777" w:rsidR="00CE0E85" w:rsidRPr="008F2FBC" w:rsidRDefault="00CE0E85" w:rsidP="00F16841">
            <w:pPr>
              <w:rPr>
                <w:rFonts w:cs="Arial"/>
                <w:sz w:val="12"/>
                <w:szCs w:val="12"/>
              </w:rPr>
            </w:pPr>
          </w:p>
          <w:p w14:paraId="72FDB1B7" w14:textId="77777777" w:rsidR="00CE0E85" w:rsidRPr="008F2FBC" w:rsidRDefault="00CE0E85" w:rsidP="00F16841">
            <w:pPr>
              <w:rPr>
                <w:rFonts w:cs="Arial"/>
                <w:sz w:val="12"/>
                <w:szCs w:val="12"/>
              </w:rPr>
            </w:pPr>
          </w:p>
          <w:p w14:paraId="0997B7AA" w14:textId="77777777" w:rsidR="00CE0E85" w:rsidRPr="008F2FBC" w:rsidRDefault="00CE0E85" w:rsidP="00F16841">
            <w:pPr>
              <w:rPr>
                <w:rFonts w:cs="Arial"/>
                <w:sz w:val="12"/>
                <w:szCs w:val="12"/>
              </w:rPr>
            </w:pPr>
          </w:p>
          <w:p w14:paraId="1C6DA3BE" w14:textId="77777777" w:rsidR="00CE0E85" w:rsidRPr="008F2FBC" w:rsidRDefault="00CE0E85" w:rsidP="00F16841">
            <w:pPr>
              <w:rPr>
                <w:rFonts w:cs="Arial"/>
                <w:sz w:val="12"/>
                <w:szCs w:val="12"/>
              </w:rPr>
            </w:pPr>
          </w:p>
          <w:p w14:paraId="352F5F3B" w14:textId="77777777" w:rsidR="00CE0E85" w:rsidRPr="008F2FBC" w:rsidRDefault="00CE0E85" w:rsidP="00F16841">
            <w:pPr>
              <w:rPr>
                <w:rFonts w:cs="Arial"/>
                <w:sz w:val="12"/>
                <w:szCs w:val="12"/>
              </w:rPr>
            </w:pPr>
          </w:p>
          <w:p w14:paraId="75651E8A" w14:textId="77777777" w:rsidR="00CE0E85" w:rsidRPr="008F2FBC" w:rsidRDefault="00CE0E85" w:rsidP="00F16841">
            <w:pPr>
              <w:rPr>
                <w:rFonts w:cs="Arial"/>
                <w:sz w:val="12"/>
                <w:szCs w:val="12"/>
              </w:rPr>
            </w:pPr>
          </w:p>
          <w:p w14:paraId="4351989B" w14:textId="77777777" w:rsidR="00CE0E85" w:rsidRPr="008F2FBC" w:rsidRDefault="00CE0E85" w:rsidP="00F16841">
            <w:pPr>
              <w:rPr>
                <w:rFonts w:cs="Arial"/>
                <w:sz w:val="12"/>
                <w:szCs w:val="12"/>
              </w:rPr>
            </w:pPr>
          </w:p>
          <w:p w14:paraId="2C58518B" w14:textId="77777777" w:rsidR="00CE0E85" w:rsidRPr="008F2FBC" w:rsidRDefault="00CE0E85" w:rsidP="00F16841">
            <w:pPr>
              <w:rPr>
                <w:rFonts w:cs="Arial"/>
                <w:sz w:val="12"/>
                <w:szCs w:val="12"/>
              </w:rPr>
            </w:pPr>
          </w:p>
          <w:p w14:paraId="533D162A" w14:textId="77777777" w:rsidR="00CE0E85" w:rsidRPr="008F2FBC" w:rsidRDefault="00CE0E85" w:rsidP="00F16841">
            <w:pPr>
              <w:rPr>
                <w:rFonts w:cs="Arial"/>
                <w:sz w:val="12"/>
                <w:szCs w:val="12"/>
              </w:rPr>
            </w:pPr>
          </w:p>
          <w:p w14:paraId="69882CD6" w14:textId="77777777" w:rsidR="00CE0E85" w:rsidRPr="008F2FBC" w:rsidRDefault="00CE0E85" w:rsidP="00F16841">
            <w:pPr>
              <w:rPr>
                <w:rFonts w:cs="Arial"/>
                <w:sz w:val="12"/>
                <w:szCs w:val="12"/>
              </w:rPr>
            </w:pPr>
          </w:p>
        </w:tc>
      </w:tr>
      <w:tr w:rsidR="00BC4603" w:rsidRPr="008F2FBC" w14:paraId="29519DFC" w14:textId="77777777" w:rsidTr="008F2FBC">
        <w:tc>
          <w:tcPr>
            <w:tcW w:w="10137" w:type="dxa"/>
            <w:tcBorders>
              <w:top w:val="single" w:sz="4" w:space="0" w:color="auto"/>
              <w:left w:val="nil"/>
              <w:bottom w:val="single" w:sz="4" w:space="0" w:color="auto"/>
              <w:right w:val="nil"/>
            </w:tcBorders>
            <w:tcMar>
              <w:top w:w="57" w:type="dxa"/>
              <w:bottom w:w="57" w:type="dxa"/>
            </w:tcMar>
          </w:tcPr>
          <w:p w14:paraId="600A564A" w14:textId="77777777" w:rsidR="00BC4603" w:rsidRPr="008F2FBC" w:rsidRDefault="00BC4603" w:rsidP="00F16841">
            <w:pPr>
              <w:rPr>
                <w:rFonts w:cs="Arial"/>
                <w:noProof/>
                <w:sz w:val="12"/>
                <w:szCs w:val="12"/>
              </w:rPr>
            </w:pPr>
          </w:p>
          <w:p w14:paraId="079D2D74" w14:textId="77777777" w:rsidR="00BC4603" w:rsidRPr="008F2FBC" w:rsidRDefault="00BC4603" w:rsidP="00F16841">
            <w:pPr>
              <w:rPr>
                <w:rFonts w:cs="Arial"/>
                <w:noProof/>
                <w:sz w:val="12"/>
                <w:szCs w:val="12"/>
              </w:rPr>
            </w:pPr>
          </w:p>
          <w:p w14:paraId="33E56314" w14:textId="77777777" w:rsidR="00BC4603" w:rsidRPr="008F2FBC" w:rsidRDefault="00BC4603" w:rsidP="00F16841">
            <w:pPr>
              <w:rPr>
                <w:rFonts w:cs="Arial"/>
                <w:noProof/>
                <w:sz w:val="12"/>
                <w:szCs w:val="12"/>
              </w:rPr>
            </w:pPr>
          </w:p>
          <w:p w14:paraId="0216C8FE" w14:textId="77777777" w:rsidR="00BC4603" w:rsidRPr="008F2FBC" w:rsidRDefault="00BC4603" w:rsidP="00F16841">
            <w:pPr>
              <w:rPr>
                <w:rFonts w:cs="Arial"/>
                <w:noProof/>
                <w:sz w:val="12"/>
                <w:szCs w:val="12"/>
              </w:rPr>
            </w:pPr>
          </w:p>
          <w:p w14:paraId="3F2959C4" w14:textId="77777777" w:rsidR="00BC4603" w:rsidRPr="008F2FBC" w:rsidRDefault="00BC4603" w:rsidP="00F16841">
            <w:pPr>
              <w:rPr>
                <w:rFonts w:cs="Arial"/>
                <w:noProof/>
                <w:sz w:val="12"/>
                <w:szCs w:val="12"/>
              </w:rPr>
            </w:pPr>
          </w:p>
          <w:p w14:paraId="30659577" w14:textId="77777777" w:rsidR="00BC4603" w:rsidRPr="008F2FBC" w:rsidRDefault="00BC4603" w:rsidP="00F16841">
            <w:pPr>
              <w:rPr>
                <w:rFonts w:cs="Arial"/>
                <w:noProof/>
                <w:sz w:val="12"/>
                <w:szCs w:val="12"/>
              </w:rPr>
            </w:pPr>
          </w:p>
          <w:p w14:paraId="4423B7DE" w14:textId="77777777" w:rsidR="00BC4603" w:rsidRPr="008F2FBC" w:rsidRDefault="00BC4603" w:rsidP="00F16841">
            <w:pPr>
              <w:rPr>
                <w:rFonts w:cs="Arial"/>
                <w:noProof/>
                <w:sz w:val="12"/>
                <w:szCs w:val="12"/>
              </w:rPr>
            </w:pPr>
          </w:p>
        </w:tc>
      </w:tr>
      <w:tr w:rsidR="00A50839" w:rsidRPr="008F2FBC" w14:paraId="52FB2A75" w14:textId="77777777" w:rsidTr="008F2FBC">
        <w:trPr>
          <w:trHeight w:val="297"/>
        </w:trPr>
        <w:tc>
          <w:tcPr>
            <w:tcW w:w="10137" w:type="dxa"/>
            <w:tcMar>
              <w:top w:w="57" w:type="dxa"/>
              <w:bottom w:w="57" w:type="dxa"/>
            </w:tcMar>
          </w:tcPr>
          <w:p w14:paraId="3B269A53" w14:textId="77777777" w:rsidR="00A50839" w:rsidRPr="008F2FBC" w:rsidRDefault="00A51C61" w:rsidP="00F16841">
            <w:pPr>
              <w:rPr>
                <w:rFonts w:cs="Arial"/>
                <w:b/>
              </w:rPr>
            </w:pPr>
            <w:r>
              <w:rPr>
                <w:rFonts w:cs="Arial"/>
                <w:b/>
                <w:sz w:val="28"/>
                <w:szCs w:val="28"/>
              </w:rPr>
              <w:t>5.</w:t>
            </w:r>
            <w:r w:rsidR="001316CB" w:rsidRPr="008F2FBC">
              <w:rPr>
                <w:rFonts w:cs="Arial"/>
                <w:b/>
                <w:sz w:val="28"/>
                <w:szCs w:val="28"/>
              </w:rPr>
              <w:t xml:space="preserve"> </w:t>
            </w:r>
            <w:r w:rsidR="001316CB" w:rsidRPr="008F2FBC">
              <w:rPr>
                <w:rFonts w:cs="Arial"/>
                <w:b/>
              </w:rPr>
              <w:t xml:space="preserve">This is not a complete statement of all duties and responsibilities of this post.  The post holder may be required to carry out any other duties as directed by a supervising </w:t>
            </w:r>
            <w:proofErr w:type="gramStart"/>
            <w:r w:rsidR="001316CB" w:rsidRPr="008F2FBC">
              <w:rPr>
                <w:rFonts w:cs="Arial"/>
                <w:b/>
              </w:rPr>
              <w:t>officer,</w:t>
            </w:r>
            <w:proofErr w:type="gramEnd"/>
            <w:r w:rsidR="001316CB" w:rsidRPr="008F2FBC">
              <w:rPr>
                <w:rFonts w:cs="Arial"/>
                <w:b/>
              </w:rPr>
              <w:t xml:space="preserve"> the responsibility level of any other duties should not exceed those outlined above.</w:t>
            </w:r>
          </w:p>
        </w:tc>
      </w:tr>
      <w:tr w:rsidR="001316CB" w:rsidRPr="008F2FBC" w14:paraId="128C881E" w14:textId="77777777" w:rsidTr="008F2FBC">
        <w:tc>
          <w:tcPr>
            <w:tcW w:w="10137" w:type="dxa"/>
            <w:tcBorders>
              <w:top w:val="single" w:sz="4" w:space="0" w:color="auto"/>
              <w:left w:val="nil"/>
              <w:bottom w:val="single" w:sz="4" w:space="0" w:color="auto"/>
              <w:right w:val="nil"/>
            </w:tcBorders>
            <w:tcMar>
              <w:top w:w="57" w:type="dxa"/>
              <w:bottom w:w="57" w:type="dxa"/>
            </w:tcMar>
          </w:tcPr>
          <w:p w14:paraId="0898AF36" w14:textId="77777777" w:rsidR="00BC4603" w:rsidRPr="008F2FBC" w:rsidRDefault="00BC4603" w:rsidP="00F16841">
            <w:pPr>
              <w:rPr>
                <w:rFonts w:cs="Arial"/>
                <w:sz w:val="12"/>
                <w:szCs w:val="12"/>
              </w:rPr>
            </w:pPr>
          </w:p>
          <w:p w14:paraId="648662E3" w14:textId="77777777" w:rsidR="00BC4603" w:rsidRPr="008F2FBC" w:rsidRDefault="00BC4603" w:rsidP="00F16841">
            <w:pPr>
              <w:rPr>
                <w:rFonts w:cs="Arial"/>
                <w:sz w:val="12"/>
                <w:szCs w:val="12"/>
              </w:rPr>
            </w:pPr>
          </w:p>
        </w:tc>
      </w:tr>
      <w:tr w:rsidR="001316CB" w:rsidRPr="008F2FBC" w14:paraId="472BDF0C" w14:textId="77777777" w:rsidTr="008F2FBC">
        <w:trPr>
          <w:trHeight w:val="297"/>
        </w:trPr>
        <w:tc>
          <w:tcPr>
            <w:tcW w:w="10137" w:type="dxa"/>
            <w:tcBorders>
              <w:bottom w:val="single" w:sz="4" w:space="0" w:color="auto"/>
            </w:tcBorders>
            <w:tcMar>
              <w:top w:w="57" w:type="dxa"/>
              <w:bottom w:w="57" w:type="dxa"/>
            </w:tcMar>
          </w:tcPr>
          <w:p w14:paraId="344E9EB9" w14:textId="77777777" w:rsidR="001316CB" w:rsidRPr="008F2FBC" w:rsidRDefault="00BC4603" w:rsidP="00F16841">
            <w:pPr>
              <w:rPr>
                <w:rFonts w:cs="Arial"/>
                <w:b/>
              </w:rPr>
            </w:pPr>
            <w:r w:rsidRPr="008F2FBC">
              <w:rPr>
                <w:rFonts w:cs="Arial"/>
                <w:b/>
                <w:sz w:val="28"/>
                <w:szCs w:val="28"/>
              </w:rPr>
              <w:t>6.</w:t>
            </w:r>
            <w:r w:rsidR="001316CB" w:rsidRPr="008F2FBC">
              <w:rPr>
                <w:rFonts w:cs="Arial"/>
                <w:b/>
                <w:sz w:val="28"/>
                <w:szCs w:val="28"/>
              </w:rPr>
              <w:t xml:space="preserve"> </w:t>
            </w:r>
            <w:r w:rsidR="001316CB" w:rsidRPr="008F2FBC">
              <w:rPr>
                <w:rFonts w:cs="Arial"/>
                <w:b/>
              </w:rPr>
              <w:t>Numbers and grades of any staff supervised by the post holder:</w:t>
            </w:r>
          </w:p>
        </w:tc>
      </w:tr>
      <w:tr w:rsidR="001316CB" w:rsidRPr="008F2FBC" w14:paraId="40BB6B3C" w14:textId="77777777" w:rsidTr="008F2FBC">
        <w:trPr>
          <w:trHeight w:val="297"/>
        </w:trPr>
        <w:tc>
          <w:tcPr>
            <w:tcW w:w="10137" w:type="dxa"/>
            <w:tcBorders>
              <w:left w:val="nil"/>
              <w:bottom w:val="nil"/>
              <w:right w:val="nil"/>
            </w:tcBorders>
            <w:tcMar>
              <w:top w:w="57" w:type="dxa"/>
              <w:bottom w:w="57" w:type="dxa"/>
            </w:tcMar>
          </w:tcPr>
          <w:p w14:paraId="79189FE7" w14:textId="77777777" w:rsidR="001316CB" w:rsidRPr="008F2FBC" w:rsidRDefault="00681F32" w:rsidP="00F16841">
            <w:pPr>
              <w:rPr>
                <w:rFonts w:cs="Arial"/>
                <w:b/>
              </w:rPr>
            </w:pPr>
            <w:r>
              <w:rPr>
                <w:rFonts w:cs="Arial"/>
              </w:rPr>
              <w:t>None</w:t>
            </w:r>
          </w:p>
        </w:tc>
      </w:tr>
      <w:tr w:rsidR="001316CB" w:rsidRPr="008F2FBC" w14:paraId="37F04832" w14:textId="77777777" w:rsidTr="008F2FBC">
        <w:tc>
          <w:tcPr>
            <w:tcW w:w="10137" w:type="dxa"/>
            <w:tcBorders>
              <w:top w:val="nil"/>
              <w:left w:val="nil"/>
              <w:bottom w:val="single" w:sz="4" w:space="0" w:color="auto"/>
              <w:right w:val="nil"/>
            </w:tcBorders>
            <w:tcMar>
              <w:top w:w="57" w:type="dxa"/>
              <w:bottom w:w="57" w:type="dxa"/>
            </w:tcMar>
          </w:tcPr>
          <w:p w14:paraId="710DC29F" w14:textId="77777777" w:rsidR="001316CB" w:rsidRPr="008F2FBC" w:rsidRDefault="001316CB" w:rsidP="00F16841">
            <w:pPr>
              <w:rPr>
                <w:rFonts w:cs="Arial"/>
                <w:sz w:val="12"/>
                <w:szCs w:val="12"/>
              </w:rPr>
            </w:pPr>
          </w:p>
        </w:tc>
      </w:tr>
      <w:tr w:rsidR="001316CB" w:rsidRPr="008F2FBC" w14:paraId="7E3204F7" w14:textId="77777777" w:rsidTr="008F2FBC">
        <w:trPr>
          <w:trHeight w:val="297"/>
        </w:trPr>
        <w:tc>
          <w:tcPr>
            <w:tcW w:w="10137" w:type="dxa"/>
            <w:tcMar>
              <w:top w:w="57" w:type="dxa"/>
              <w:bottom w:w="57" w:type="dxa"/>
            </w:tcMar>
          </w:tcPr>
          <w:p w14:paraId="180E7883" w14:textId="60C430F7" w:rsidR="001316CB" w:rsidRPr="008F2FBC" w:rsidRDefault="00BC4603" w:rsidP="00F16841">
            <w:pPr>
              <w:rPr>
                <w:rFonts w:cs="Arial"/>
                <w:b/>
              </w:rPr>
            </w:pPr>
            <w:r w:rsidRPr="008F2FBC">
              <w:rPr>
                <w:rFonts w:cs="Arial"/>
                <w:b/>
                <w:sz w:val="28"/>
                <w:szCs w:val="28"/>
              </w:rPr>
              <w:lastRenderedPageBreak/>
              <w:t>7.</w:t>
            </w:r>
            <w:r w:rsidR="001316CB" w:rsidRPr="008F2FBC">
              <w:rPr>
                <w:rFonts w:cs="Arial"/>
                <w:b/>
                <w:sz w:val="28"/>
                <w:szCs w:val="28"/>
              </w:rPr>
              <w:t xml:space="preserve"> </w:t>
            </w:r>
            <w:r w:rsidR="001316CB" w:rsidRPr="008F2FBC">
              <w:rPr>
                <w:rFonts w:cs="Arial"/>
                <w:b/>
              </w:rPr>
              <w:t xml:space="preserve">Post holder’s immediate supervisor: </w:t>
            </w:r>
            <w:r w:rsidR="00050E89">
              <w:rPr>
                <w:rFonts w:cs="Arial"/>
              </w:rPr>
              <w:t xml:space="preserve">Strategy &amp; Inward Investment </w:t>
            </w:r>
            <w:r w:rsidR="00BF0EEB">
              <w:rPr>
                <w:rFonts w:cs="Arial"/>
              </w:rPr>
              <w:t>Manager</w:t>
            </w:r>
          </w:p>
        </w:tc>
      </w:tr>
      <w:tr w:rsidR="00A50839" w:rsidRPr="008F2FBC" w14:paraId="657A2F6A" w14:textId="77777777" w:rsidTr="008F2FBC">
        <w:trPr>
          <w:trHeight w:val="454"/>
        </w:trPr>
        <w:tc>
          <w:tcPr>
            <w:tcW w:w="10137" w:type="dxa"/>
            <w:tcBorders>
              <w:top w:val="single" w:sz="4" w:space="0" w:color="auto"/>
              <w:left w:val="nil"/>
              <w:bottom w:val="nil"/>
              <w:right w:val="nil"/>
            </w:tcBorders>
            <w:tcMar>
              <w:top w:w="57" w:type="dxa"/>
              <w:bottom w:w="57" w:type="dxa"/>
            </w:tcMar>
          </w:tcPr>
          <w:p w14:paraId="5FF56D97" w14:textId="77777777" w:rsidR="00A50839" w:rsidRPr="008F2FBC" w:rsidRDefault="00A50839" w:rsidP="00F16841">
            <w:pPr>
              <w:rPr>
                <w:rFonts w:cs="Arial"/>
              </w:rPr>
            </w:pPr>
          </w:p>
        </w:tc>
      </w:tr>
      <w:tr w:rsidR="00A50839" w:rsidRPr="008F2FBC" w14:paraId="08F4991B" w14:textId="77777777" w:rsidTr="008F2FBC">
        <w:trPr>
          <w:trHeight w:val="297"/>
        </w:trPr>
        <w:tc>
          <w:tcPr>
            <w:tcW w:w="10137" w:type="dxa"/>
            <w:tcBorders>
              <w:top w:val="nil"/>
              <w:left w:val="nil"/>
              <w:bottom w:val="nil"/>
              <w:right w:val="nil"/>
            </w:tcBorders>
            <w:tcMar>
              <w:top w:w="57" w:type="dxa"/>
              <w:bottom w:w="57" w:type="dxa"/>
            </w:tcMar>
          </w:tcPr>
          <w:p w14:paraId="1B79F57D" w14:textId="77777777" w:rsidR="00A50839" w:rsidRDefault="00FE0338" w:rsidP="00783B94">
            <w:pPr>
              <w:rPr>
                <w:rFonts w:cs="Arial"/>
              </w:rPr>
            </w:pPr>
            <w:r w:rsidRPr="008F2FBC">
              <w:rPr>
                <w:rFonts w:cs="Arial"/>
                <w:b/>
              </w:rPr>
              <w:t xml:space="preserve">Prepared by/author: </w:t>
            </w:r>
            <w:r w:rsidR="00681F32">
              <w:rPr>
                <w:rFonts w:cs="Arial"/>
              </w:rPr>
              <w:t>James Dymond</w:t>
            </w:r>
            <w:r w:rsidRPr="008F2FBC">
              <w:rPr>
                <w:rFonts w:cs="Arial"/>
                <w:b/>
              </w:rPr>
              <w:tab/>
            </w:r>
            <w:r w:rsidR="00582A28" w:rsidRPr="008F2FBC">
              <w:rPr>
                <w:rFonts w:cs="Arial"/>
                <w:b/>
              </w:rPr>
              <w:tab/>
            </w:r>
            <w:r w:rsidRPr="008F2FBC">
              <w:rPr>
                <w:rFonts w:cs="Arial"/>
                <w:b/>
              </w:rPr>
              <w:t xml:space="preserve">Date: </w:t>
            </w:r>
            <w:r w:rsidR="00783B94">
              <w:rPr>
                <w:rFonts w:cs="Arial"/>
              </w:rPr>
              <w:t>25</w:t>
            </w:r>
            <w:r w:rsidR="00783B94" w:rsidRPr="00783B94">
              <w:rPr>
                <w:rFonts w:cs="Arial"/>
                <w:vertAlign w:val="superscript"/>
              </w:rPr>
              <w:t>th</w:t>
            </w:r>
            <w:r w:rsidR="00783B94">
              <w:rPr>
                <w:rFonts w:cs="Arial"/>
              </w:rPr>
              <w:t xml:space="preserve"> January 2021</w:t>
            </w:r>
          </w:p>
          <w:p w14:paraId="30CB792E" w14:textId="77777777" w:rsidR="00BF0EEB" w:rsidRPr="008F2FBC" w:rsidRDefault="00BF0EEB" w:rsidP="00783B94">
            <w:pPr>
              <w:rPr>
                <w:rFonts w:cs="Arial"/>
                <w:b/>
              </w:rPr>
            </w:pPr>
          </w:p>
        </w:tc>
      </w:tr>
      <w:tr w:rsidR="00F4506C" w:rsidRPr="008F2FBC" w14:paraId="2E9F9C2E" w14:textId="77777777" w:rsidTr="008F2FBC">
        <w:trPr>
          <w:trHeight w:val="297"/>
        </w:trPr>
        <w:tc>
          <w:tcPr>
            <w:tcW w:w="10137" w:type="dxa"/>
            <w:tcBorders>
              <w:top w:val="nil"/>
              <w:left w:val="nil"/>
              <w:bottom w:val="nil"/>
              <w:right w:val="nil"/>
            </w:tcBorders>
            <w:tcMar>
              <w:top w:w="57" w:type="dxa"/>
              <w:bottom w:w="57" w:type="dxa"/>
            </w:tcMar>
          </w:tcPr>
          <w:p w14:paraId="2AA2478C" w14:textId="77777777" w:rsidR="00F4506C" w:rsidRPr="008F2FBC" w:rsidRDefault="00F4506C" w:rsidP="002D7868">
            <w:pPr>
              <w:rPr>
                <w:rFonts w:cs="Arial"/>
                <w:b/>
              </w:rPr>
            </w:pPr>
            <w:r w:rsidRPr="008F2FBC">
              <w:rPr>
                <w:rFonts w:cs="Arial"/>
                <w:b/>
              </w:rPr>
              <w:t xml:space="preserve">Job title: </w:t>
            </w:r>
            <w:r w:rsidR="00681F32">
              <w:rPr>
                <w:rFonts w:cs="Arial"/>
              </w:rPr>
              <w:t>Parks Development Manager</w:t>
            </w:r>
          </w:p>
        </w:tc>
      </w:tr>
    </w:tbl>
    <w:p w14:paraId="3C374DC7" w14:textId="4D3B78C3" w:rsidR="005E6E9F" w:rsidRDefault="00EA408E">
      <w:pPr>
        <w:rPr>
          <w:rFonts w:cs="Arial"/>
          <w:bCs/>
        </w:rPr>
      </w:pPr>
      <w:r>
        <w:rPr>
          <w:rFonts w:cs="Arial"/>
          <w:b/>
        </w:rPr>
        <w:t xml:space="preserve">Updated:  </w:t>
      </w:r>
      <w:r w:rsidR="00D00292">
        <w:rPr>
          <w:rFonts w:cs="Arial"/>
          <w:b/>
        </w:rPr>
        <w:t>Claire Smith-Harris</w:t>
      </w:r>
      <w:r>
        <w:rPr>
          <w:rFonts w:cs="Arial"/>
          <w:b/>
        </w:rPr>
        <w:tab/>
      </w:r>
      <w:r>
        <w:rPr>
          <w:rFonts w:cs="Arial"/>
          <w:b/>
        </w:rPr>
        <w:tab/>
      </w:r>
      <w:r>
        <w:rPr>
          <w:rFonts w:cs="Arial"/>
          <w:b/>
        </w:rPr>
        <w:tab/>
      </w:r>
      <w:r>
        <w:rPr>
          <w:rFonts w:cs="Arial"/>
          <w:b/>
        </w:rPr>
        <w:tab/>
        <w:t xml:space="preserve">Date:  </w:t>
      </w:r>
      <w:r w:rsidR="00D00292">
        <w:rPr>
          <w:rFonts w:cs="Arial"/>
          <w:bCs/>
        </w:rPr>
        <w:t>6</w:t>
      </w:r>
      <w:r w:rsidR="00D00292" w:rsidRPr="00DF1B1C">
        <w:rPr>
          <w:rFonts w:cs="Arial"/>
          <w:bCs/>
          <w:vertAlign w:val="superscript"/>
        </w:rPr>
        <w:t>th</w:t>
      </w:r>
      <w:r w:rsidR="00D00292">
        <w:rPr>
          <w:rFonts w:cs="Arial"/>
          <w:bCs/>
        </w:rPr>
        <w:t xml:space="preserve"> June 2025</w:t>
      </w:r>
    </w:p>
    <w:p w14:paraId="30AFA68F" w14:textId="77777777" w:rsidR="00EA408E" w:rsidRDefault="00EA408E">
      <w:pPr>
        <w:rPr>
          <w:rFonts w:cs="Arial"/>
          <w:bCs/>
        </w:rPr>
      </w:pPr>
    </w:p>
    <w:p w14:paraId="5D957891" w14:textId="7D949DB6" w:rsidR="00EA408E" w:rsidRPr="005C01BE" w:rsidRDefault="00EA408E">
      <w:pPr>
        <w:rPr>
          <w:rFonts w:cs="Arial"/>
          <w:sz w:val="2"/>
          <w:szCs w:val="2"/>
        </w:rPr>
      </w:pPr>
      <w:r w:rsidRPr="00EA408E">
        <w:rPr>
          <w:rFonts w:cs="Arial"/>
          <w:b/>
        </w:rPr>
        <w:t>Job Title:</w:t>
      </w:r>
      <w:r>
        <w:rPr>
          <w:rFonts w:cs="Arial"/>
          <w:bCs/>
        </w:rPr>
        <w:t xml:space="preserve"> </w:t>
      </w:r>
      <w:r w:rsidR="00D00292">
        <w:rPr>
          <w:rFonts w:cs="Arial"/>
          <w:bCs/>
        </w:rPr>
        <w:t xml:space="preserve"> Strategy </w:t>
      </w:r>
      <w:r w:rsidR="001746EC">
        <w:rPr>
          <w:rFonts w:cs="Arial"/>
          <w:bCs/>
        </w:rPr>
        <w:t xml:space="preserve">and </w:t>
      </w:r>
      <w:r w:rsidR="00D00292">
        <w:rPr>
          <w:rFonts w:cs="Arial"/>
          <w:bCs/>
        </w:rPr>
        <w:t>Inward Investment Manager</w:t>
      </w:r>
    </w:p>
    <w:p w14:paraId="4A3F2A7E" w14:textId="77777777" w:rsidR="00047C2D" w:rsidRDefault="00047C2D"/>
    <w:tbl>
      <w:tblPr>
        <w:tblW w:w="10137" w:type="dxa"/>
        <w:tblBorders>
          <w:top w:val="dashSmallGap" w:sz="12" w:space="0" w:color="auto"/>
        </w:tblBorders>
        <w:tblLook w:val="01E0" w:firstRow="1" w:lastRow="1" w:firstColumn="1" w:lastColumn="1" w:noHBand="0" w:noVBand="0"/>
      </w:tblPr>
      <w:tblGrid>
        <w:gridCol w:w="10137"/>
      </w:tblGrid>
      <w:tr w:rsidR="00A23597" w:rsidRPr="008F2FBC" w14:paraId="06B90D67" w14:textId="77777777" w:rsidTr="008F2FBC">
        <w:trPr>
          <w:trHeight w:val="297"/>
        </w:trPr>
        <w:tc>
          <w:tcPr>
            <w:tcW w:w="10137" w:type="dxa"/>
            <w:tcMar>
              <w:top w:w="57" w:type="dxa"/>
              <w:bottom w:w="57" w:type="dxa"/>
            </w:tcMar>
          </w:tcPr>
          <w:p w14:paraId="744DF91D" w14:textId="77777777" w:rsidR="00A23597" w:rsidRPr="008F2FBC" w:rsidRDefault="00047C2D" w:rsidP="00F16841">
            <w:pPr>
              <w:rPr>
                <w:rFonts w:cs="Arial"/>
                <w:sz w:val="17"/>
                <w:szCs w:val="17"/>
              </w:rPr>
            </w:pPr>
            <w:r>
              <w:br w:type="page"/>
            </w:r>
            <w:r w:rsidR="00A23597" w:rsidRPr="008F2FBC">
              <w:rPr>
                <w:rFonts w:cs="Arial"/>
                <w:b/>
                <w:sz w:val="17"/>
                <w:szCs w:val="17"/>
              </w:rPr>
              <w:t>Note:</w:t>
            </w:r>
            <w:r w:rsidR="00A23597" w:rsidRPr="008F2FBC">
              <w:rPr>
                <w:rFonts w:cs="Arial"/>
                <w:sz w:val="17"/>
                <w:szCs w:val="17"/>
              </w:rPr>
              <w:t xml:space="preserve"> This section should only be included in job descriptions issued to employees and should not be sent to all job applicants.</w:t>
            </w:r>
          </w:p>
          <w:p w14:paraId="6E5AC977" w14:textId="77777777" w:rsidR="00A23597" w:rsidRPr="008F2FBC" w:rsidRDefault="00A23597" w:rsidP="00F16841">
            <w:pPr>
              <w:rPr>
                <w:rFonts w:cs="Arial"/>
              </w:rPr>
            </w:pPr>
          </w:p>
          <w:p w14:paraId="2BEFC4DB" w14:textId="77777777" w:rsidR="00B76528" w:rsidRPr="008F2FBC" w:rsidRDefault="00B76528" w:rsidP="00F16841">
            <w:pPr>
              <w:rPr>
                <w:rFonts w:cs="Arial"/>
              </w:rPr>
            </w:pPr>
          </w:p>
          <w:p w14:paraId="285FCB52" w14:textId="77777777" w:rsidR="00A23597" w:rsidRPr="008F2FBC" w:rsidRDefault="00A23597" w:rsidP="00F16841">
            <w:pPr>
              <w:rPr>
                <w:rFonts w:cs="Arial"/>
              </w:rPr>
            </w:pPr>
            <w:r w:rsidRPr="008F2FBC">
              <w:rPr>
                <w:rFonts w:cs="Arial"/>
              </w:rPr>
              <w:t>I understand and accept the job duties and responsibilities contained in this job description.</w:t>
            </w:r>
          </w:p>
          <w:p w14:paraId="7E07C062" w14:textId="77777777" w:rsidR="00A23597" w:rsidRPr="008F2FBC" w:rsidRDefault="00A23597" w:rsidP="00F16841">
            <w:pPr>
              <w:rPr>
                <w:rFonts w:cs="Arial"/>
              </w:rPr>
            </w:pPr>
          </w:p>
          <w:p w14:paraId="0A6C6744" w14:textId="77777777" w:rsidR="00751AEE" w:rsidRPr="008F2FBC" w:rsidRDefault="00751AEE" w:rsidP="00F16841">
            <w:pPr>
              <w:rPr>
                <w:rFonts w:cs="Arial"/>
              </w:rPr>
            </w:pPr>
          </w:p>
          <w:p w14:paraId="7BC25253" w14:textId="77777777" w:rsidR="00582A28" w:rsidRPr="008F2FBC" w:rsidRDefault="00582A28" w:rsidP="00F16841">
            <w:pPr>
              <w:rPr>
                <w:rFonts w:cs="Arial"/>
              </w:rPr>
            </w:pPr>
          </w:p>
          <w:p w14:paraId="68DD23F3" w14:textId="5158334C" w:rsidR="00A23597" w:rsidRPr="008F2FBC" w:rsidRDefault="00E65966" w:rsidP="00F16841">
            <w:pPr>
              <w:rPr>
                <w:rFonts w:cs="Arial"/>
                <w:b/>
                <w:sz w:val="20"/>
                <w:szCs w:val="20"/>
              </w:rPr>
            </w:pPr>
            <w:r w:rsidRPr="008F2FBC">
              <w:rPr>
                <w:rFonts w:cs="Arial"/>
                <w:b/>
                <w:noProof/>
                <w:sz w:val="17"/>
                <w:szCs w:val="17"/>
              </w:rPr>
              <mc:AlternateContent>
                <mc:Choice Requires="wps">
                  <w:drawing>
                    <wp:anchor distT="0" distB="0" distL="114300" distR="114300" simplePos="0" relativeHeight="251657728" behindDoc="0" locked="1" layoutInCell="1" allowOverlap="1" wp14:anchorId="52F72F41" wp14:editId="02B41361">
                      <wp:simplePos x="0" y="0"/>
                      <wp:positionH relativeFrom="column">
                        <wp:posOffset>4547235</wp:posOffset>
                      </wp:positionH>
                      <wp:positionV relativeFrom="paragraph">
                        <wp:posOffset>127000</wp:posOffset>
                      </wp:positionV>
                      <wp:extent cx="1727835" cy="0"/>
                      <wp:effectExtent l="9525" t="6350" r="15240" b="12700"/>
                      <wp:wrapNone/>
                      <wp:docPr id="82355150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ACA2" id="Line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strokeweight="1pt">
                      <v:stroke dashstyle="1 1"/>
                      <w10:anchorlock/>
                    </v:line>
                  </w:pict>
                </mc:Fallback>
              </mc:AlternateContent>
            </w:r>
            <w:r w:rsidRPr="008F2FBC">
              <w:rPr>
                <w:rFonts w:cs="Arial"/>
                <w:b/>
                <w:noProof/>
                <w:sz w:val="17"/>
                <w:szCs w:val="17"/>
              </w:rPr>
              <mc:AlternateContent>
                <mc:Choice Requires="wps">
                  <w:drawing>
                    <wp:anchor distT="0" distB="0" distL="114300" distR="114300" simplePos="0" relativeHeight="251656704" behindDoc="0" locked="1" layoutInCell="1" allowOverlap="1" wp14:anchorId="6FDCB0F8" wp14:editId="3E5AEDAD">
                      <wp:simplePos x="0" y="0"/>
                      <wp:positionH relativeFrom="column">
                        <wp:posOffset>795020</wp:posOffset>
                      </wp:positionH>
                      <wp:positionV relativeFrom="paragraph">
                        <wp:posOffset>127000</wp:posOffset>
                      </wp:positionV>
                      <wp:extent cx="3048000" cy="0"/>
                      <wp:effectExtent l="10160" t="6350" r="8890" b="12700"/>
                      <wp:wrapNone/>
                      <wp:docPr id="61917306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283A" id="Line 4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strokeweight="1pt">
                      <v:stroke dashstyle="1 1"/>
                      <w10:anchorlock/>
                    </v:line>
                  </w:pict>
                </mc:Fallback>
              </mc:AlternateContent>
            </w:r>
            <w:r w:rsidR="00A23597" w:rsidRPr="008F2FBC">
              <w:rPr>
                <w:rFonts w:cs="Arial"/>
                <w:b/>
              </w:rPr>
              <w:t>Signature:</w:t>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t>Date:</w:t>
            </w:r>
          </w:p>
        </w:tc>
      </w:tr>
    </w:tbl>
    <w:p w14:paraId="0443E005" w14:textId="77777777" w:rsidR="00A85504" w:rsidRDefault="00A85504" w:rsidP="00A23597">
      <w:pPr>
        <w:rPr>
          <w:sz w:val="2"/>
          <w:szCs w:val="2"/>
        </w:rPr>
        <w:sectPr w:rsidR="00A85504" w:rsidSect="00F16841">
          <w:pgSz w:w="11906" w:h="16838" w:code="9"/>
          <w:pgMar w:top="680" w:right="851" w:bottom="737" w:left="1134" w:header="709" w:footer="709" w:gutter="0"/>
          <w:cols w:space="708"/>
          <w:docGrid w:linePitch="360"/>
        </w:sectPr>
      </w:pPr>
    </w:p>
    <w:p w14:paraId="3AF5CAC0" w14:textId="77777777" w:rsidR="00A85504" w:rsidRDefault="00A85504" w:rsidP="00A85504">
      <w:pPr>
        <w:ind w:left="-113"/>
        <w:rPr>
          <w:rFonts w:cs="Arial"/>
          <w:b/>
          <w:spacing w:val="-20"/>
          <w:sz w:val="44"/>
          <w:szCs w:val="44"/>
        </w:rPr>
      </w:pPr>
      <w:r w:rsidRPr="00733DEB">
        <w:rPr>
          <w:rFonts w:cs="Arial"/>
          <w:b/>
          <w:spacing w:val="-20"/>
          <w:sz w:val="44"/>
          <w:szCs w:val="44"/>
        </w:rPr>
        <w:lastRenderedPageBreak/>
        <w:t>Person specification</w:t>
      </w:r>
    </w:p>
    <w:p w14:paraId="027004AA" w14:textId="77777777" w:rsidR="00A85504" w:rsidRDefault="00A85504" w:rsidP="00A85504">
      <w:pPr>
        <w:ind w:left="-113"/>
        <w:rPr>
          <w:rFonts w:cs="Arial"/>
          <w:b/>
          <w:spacing w:val="-20"/>
          <w:sz w:val="12"/>
          <w:szCs w:val="12"/>
        </w:rPr>
      </w:pPr>
    </w:p>
    <w:p w14:paraId="1E6FAA3A" w14:textId="77777777" w:rsidR="00A85504" w:rsidRDefault="00A85504" w:rsidP="00A85504">
      <w:pPr>
        <w:ind w:left="-113"/>
        <w:rPr>
          <w:rFonts w:cs="Arial"/>
          <w:b/>
          <w:spacing w:val="-20"/>
          <w:sz w:val="12"/>
          <w:szCs w:val="12"/>
        </w:rPr>
      </w:pPr>
    </w:p>
    <w:p w14:paraId="3CE23CF4" w14:textId="77777777" w:rsidR="00A85504" w:rsidRDefault="00A85504" w:rsidP="00A85504">
      <w:pPr>
        <w:ind w:left="-113"/>
        <w:rPr>
          <w:rFonts w:cs="Arial"/>
          <w:b/>
          <w:spacing w:val="-20"/>
          <w:sz w:val="12"/>
          <w:szCs w:val="12"/>
        </w:rPr>
      </w:pPr>
    </w:p>
    <w:p w14:paraId="4E492ADD" w14:textId="77777777" w:rsidR="00A85504" w:rsidRDefault="00A85504" w:rsidP="00A85504">
      <w:pPr>
        <w:ind w:left="-113"/>
        <w:rPr>
          <w:rFonts w:cs="Arial"/>
          <w:b/>
          <w:spacing w:val="-20"/>
          <w:sz w:val="12"/>
          <w:szCs w:val="12"/>
        </w:rPr>
      </w:pPr>
    </w:p>
    <w:p w14:paraId="67FE5266" w14:textId="77777777" w:rsidR="00A85504" w:rsidRPr="003B5EC3" w:rsidRDefault="00A85504" w:rsidP="00A85504">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A85504" w:rsidRPr="008F2FBC" w14:paraId="3C57D493" w14:textId="77777777" w:rsidTr="008F2FBC">
        <w:tc>
          <w:tcPr>
            <w:tcW w:w="10137" w:type="dxa"/>
            <w:tcBorders>
              <w:top w:val="nil"/>
              <w:bottom w:val="single" w:sz="4" w:space="0" w:color="auto"/>
            </w:tcBorders>
            <w:shd w:val="clear" w:color="auto" w:fill="000000"/>
            <w:tcMar>
              <w:top w:w="57" w:type="dxa"/>
              <w:bottom w:w="57" w:type="dxa"/>
            </w:tcMar>
          </w:tcPr>
          <w:p w14:paraId="22AC0566" w14:textId="77777777" w:rsidR="00A85504" w:rsidRPr="008F2FBC" w:rsidRDefault="00A85504" w:rsidP="00A85504">
            <w:pPr>
              <w:rPr>
                <w:rFonts w:cs="Arial"/>
                <w:b/>
                <w:color w:val="FFFFFF"/>
                <w:sz w:val="36"/>
                <w:szCs w:val="36"/>
              </w:rPr>
            </w:pPr>
            <w:r w:rsidRPr="008F2FBC">
              <w:rPr>
                <w:rFonts w:cs="Arial"/>
                <w:b/>
                <w:color w:val="FFFFFF"/>
                <w:sz w:val="36"/>
                <w:szCs w:val="36"/>
              </w:rPr>
              <w:t xml:space="preserve">Job title: </w:t>
            </w:r>
            <w:r w:rsidR="00681F32" w:rsidRPr="00681F32">
              <w:rPr>
                <w:rFonts w:cs="Arial"/>
                <w:b/>
                <w:color w:val="FFFFFF"/>
                <w:sz w:val="36"/>
                <w:szCs w:val="36"/>
              </w:rPr>
              <w:t>Biodiversity &amp; Greenspace Policy Officer</w:t>
            </w:r>
          </w:p>
        </w:tc>
      </w:tr>
    </w:tbl>
    <w:p w14:paraId="1082DFED" w14:textId="5D20BAFD" w:rsidR="00A85504" w:rsidRPr="000066E7" w:rsidRDefault="00E65966" w:rsidP="00A85504">
      <w:pPr>
        <w:rPr>
          <w:rFonts w:cs="Arial"/>
          <w:b/>
          <w:color w:val="FFFFFF"/>
        </w:rPr>
      </w:pPr>
      <w:r w:rsidRPr="000066E7">
        <w:rPr>
          <w:rFonts w:cs="Arial"/>
          <w:b/>
          <w:noProof/>
          <w:color w:val="FFFFFF"/>
        </w:rPr>
        <w:drawing>
          <wp:anchor distT="0" distB="0" distL="114300" distR="114300" simplePos="0" relativeHeight="251658752" behindDoc="0" locked="1" layoutInCell="1" allowOverlap="1" wp14:anchorId="007E0A91" wp14:editId="67665D93">
            <wp:simplePos x="0" y="0"/>
            <wp:positionH relativeFrom="margin">
              <wp:posOffset>4927600</wp:posOffset>
            </wp:positionH>
            <wp:positionV relativeFrom="margin">
              <wp:posOffset>0</wp:posOffset>
            </wp:positionV>
            <wp:extent cx="1440180" cy="475615"/>
            <wp:effectExtent l="0" t="0" r="0"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A85504" w:rsidRPr="008F2FBC" w14:paraId="40AB290C" w14:textId="77777777" w:rsidTr="008F2FBC">
        <w:trPr>
          <w:trHeight w:val="20"/>
        </w:trPr>
        <w:tc>
          <w:tcPr>
            <w:tcW w:w="10137" w:type="dxa"/>
            <w:gridSpan w:val="7"/>
            <w:tcBorders>
              <w:top w:val="nil"/>
              <w:left w:val="nil"/>
              <w:bottom w:val="nil"/>
              <w:right w:val="nil"/>
            </w:tcBorders>
            <w:tcMar>
              <w:top w:w="57" w:type="dxa"/>
              <w:left w:w="0" w:type="dxa"/>
              <w:bottom w:w="57" w:type="dxa"/>
            </w:tcMar>
          </w:tcPr>
          <w:p w14:paraId="07D53662" w14:textId="69CD767B" w:rsidR="00681F32" w:rsidRPr="008F2FBC" w:rsidRDefault="00681F32" w:rsidP="00681F32">
            <w:pPr>
              <w:spacing w:line="320" w:lineRule="atLeast"/>
              <w:rPr>
                <w:rFonts w:cs="Arial"/>
                <w:b/>
              </w:rPr>
            </w:pPr>
            <w:r w:rsidRPr="008F2FBC">
              <w:rPr>
                <w:rFonts w:cs="Arial"/>
                <w:b/>
              </w:rPr>
              <w:t xml:space="preserve">Department: </w:t>
            </w:r>
            <w:r w:rsidR="001922BD">
              <w:rPr>
                <w:rFonts w:cs="Arial"/>
                <w:b/>
              </w:rPr>
              <w:t xml:space="preserve">Greenspace &amp; Natural Environment </w:t>
            </w:r>
          </w:p>
          <w:p w14:paraId="1993F252" w14:textId="0A472DCB" w:rsidR="00681F32" w:rsidRPr="008F2FBC" w:rsidRDefault="00681F32" w:rsidP="00681F32">
            <w:pPr>
              <w:spacing w:line="320" w:lineRule="atLeast"/>
              <w:rPr>
                <w:rFonts w:cs="Arial"/>
                <w:b/>
              </w:rPr>
            </w:pPr>
            <w:r w:rsidRPr="008F2FBC">
              <w:rPr>
                <w:rFonts w:cs="Arial"/>
                <w:b/>
              </w:rPr>
              <w:t xml:space="preserve">Service: </w:t>
            </w:r>
            <w:r w:rsidR="006F5091">
              <w:rPr>
                <w:rFonts w:cs="Arial"/>
                <w:b/>
              </w:rPr>
              <w:t xml:space="preserve">Residential </w:t>
            </w:r>
            <w:r w:rsidR="00783B94">
              <w:rPr>
                <w:rFonts w:cs="Arial"/>
                <w:b/>
              </w:rPr>
              <w:t>Services</w:t>
            </w:r>
          </w:p>
          <w:p w14:paraId="5BC3E76A" w14:textId="67B487CE" w:rsidR="00681F32" w:rsidRPr="008F2FBC" w:rsidRDefault="00681F32" w:rsidP="00681F32">
            <w:pPr>
              <w:spacing w:line="320" w:lineRule="atLeast"/>
              <w:rPr>
                <w:rFonts w:cs="Arial"/>
                <w:b/>
              </w:rPr>
            </w:pPr>
            <w:r w:rsidRPr="008F2FBC">
              <w:rPr>
                <w:rFonts w:cs="Arial"/>
                <w:b/>
              </w:rPr>
              <w:t xml:space="preserve">Grade: </w:t>
            </w:r>
            <w:r w:rsidR="00D00292">
              <w:rPr>
                <w:rFonts w:cs="Arial"/>
                <w:b/>
              </w:rPr>
              <w:t>H</w:t>
            </w:r>
          </w:p>
          <w:p w14:paraId="0591AD1F" w14:textId="77777777" w:rsidR="00A85504" w:rsidRPr="008F2FBC" w:rsidRDefault="00681F32" w:rsidP="00681F32">
            <w:pPr>
              <w:spacing w:line="320" w:lineRule="atLeast"/>
              <w:rPr>
                <w:rFonts w:cs="Arial"/>
              </w:rPr>
            </w:pPr>
            <w:r w:rsidRPr="008F2FBC">
              <w:rPr>
                <w:rFonts w:cs="Arial"/>
                <w:b/>
              </w:rPr>
              <w:t xml:space="preserve">Post reference number: </w:t>
            </w:r>
            <w:r w:rsidRPr="00681F32">
              <w:rPr>
                <w:rFonts w:cs="Arial"/>
                <w:b/>
              </w:rPr>
              <w:t>LCBIOSPEC001</w:t>
            </w:r>
          </w:p>
        </w:tc>
      </w:tr>
      <w:tr w:rsidR="00A85504" w:rsidRPr="008F2FBC" w14:paraId="551227F3" w14:textId="77777777" w:rsidTr="008F2FBC">
        <w:tc>
          <w:tcPr>
            <w:tcW w:w="10137" w:type="dxa"/>
            <w:gridSpan w:val="7"/>
            <w:tcBorders>
              <w:top w:val="nil"/>
              <w:left w:val="nil"/>
              <w:bottom w:val="single" w:sz="4" w:space="0" w:color="auto"/>
              <w:right w:val="nil"/>
            </w:tcBorders>
            <w:tcMar>
              <w:top w:w="57" w:type="dxa"/>
              <w:bottom w:w="57" w:type="dxa"/>
            </w:tcMar>
          </w:tcPr>
          <w:p w14:paraId="01528057" w14:textId="77777777" w:rsidR="00A85504" w:rsidRPr="008F2FBC" w:rsidRDefault="00A85504" w:rsidP="00A85504">
            <w:pPr>
              <w:rPr>
                <w:rFonts w:cs="Arial"/>
                <w:b/>
                <w:sz w:val="12"/>
                <w:szCs w:val="12"/>
              </w:rPr>
            </w:pPr>
          </w:p>
        </w:tc>
      </w:tr>
      <w:tr w:rsidR="00A85504" w:rsidRPr="008F2FBC" w14:paraId="15562901" w14:textId="77777777" w:rsidTr="008F2FBC">
        <w:tc>
          <w:tcPr>
            <w:tcW w:w="2258" w:type="dxa"/>
            <w:vMerge w:val="restart"/>
            <w:shd w:val="clear" w:color="auto" w:fill="808080"/>
            <w:tcMar>
              <w:bottom w:w="57" w:type="dxa"/>
            </w:tcMar>
          </w:tcPr>
          <w:p w14:paraId="349384C6" w14:textId="77777777" w:rsidR="00A85504" w:rsidRPr="008F2FBC" w:rsidRDefault="00A85504" w:rsidP="00A85504">
            <w:pPr>
              <w:rPr>
                <w:rFonts w:cs="Arial"/>
                <w:b/>
                <w:color w:val="FFFFFF"/>
              </w:rPr>
            </w:pPr>
            <w:r w:rsidRPr="008F2FBC">
              <w:rPr>
                <w:rFonts w:cs="Arial"/>
                <w:b/>
                <w:color w:val="FFFFFF"/>
              </w:rPr>
              <w:t xml:space="preserve">Areas of </w:t>
            </w:r>
          </w:p>
          <w:p w14:paraId="1A5969A9" w14:textId="77777777" w:rsidR="00A85504" w:rsidRPr="008F2FBC" w:rsidRDefault="00A85504" w:rsidP="00A85504">
            <w:pPr>
              <w:rPr>
                <w:rFonts w:cs="Arial"/>
                <w:b/>
                <w:color w:val="FFFFFF"/>
              </w:rPr>
            </w:pPr>
            <w:r w:rsidRPr="008F2FBC">
              <w:rPr>
                <w:rFonts w:cs="Arial"/>
                <w:b/>
                <w:color w:val="FFFFFF"/>
              </w:rPr>
              <w:t>responsibility</w:t>
            </w:r>
          </w:p>
        </w:tc>
        <w:tc>
          <w:tcPr>
            <w:tcW w:w="5614" w:type="dxa"/>
            <w:vMerge w:val="restart"/>
            <w:shd w:val="clear" w:color="auto" w:fill="808080"/>
            <w:tcMar>
              <w:top w:w="57" w:type="dxa"/>
              <w:bottom w:w="57" w:type="dxa"/>
            </w:tcMar>
          </w:tcPr>
          <w:p w14:paraId="7337480A" w14:textId="77777777" w:rsidR="00A85504" w:rsidRPr="008F2FBC" w:rsidRDefault="006A726F" w:rsidP="008F2FBC">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cMar>
              <w:bottom w:w="57" w:type="dxa"/>
            </w:tcMar>
          </w:tcPr>
          <w:p w14:paraId="2AD3AB0F" w14:textId="77777777" w:rsidR="00A85504" w:rsidRPr="008F2FBC" w:rsidRDefault="00A85504" w:rsidP="00A85504">
            <w:pPr>
              <w:rPr>
                <w:rFonts w:cs="Arial"/>
                <w:b/>
                <w:color w:val="FFFFFF"/>
              </w:rPr>
            </w:pPr>
            <w:r w:rsidRPr="008F2FBC">
              <w:rPr>
                <w:rFonts w:cs="Arial"/>
                <w:b/>
                <w:color w:val="FFFFFF"/>
              </w:rPr>
              <w:t>Measurement</w:t>
            </w:r>
          </w:p>
        </w:tc>
      </w:tr>
      <w:tr w:rsidR="00A85504" w:rsidRPr="008F2FBC" w14:paraId="36757C35" w14:textId="77777777" w:rsidTr="008F2FBC">
        <w:tc>
          <w:tcPr>
            <w:tcW w:w="2258" w:type="dxa"/>
            <w:vMerge/>
            <w:shd w:val="clear" w:color="auto" w:fill="000000"/>
            <w:tcMar>
              <w:top w:w="57" w:type="dxa"/>
              <w:bottom w:w="57" w:type="dxa"/>
            </w:tcMar>
          </w:tcPr>
          <w:p w14:paraId="256FDAF0" w14:textId="77777777" w:rsidR="00A85504" w:rsidRPr="008F2FBC" w:rsidRDefault="00A85504" w:rsidP="00A85504">
            <w:pPr>
              <w:rPr>
                <w:rFonts w:cs="Arial"/>
              </w:rPr>
            </w:pPr>
          </w:p>
        </w:tc>
        <w:tc>
          <w:tcPr>
            <w:tcW w:w="5614" w:type="dxa"/>
            <w:vMerge/>
            <w:shd w:val="clear" w:color="auto" w:fill="000000"/>
            <w:tcMar>
              <w:top w:w="57" w:type="dxa"/>
              <w:bottom w:w="57" w:type="dxa"/>
            </w:tcMar>
          </w:tcPr>
          <w:p w14:paraId="4F2EFF48" w14:textId="77777777" w:rsidR="00A85504" w:rsidRPr="008F2FBC" w:rsidRDefault="00A85504" w:rsidP="00A85504">
            <w:pPr>
              <w:rPr>
                <w:rFonts w:cs="Arial"/>
              </w:rPr>
            </w:pPr>
          </w:p>
        </w:tc>
        <w:tc>
          <w:tcPr>
            <w:tcW w:w="453" w:type="dxa"/>
            <w:shd w:val="clear" w:color="auto" w:fill="E6E6E6"/>
            <w:tcMar>
              <w:top w:w="57" w:type="dxa"/>
              <w:bottom w:w="57" w:type="dxa"/>
            </w:tcMar>
            <w:vAlign w:val="center"/>
          </w:tcPr>
          <w:p w14:paraId="59043BAE" w14:textId="77777777" w:rsidR="00A85504" w:rsidRPr="008F2FBC" w:rsidRDefault="00A85504" w:rsidP="008F2FBC">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127269D7" w14:textId="77777777" w:rsidR="00A85504" w:rsidRPr="008F2FBC" w:rsidRDefault="00A85504" w:rsidP="008F2FBC">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4A531899" w14:textId="77777777" w:rsidR="00A85504" w:rsidRPr="008F2FBC" w:rsidRDefault="00A85504" w:rsidP="008F2FBC">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70E387F6" w14:textId="77777777" w:rsidR="00A85504" w:rsidRPr="008F2FBC" w:rsidRDefault="00A85504" w:rsidP="008F2FBC">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3E3D529" w14:textId="77777777" w:rsidR="00A85504" w:rsidRPr="008F2FBC" w:rsidRDefault="00A85504" w:rsidP="008F2FBC">
            <w:pPr>
              <w:jc w:val="center"/>
              <w:rPr>
                <w:rFonts w:cs="Arial"/>
                <w:b/>
              </w:rPr>
            </w:pPr>
            <w:r w:rsidRPr="008F2FBC">
              <w:rPr>
                <w:rFonts w:cs="Arial"/>
                <w:b/>
              </w:rPr>
              <w:t>D</w:t>
            </w:r>
          </w:p>
        </w:tc>
      </w:tr>
      <w:tr w:rsidR="00681F32" w:rsidRPr="008F2FBC" w14:paraId="7E75DBEB" w14:textId="77777777" w:rsidTr="008F2FBC">
        <w:tc>
          <w:tcPr>
            <w:tcW w:w="2258" w:type="dxa"/>
            <w:tcMar>
              <w:top w:w="57" w:type="dxa"/>
              <w:bottom w:w="57" w:type="dxa"/>
            </w:tcMar>
          </w:tcPr>
          <w:p w14:paraId="542ACFD3" w14:textId="77777777" w:rsidR="00681F32" w:rsidRPr="008F2FBC" w:rsidRDefault="00681F32" w:rsidP="00681F32">
            <w:pPr>
              <w:rPr>
                <w:rFonts w:cs="Arial"/>
                <w:b/>
              </w:rPr>
            </w:pPr>
            <w:r>
              <w:rPr>
                <w:rFonts w:cs="Arial"/>
                <w:b/>
              </w:rPr>
              <w:t>Technical</w:t>
            </w:r>
          </w:p>
        </w:tc>
        <w:tc>
          <w:tcPr>
            <w:tcW w:w="5614" w:type="dxa"/>
            <w:tcMar>
              <w:top w:w="57" w:type="dxa"/>
              <w:bottom w:w="57" w:type="dxa"/>
            </w:tcMar>
          </w:tcPr>
          <w:p w14:paraId="0973B1F0" w14:textId="77777777" w:rsidR="00681F32" w:rsidRDefault="00681F32" w:rsidP="00681F32">
            <w:pPr>
              <w:numPr>
                <w:ilvl w:val="0"/>
                <w:numId w:val="4"/>
              </w:numPr>
              <w:rPr>
                <w:rFonts w:cs="Arial"/>
                <w:sz w:val="20"/>
              </w:rPr>
            </w:pPr>
            <w:r w:rsidRPr="004C5493">
              <w:rPr>
                <w:rFonts w:cs="Arial"/>
                <w:sz w:val="20"/>
              </w:rPr>
              <w:t>An appropriate professional qualification at degree level in ecology, environmental science or</w:t>
            </w:r>
            <w:r>
              <w:rPr>
                <w:rFonts w:cs="Arial"/>
                <w:sz w:val="20"/>
              </w:rPr>
              <w:t xml:space="preserve"> similar</w:t>
            </w:r>
            <w:r w:rsidRPr="004C5493">
              <w:rPr>
                <w:rFonts w:cs="Arial"/>
                <w:sz w:val="20"/>
              </w:rPr>
              <w:t>.</w:t>
            </w:r>
          </w:p>
          <w:p w14:paraId="367E0753" w14:textId="77777777" w:rsidR="00681F32" w:rsidRPr="000125C7" w:rsidRDefault="00681F32" w:rsidP="00681F32">
            <w:pPr>
              <w:ind w:left="360"/>
              <w:rPr>
                <w:rFonts w:cs="Arial"/>
                <w:sz w:val="20"/>
              </w:rPr>
            </w:pPr>
          </w:p>
        </w:tc>
        <w:tc>
          <w:tcPr>
            <w:tcW w:w="453" w:type="dxa"/>
            <w:shd w:val="clear" w:color="auto" w:fill="E6E6E6"/>
            <w:tcMar>
              <w:top w:w="57" w:type="dxa"/>
              <w:bottom w:w="57" w:type="dxa"/>
            </w:tcMar>
          </w:tcPr>
          <w:p w14:paraId="1BEBCB67" w14:textId="77777777" w:rsidR="00681F32" w:rsidRPr="008F2FBC" w:rsidRDefault="00681F32" w:rsidP="00681F32">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3FE6F680" w14:textId="77777777" w:rsidR="00681F32" w:rsidRPr="008F2FBC" w:rsidRDefault="00681F32" w:rsidP="00681F32">
            <w:pPr>
              <w:jc w:val="center"/>
              <w:rPr>
                <w:b/>
                <w:sz w:val="28"/>
              </w:rPr>
            </w:pPr>
            <w:r w:rsidRPr="008F2FBC">
              <w:rPr>
                <w:b/>
                <w:sz w:val="28"/>
              </w:rPr>
              <w:sym w:font="Marlett" w:char="F061"/>
            </w:r>
          </w:p>
          <w:p w14:paraId="1A8B5C4D" w14:textId="77777777" w:rsidR="00681F32" w:rsidRPr="008F2FBC" w:rsidRDefault="00681F32" w:rsidP="00681F32">
            <w:pPr>
              <w:jc w:val="center"/>
              <w:rPr>
                <w:b/>
                <w:sz w:val="28"/>
              </w:rPr>
            </w:pPr>
          </w:p>
          <w:p w14:paraId="6F60BA9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CE3B4D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69D383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82013B" w14:textId="77777777" w:rsidR="00681F32" w:rsidRPr="008F2FBC" w:rsidRDefault="00681F32" w:rsidP="00681F32">
            <w:pPr>
              <w:jc w:val="center"/>
              <w:rPr>
                <w:rFonts w:cs="Arial"/>
              </w:rPr>
            </w:pPr>
            <w:r w:rsidRPr="008F2FBC">
              <w:rPr>
                <w:b/>
                <w:sz w:val="28"/>
              </w:rPr>
              <w:sym w:font="Marlett" w:char="F061"/>
            </w:r>
          </w:p>
        </w:tc>
      </w:tr>
      <w:tr w:rsidR="00681F32" w:rsidRPr="008F2FBC" w14:paraId="531D6D26" w14:textId="77777777" w:rsidTr="008F2FBC">
        <w:tc>
          <w:tcPr>
            <w:tcW w:w="2258" w:type="dxa"/>
            <w:tcMar>
              <w:top w:w="57" w:type="dxa"/>
              <w:bottom w:w="57" w:type="dxa"/>
            </w:tcMar>
          </w:tcPr>
          <w:p w14:paraId="0A82BC03"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54737975" w14:textId="77777777" w:rsidR="00681F32" w:rsidRDefault="00681F32" w:rsidP="00681F32">
            <w:pPr>
              <w:numPr>
                <w:ilvl w:val="0"/>
                <w:numId w:val="4"/>
              </w:numPr>
              <w:rPr>
                <w:rFonts w:cs="Arial"/>
                <w:sz w:val="20"/>
              </w:rPr>
            </w:pPr>
            <w:r w:rsidRPr="004C5493">
              <w:rPr>
                <w:rFonts w:cs="Arial"/>
                <w:sz w:val="20"/>
              </w:rPr>
              <w:t xml:space="preserve">Knowledge and understanding of biodiversity </w:t>
            </w:r>
            <w:r>
              <w:rPr>
                <w:rFonts w:cs="Arial"/>
                <w:sz w:val="20"/>
              </w:rPr>
              <w:t xml:space="preserve">and greenspace </w:t>
            </w:r>
            <w:r w:rsidRPr="004C5493">
              <w:rPr>
                <w:rFonts w:cs="Arial"/>
                <w:sz w:val="20"/>
              </w:rPr>
              <w:t>issues in</w:t>
            </w:r>
            <w:r>
              <w:rPr>
                <w:rFonts w:cs="Arial"/>
                <w:sz w:val="20"/>
              </w:rPr>
              <w:t xml:space="preserve"> </w:t>
            </w:r>
            <w:r w:rsidRPr="004C5493">
              <w:rPr>
                <w:rFonts w:cs="Arial"/>
                <w:sz w:val="20"/>
              </w:rPr>
              <w:t>a local authority context</w:t>
            </w:r>
            <w:r>
              <w:rPr>
                <w:rFonts w:cs="Arial"/>
                <w:sz w:val="20"/>
              </w:rPr>
              <w:t>.</w:t>
            </w:r>
          </w:p>
          <w:p w14:paraId="6D076A72" w14:textId="77777777" w:rsidR="00681F32" w:rsidRPr="004C5493" w:rsidRDefault="00681F32" w:rsidP="00681F32">
            <w:pPr>
              <w:ind w:left="360"/>
              <w:rPr>
                <w:rFonts w:cs="Arial"/>
                <w:sz w:val="20"/>
              </w:rPr>
            </w:pPr>
          </w:p>
        </w:tc>
        <w:tc>
          <w:tcPr>
            <w:tcW w:w="453" w:type="dxa"/>
            <w:shd w:val="clear" w:color="auto" w:fill="E6E6E6"/>
            <w:tcMar>
              <w:top w:w="57" w:type="dxa"/>
              <w:bottom w:w="57" w:type="dxa"/>
            </w:tcMar>
          </w:tcPr>
          <w:p w14:paraId="508B9BA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6DF932A" w14:textId="77777777" w:rsidR="00681F32" w:rsidRPr="008F2FBC" w:rsidRDefault="00681F32" w:rsidP="00681F32">
            <w:pPr>
              <w:jc w:val="center"/>
              <w:rPr>
                <w:b/>
                <w:sz w:val="28"/>
              </w:rPr>
            </w:pPr>
            <w:r w:rsidRPr="008F2FBC">
              <w:rPr>
                <w:b/>
                <w:sz w:val="28"/>
              </w:rPr>
              <w:sym w:font="Marlett" w:char="F061"/>
            </w:r>
          </w:p>
          <w:p w14:paraId="1A1D73E6"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6F3F686"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4566D3" w14:textId="77777777" w:rsidR="00681F32" w:rsidRPr="008F2FBC" w:rsidRDefault="00681F32" w:rsidP="00681F32">
            <w:pPr>
              <w:jc w:val="center"/>
              <w:rPr>
                <w:b/>
                <w:sz w:val="28"/>
              </w:rPr>
            </w:pPr>
            <w:r w:rsidRPr="008F2FBC">
              <w:rPr>
                <w:b/>
                <w:sz w:val="28"/>
              </w:rPr>
              <w:sym w:font="Marlett" w:char="F061"/>
            </w:r>
          </w:p>
          <w:p w14:paraId="69864EBE"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087C1A9" w14:textId="77777777" w:rsidR="00681F32" w:rsidRPr="008F2FBC" w:rsidRDefault="00681F32" w:rsidP="00681F32">
            <w:pPr>
              <w:jc w:val="center"/>
              <w:rPr>
                <w:rFonts w:cs="Arial"/>
              </w:rPr>
            </w:pPr>
          </w:p>
        </w:tc>
      </w:tr>
      <w:tr w:rsidR="00681F32" w:rsidRPr="008F2FBC" w14:paraId="0582374B" w14:textId="77777777" w:rsidTr="008F2FBC">
        <w:tc>
          <w:tcPr>
            <w:tcW w:w="2258" w:type="dxa"/>
            <w:tcMar>
              <w:top w:w="57" w:type="dxa"/>
              <w:bottom w:w="57" w:type="dxa"/>
            </w:tcMar>
          </w:tcPr>
          <w:p w14:paraId="2AF13534"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0292E309" w14:textId="13CAD97B" w:rsidR="00681F32" w:rsidRDefault="001746EC" w:rsidP="00681F32">
            <w:pPr>
              <w:numPr>
                <w:ilvl w:val="0"/>
                <w:numId w:val="4"/>
              </w:numPr>
              <w:rPr>
                <w:rFonts w:cs="Arial"/>
                <w:sz w:val="20"/>
              </w:rPr>
            </w:pPr>
            <w:r>
              <w:rPr>
                <w:rFonts w:cs="Arial"/>
                <w:sz w:val="20"/>
              </w:rPr>
              <w:t>Experience, k</w:t>
            </w:r>
            <w:r w:rsidR="00681F32">
              <w:rPr>
                <w:rFonts w:cs="Arial"/>
                <w:sz w:val="20"/>
              </w:rPr>
              <w:t>nowledge and understanding of biodiversity and greenspace legislation and policy</w:t>
            </w:r>
            <w:r>
              <w:rPr>
                <w:rFonts w:cs="Arial"/>
                <w:sz w:val="20"/>
              </w:rPr>
              <w:t>, in particular The Environment Act 2021 and its implications relating to Biodiversity Net Gain</w:t>
            </w:r>
            <w:r w:rsidR="00681F32">
              <w:rPr>
                <w:rFonts w:cs="Arial"/>
                <w:sz w:val="20"/>
              </w:rPr>
              <w:t>.</w:t>
            </w:r>
          </w:p>
          <w:p w14:paraId="581C8D43"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5A6417A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EB9FF5" w14:textId="77777777" w:rsidR="00681F32" w:rsidRPr="008F2FBC" w:rsidRDefault="00681F32" w:rsidP="00681F32">
            <w:pPr>
              <w:jc w:val="center"/>
              <w:rPr>
                <w:b/>
                <w:sz w:val="28"/>
              </w:rPr>
            </w:pPr>
            <w:r w:rsidRPr="008F2FBC">
              <w:rPr>
                <w:b/>
                <w:sz w:val="28"/>
              </w:rPr>
              <w:sym w:font="Marlett" w:char="F061"/>
            </w:r>
          </w:p>
          <w:p w14:paraId="0664486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0398AE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A939032" w14:textId="77777777" w:rsidR="00681F32" w:rsidRPr="008F2FBC" w:rsidRDefault="00681F32" w:rsidP="00681F32">
            <w:pPr>
              <w:jc w:val="center"/>
              <w:rPr>
                <w:b/>
                <w:sz w:val="28"/>
              </w:rPr>
            </w:pPr>
            <w:r w:rsidRPr="008F2FBC">
              <w:rPr>
                <w:b/>
                <w:sz w:val="28"/>
              </w:rPr>
              <w:sym w:font="Marlett" w:char="F061"/>
            </w:r>
          </w:p>
          <w:p w14:paraId="1A0FAFCC"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6D7F295" w14:textId="77777777" w:rsidR="00681F32" w:rsidRPr="008F2FBC" w:rsidRDefault="00681F32" w:rsidP="00681F32">
            <w:pPr>
              <w:jc w:val="center"/>
              <w:rPr>
                <w:rFonts w:cs="Arial"/>
              </w:rPr>
            </w:pPr>
          </w:p>
        </w:tc>
      </w:tr>
      <w:tr w:rsidR="00681F32" w:rsidRPr="008F2FBC" w14:paraId="66FB4933" w14:textId="77777777" w:rsidTr="008F2FBC">
        <w:tc>
          <w:tcPr>
            <w:tcW w:w="2258" w:type="dxa"/>
            <w:tcMar>
              <w:top w:w="57" w:type="dxa"/>
              <w:bottom w:w="57" w:type="dxa"/>
            </w:tcMar>
          </w:tcPr>
          <w:p w14:paraId="6F8FE0B4"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7DAC5CE3" w14:textId="6324F8F4" w:rsidR="00681F32" w:rsidRDefault="00681F32" w:rsidP="00681F32">
            <w:pPr>
              <w:numPr>
                <w:ilvl w:val="0"/>
                <w:numId w:val="4"/>
              </w:numPr>
              <w:rPr>
                <w:rFonts w:cs="Arial"/>
                <w:sz w:val="20"/>
              </w:rPr>
            </w:pPr>
            <w:r>
              <w:rPr>
                <w:rFonts w:cs="Arial"/>
                <w:sz w:val="20"/>
              </w:rPr>
              <w:t>Ability to provide</w:t>
            </w:r>
            <w:r w:rsidRPr="00F22F76">
              <w:rPr>
                <w:rFonts w:cs="Arial"/>
                <w:sz w:val="20"/>
              </w:rPr>
              <w:t xml:space="preserve"> </w:t>
            </w:r>
            <w:r>
              <w:rPr>
                <w:rFonts w:cs="Arial"/>
                <w:sz w:val="20"/>
              </w:rPr>
              <w:t>professional</w:t>
            </w:r>
            <w:r w:rsidR="001746EC">
              <w:rPr>
                <w:rFonts w:cs="Arial"/>
                <w:sz w:val="20"/>
              </w:rPr>
              <w:t>, technical</w:t>
            </w:r>
            <w:r>
              <w:rPr>
                <w:rFonts w:cs="Arial"/>
                <w:sz w:val="20"/>
              </w:rPr>
              <w:t xml:space="preserve"> </w:t>
            </w:r>
            <w:r w:rsidRPr="00F22F76">
              <w:rPr>
                <w:rFonts w:cs="Arial"/>
                <w:sz w:val="20"/>
              </w:rPr>
              <w:t xml:space="preserve">advice on </w:t>
            </w:r>
            <w:r>
              <w:rPr>
                <w:rFonts w:cs="Arial"/>
                <w:sz w:val="20"/>
              </w:rPr>
              <w:t xml:space="preserve">biodiversity and greenspace </w:t>
            </w:r>
            <w:r w:rsidRPr="00F22F76">
              <w:rPr>
                <w:rFonts w:cs="Arial"/>
                <w:sz w:val="20"/>
              </w:rPr>
              <w:t>issues</w:t>
            </w:r>
            <w:r w:rsidR="001746EC">
              <w:rPr>
                <w:rFonts w:cs="Arial"/>
                <w:sz w:val="20"/>
              </w:rPr>
              <w:t xml:space="preserve"> to Nottingham City Council as a planning authority</w:t>
            </w:r>
            <w:r>
              <w:rPr>
                <w:rFonts w:cs="Arial"/>
                <w:sz w:val="20"/>
              </w:rPr>
              <w:t>.</w:t>
            </w:r>
          </w:p>
          <w:p w14:paraId="58746846" w14:textId="77777777" w:rsidR="00681F32" w:rsidRPr="004C5493" w:rsidRDefault="00681F32" w:rsidP="00681F32">
            <w:pPr>
              <w:ind w:left="360"/>
              <w:rPr>
                <w:rFonts w:cs="Arial"/>
                <w:sz w:val="20"/>
              </w:rPr>
            </w:pPr>
          </w:p>
        </w:tc>
        <w:tc>
          <w:tcPr>
            <w:tcW w:w="453" w:type="dxa"/>
            <w:shd w:val="clear" w:color="auto" w:fill="E6E6E6"/>
            <w:tcMar>
              <w:top w:w="57" w:type="dxa"/>
              <w:bottom w:w="57" w:type="dxa"/>
            </w:tcMar>
          </w:tcPr>
          <w:p w14:paraId="04D1305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838CE40" w14:textId="77777777" w:rsidR="00681F32" w:rsidRPr="008F2FBC" w:rsidRDefault="00681F32" w:rsidP="00681F32">
            <w:pPr>
              <w:jc w:val="center"/>
              <w:rPr>
                <w:b/>
                <w:sz w:val="28"/>
              </w:rPr>
            </w:pPr>
            <w:r w:rsidRPr="008F2FBC">
              <w:rPr>
                <w:b/>
                <w:sz w:val="28"/>
              </w:rPr>
              <w:sym w:font="Marlett" w:char="F061"/>
            </w:r>
          </w:p>
          <w:p w14:paraId="664D5A1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0872E2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D03692A"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26E62A8E" w14:textId="77777777" w:rsidR="00681F32" w:rsidRPr="008F2FBC" w:rsidRDefault="00681F32" w:rsidP="00681F32">
            <w:pPr>
              <w:jc w:val="center"/>
              <w:rPr>
                <w:rFonts w:cs="Arial"/>
              </w:rPr>
            </w:pPr>
          </w:p>
        </w:tc>
      </w:tr>
      <w:tr w:rsidR="00681F32" w:rsidRPr="008F2FBC" w14:paraId="5B1E35F3" w14:textId="77777777" w:rsidTr="008F2FBC">
        <w:tc>
          <w:tcPr>
            <w:tcW w:w="2258" w:type="dxa"/>
            <w:tcMar>
              <w:top w:w="57" w:type="dxa"/>
              <w:bottom w:w="57" w:type="dxa"/>
            </w:tcMar>
          </w:tcPr>
          <w:p w14:paraId="51340B88"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54AB50B9" w14:textId="77777777" w:rsidR="00681F32" w:rsidRDefault="00681F32" w:rsidP="00681F32">
            <w:pPr>
              <w:numPr>
                <w:ilvl w:val="0"/>
                <w:numId w:val="4"/>
              </w:numPr>
              <w:rPr>
                <w:rFonts w:cs="Arial"/>
                <w:sz w:val="20"/>
              </w:rPr>
            </w:pPr>
            <w:r w:rsidRPr="004C5493">
              <w:rPr>
                <w:rFonts w:cs="Arial"/>
                <w:sz w:val="20"/>
              </w:rPr>
              <w:t>A demonstrable track record of delivering environmental awareness raising initiatives and</w:t>
            </w:r>
            <w:r>
              <w:rPr>
                <w:rFonts w:cs="Arial"/>
                <w:sz w:val="20"/>
              </w:rPr>
              <w:t xml:space="preserve"> </w:t>
            </w:r>
            <w:r w:rsidRPr="004C5493">
              <w:rPr>
                <w:rFonts w:cs="Arial"/>
                <w:sz w:val="20"/>
              </w:rPr>
              <w:t>practical improvement projects.</w:t>
            </w:r>
          </w:p>
          <w:p w14:paraId="4B44ADC3"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24CAE28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66193AA" w14:textId="77777777" w:rsidR="00681F32" w:rsidRPr="008F2FBC" w:rsidRDefault="00681F32" w:rsidP="00681F32">
            <w:pPr>
              <w:jc w:val="center"/>
              <w:rPr>
                <w:b/>
                <w:sz w:val="28"/>
              </w:rPr>
            </w:pPr>
            <w:r w:rsidRPr="008F2FBC">
              <w:rPr>
                <w:b/>
                <w:sz w:val="28"/>
              </w:rPr>
              <w:sym w:font="Marlett" w:char="F061"/>
            </w:r>
          </w:p>
          <w:p w14:paraId="386A97D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C4F8D4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2EB16BC" w14:textId="77777777" w:rsidR="00681F32" w:rsidRPr="008F2FBC" w:rsidRDefault="00681F32" w:rsidP="00681F32">
            <w:pPr>
              <w:jc w:val="center"/>
              <w:rPr>
                <w:b/>
                <w:sz w:val="28"/>
              </w:rPr>
            </w:pPr>
            <w:r w:rsidRPr="008F2FBC">
              <w:rPr>
                <w:b/>
                <w:sz w:val="28"/>
              </w:rPr>
              <w:sym w:font="Marlett" w:char="F061"/>
            </w:r>
          </w:p>
          <w:p w14:paraId="4FD40A94"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14A6B945" w14:textId="77777777" w:rsidR="00681F32" w:rsidRPr="008F2FBC" w:rsidRDefault="00681F32" w:rsidP="00681F32">
            <w:pPr>
              <w:jc w:val="center"/>
              <w:rPr>
                <w:rFonts w:cs="Arial"/>
              </w:rPr>
            </w:pPr>
          </w:p>
        </w:tc>
      </w:tr>
      <w:tr w:rsidR="00681F32" w:rsidRPr="008F2FBC" w14:paraId="42A6AA28" w14:textId="77777777" w:rsidTr="008F2FBC">
        <w:tc>
          <w:tcPr>
            <w:tcW w:w="2258" w:type="dxa"/>
            <w:tcMar>
              <w:top w:w="57" w:type="dxa"/>
              <w:bottom w:w="57" w:type="dxa"/>
            </w:tcMar>
          </w:tcPr>
          <w:p w14:paraId="310899B9"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31FE1E02" w14:textId="68060FE2" w:rsidR="00681F32" w:rsidRDefault="00681F32" w:rsidP="00681F32">
            <w:pPr>
              <w:numPr>
                <w:ilvl w:val="0"/>
                <w:numId w:val="4"/>
              </w:numPr>
              <w:rPr>
                <w:rFonts w:cs="Arial"/>
                <w:sz w:val="20"/>
              </w:rPr>
            </w:pPr>
            <w:r>
              <w:rPr>
                <w:rFonts w:cs="Arial"/>
                <w:sz w:val="20"/>
              </w:rPr>
              <w:t>Experience of working with external funding organisations, such as the Lottery and community groups, to deliver projects.</w:t>
            </w:r>
          </w:p>
          <w:p w14:paraId="7CD1F75C" w14:textId="77777777" w:rsidR="00681F32" w:rsidRPr="000125C7" w:rsidRDefault="00681F32" w:rsidP="00681F32">
            <w:pPr>
              <w:ind w:left="360"/>
              <w:rPr>
                <w:rFonts w:cs="Arial"/>
                <w:sz w:val="20"/>
              </w:rPr>
            </w:pPr>
          </w:p>
        </w:tc>
        <w:tc>
          <w:tcPr>
            <w:tcW w:w="453" w:type="dxa"/>
            <w:shd w:val="clear" w:color="auto" w:fill="E6E6E6"/>
            <w:tcMar>
              <w:top w:w="57" w:type="dxa"/>
              <w:bottom w:w="57" w:type="dxa"/>
            </w:tcMar>
          </w:tcPr>
          <w:p w14:paraId="1E0B6CF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75F68BD" w14:textId="77777777" w:rsidR="00681F32" w:rsidRPr="008F2FBC" w:rsidRDefault="00681F32" w:rsidP="00681F32">
            <w:pPr>
              <w:jc w:val="center"/>
              <w:rPr>
                <w:b/>
                <w:sz w:val="28"/>
              </w:rPr>
            </w:pPr>
            <w:r w:rsidRPr="008F2FBC">
              <w:rPr>
                <w:b/>
                <w:sz w:val="28"/>
              </w:rPr>
              <w:sym w:font="Marlett" w:char="F061"/>
            </w:r>
          </w:p>
          <w:p w14:paraId="6241F8E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7F73C8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DA6CED" w14:textId="77777777" w:rsidR="00681F32" w:rsidRPr="008F2FBC" w:rsidRDefault="00681F32" w:rsidP="00681F32">
            <w:pPr>
              <w:jc w:val="center"/>
              <w:rPr>
                <w:b/>
                <w:sz w:val="28"/>
              </w:rPr>
            </w:pPr>
            <w:r w:rsidRPr="008F2FBC">
              <w:rPr>
                <w:b/>
                <w:sz w:val="28"/>
              </w:rPr>
              <w:sym w:font="Marlett" w:char="F061"/>
            </w:r>
          </w:p>
          <w:p w14:paraId="10917E11" w14:textId="77777777" w:rsidR="00681F32" w:rsidRPr="008F2FBC" w:rsidRDefault="00681F32" w:rsidP="00681F32">
            <w:pPr>
              <w:jc w:val="center"/>
              <w:rPr>
                <w:b/>
                <w:sz w:val="28"/>
              </w:rPr>
            </w:pPr>
          </w:p>
          <w:p w14:paraId="389E0DF9" w14:textId="77777777" w:rsidR="00681F32" w:rsidRPr="008F2FBC" w:rsidRDefault="00681F32" w:rsidP="00681F32">
            <w:pPr>
              <w:rPr>
                <w:rFonts w:cs="Arial"/>
              </w:rPr>
            </w:pPr>
          </w:p>
        </w:tc>
        <w:tc>
          <w:tcPr>
            <w:tcW w:w="453" w:type="dxa"/>
            <w:shd w:val="clear" w:color="auto" w:fill="E6E6E6"/>
            <w:tcMar>
              <w:top w:w="57" w:type="dxa"/>
              <w:bottom w:w="57" w:type="dxa"/>
            </w:tcMar>
          </w:tcPr>
          <w:p w14:paraId="228AD1FD" w14:textId="77777777" w:rsidR="00681F32" w:rsidRPr="008F2FBC" w:rsidRDefault="00681F32" w:rsidP="00681F32">
            <w:pPr>
              <w:jc w:val="center"/>
              <w:rPr>
                <w:rFonts w:cs="Arial"/>
              </w:rPr>
            </w:pPr>
          </w:p>
        </w:tc>
      </w:tr>
      <w:tr w:rsidR="00681F32" w:rsidRPr="008F2FBC" w14:paraId="50D5CED6" w14:textId="77777777" w:rsidTr="00681F32">
        <w:trPr>
          <w:trHeight w:val="727"/>
        </w:trPr>
        <w:tc>
          <w:tcPr>
            <w:tcW w:w="2258" w:type="dxa"/>
            <w:tcMar>
              <w:top w:w="57" w:type="dxa"/>
              <w:bottom w:w="57" w:type="dxa"/>
            </w:tcMar>
          </w:tcPr>
          <w:p w14:paraId="0EDA92CE" w14:textId="77777777" w:rsidR="00681F32" w:rsidRPr="008F2FBC" w:rsidRDefault="00681F32" w:rsidP="00681F32">
            <w:pPr>
              <w:jc w:val="center"/>
              <w:rPr>
                <w:rFonts w:cs="Arial"/>
                <w:b/>
              </w:rPr>
            </w:pPr>
          </w:p>
        </w:tc>
        <w:tc>
          <w:tcPr>
            <w:tcW w:w="5614" w:type="dxa"/>
            <w:tcMar>
              <w:top w:w="57" w:type="dxa"/>
              <w:bottom w:w="57" w:type="dxa"/>
            </w:tcMar>
          </w:tcPr>
          <w:p w14:paraId="723EAD3E" w14:textId="60203FEE" w:rsidR="00681F32" w:rsidRPr="000125C7" w:rsidRDefault="00681F32" w:rsidP="00681F32">
            <w:pPr>
              <w:numPr>
                <w:ilvl w:val="0"/>
                <w:numId w:val="4"/>
              </w:numPr>
              <w:rPr>
                <w:rFonts w:cs="Arial"/>
                <w:sz w:val="20"/>
              </w:rPr>
            </w:pPr>
            <w:r w:rsidRPr="000125C7">
              <w:rPr>
                <w:rFonts w:cs="Arial"/>
                <w:sz w:val="20"/>
              </w:rPr>
              <w:t xml:space="preserve">Experience of </w:t>
            </w:r>
            <w:r w:rsidR="001746EC">
              <w:rPr>
                <w:rFonts w:cs="Arial"/>
                <w:sz w:val="20"/>
              </w:rPr>
              <w:t xml:space="preserve">researching and </w:t>
            </w:r>
            <w:r>
              <w:rPr>
                <w:rFonts w:cs="Arial"/>
                <w:sz w:val="20"/>
              </w:rPr>
              <w:t>developing project</w:t>
            </w:r>
            <w:r w:rsidR="001746EC">
              <w:rPr>
                <w:rFonts w:cs="Arial"/>
                <w:sz w:val="20"/>
              </w:rPr>
              <w:t>s</w:t>
            </w:r>
            <w:r>
              <w:rPr>
                <w:rFonts w:cs="Arial"/>
                <w:sz w:val="20"/>
              </w:rPr>
              <w:t xml:space="preserve"> and bids for external funding.</w:t>
            </w:r>
          </w:p>
        </w:tc>
        <w:tc>
          <w:tcPr>
            <w:tcW w:w="453" w:type="dxa"/>
            <w:shd w:val="clear" w:color="auto" w:fill="E6E6E6"/>
            <w:tcMar>
              <w:top w:w="57" w:type="dxa"/>
              <w:bottom w:w="57" w:type="dxa"/>
            </w:tcMar>
          </w:tcPr>
          <w:p w14:paraId="69891D8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3DD2FA" w14:textId="77777777" w:rsidR="00681F32" w:rsidRPr="00681F32" w:rsidRDefault="00681F32" w:rsidP="00681F32">
            <w:pPr>
              <w:jc w:val="center"/>
              <w:rPr>
                <w:b/>
                <w:sz w:val="28"/>
              </w:rPr>
            </w:pPr>
            <w:r w:rsidRPr="008F2FBC">
              <w:rPr>
                <w:b/>
                <w:sz w:val="28"/>
              </w:rPr>
              <w:sym w:font="Marlett" w:char="F061"/>
            </w:r>
          </w:p>
        </w:tc>
        <w:tc>
          <w:tcPr>
            <w:tcW w:w="453" w:type="dxa"/>
            <w:shd w:val="clear" w:color="auto" w:fill="E6E6E6"/>
            <w:tcMar>
              <w:top w:w="57" w:type="dxa"/>
              <w:bottom w:w="57" w:type="dxa"/>
            </w:tcMar>
          </w:tcPr>
          <w:p w14:paraId="7AD396FC" w14:textId="77777777" w:rsidR="00681F32" w:rsidRPr="008F2FBC" w:rsidRDefault="00681F32" w:rsidP="00681F32">
            <w:pPr>
              <w:rPr>
                <w:rFonts w:cs="Arial"/>
              </w:rPr>
            </w:pPr>
          </w:p>
        </w:tc>
        <w:tc>
          <w:tcPr>
            <w:tcW w:w="453" w:type="dxa"/>
            <w:shd w:val="clear" w:color="auto" w:fill="E6E6E6"/>
            <w:tcMar>
              <w:top w:w="57" w:type="dxa"/>
              <w:bottom w:w="57" w:type="dxa"/>
            </w:tcMar>
          </w:tcPr>
          <w:p w14:paraId="22543D68" w14:textId="77777777" w:rsidR="00681F32" w:rsidRPr="00681F32" w:rsidRDefault="00681F32" w:rsidP="00681F32">
            <w:pPr>
              <w:jc w:val="center"/>
              <w:rPr>
                <w:b/>
                <w:sz w:val="28"/>
              </w:rPr>
            </w:pPr>
            <w:r w:rsidRPr="008F2FBC">
              <w:rPr>
                <w:b/>
                <w:sz w:val="28"/>
              </w:rPr>
              <w:sym w:font="Marlett" w:char="F061"/>
            </w:r>
          </w:p>
        </w:tc>
        <w:tc>
          <w:tcPr>
            <w:tcW w:w="453" w:type="dxa"/>
            <w:shd w:val="clear" w:color="auto" w:fill="E6E6E6"/>
            <w:tcMar>
              <w:top w:w="57" w:type="dxa"/>
              <w:bottom w:w="57" w:type="dxa"/>
            </w:tcMar>
          </w:tcPr>
          <w:p w14:paraId="14C47C00" w14:textId="77777777" w:rsidR="00681F32" w:rsidRPr="008F2FBC" w:rsidRDefault="00681F32" w:rsidP="00681F32">
            <w:pPr>
              <w:jc w:val="center"/>
              <w:rPr>
                <w:rFonts w:cs="Arial"/>
              </w:rPr>
            </w:pPr>
          </w:p>
        </w:tc>
      </w:tr>
      <w:tr w:rsidR="00681F32" w:rsidRPr="008F2FBC" w14:paraId="57153410" w14:textId="77777777" w:rsidTr="00681F32">
        <w:trPr>
          <w:trHeight w:val="592"/>
        </w:trPr>
        <w:tc>
          <w:tcPr>
            <w:tcW w:w="2258" w:type="dxa"/>
            <w:tcMar>
              <w:top w:w="57" w:type="dxa"/>
              <w:bottom w:w="57" w:type="dxa"/>
            </w:tcMar>
          </w:tcPr>
          <w:p w14:paraId="356CC27B" w14:textId="77777777" w:rsidR="00681F32" w:rsidRPr="008F2FBC" w:rsidRDefault="00681F32" w:rsidP="00681F32">
            <w:pPr>
              <w:rPr>
                <w:rFonts w:cs="Arial"/>
                <w:b/>
              </w:rPr>
            </w:pPr>
          </w:p>
          <w:p w14:paraId="286DC140" w14:textId="77777777" w:rsidR="00681F32" w:rsidRPr="008F2FBC" w:rsidRDefault="00681F32" w:rsidP="00681F32">
            <w:pPr>
              <w:rPr>
                <w:rFonts w:cs="Arial"/>
                <w:b/>
              </w:rPr>
            </w:pPr>
          </w:p>
        </w:tc>
        <w:tc>
          <w:tcPr>
            <w:tcW w:w="5614" w:type="dxa"/>
            <w:tcMar>
              <w:top w:w="57" w:type="dxa"/>
              <w:bottom w:w="57" w:type="dxa"/>
            </w:tcMar>
          </w:tcPr>
          <w:p w14:paraId="159B828E" w14:textId="77777777" w:rsidR="00681F32" w:rsidRDefault="00681F32" w:rsidP="00681F32">
            <w:pPr>
              <w:numPr>
                <w:ilvl w:val="0"/>
                <w:numId w:val="4"/>
              </w:numPr>
              <w:rPr>
                <w:rFonts w:cs="Arial"/>
                <w:sz w:val="20"/>
              </w:rPr>
            </w:pPr>
            <w:r>
              <w:rPr>
                <w:rFonts w:cs="Arial"/>
                <w:sz w:val="20"/>
              </w:rPr>
              <w:t>Knowledge and experience of management plan, report and specification writing.</w:t>
            </w:r>
          </w:p>
          <w:p w14:paraId="09EC2DF2"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44AB64C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E45BAD2" w14:textId="77777777" w:rsidR="00681F32" w:rsidRPr="008F2FBC" w:rsidRDefault="00681F32" w:rsidP="00681F32">
            <w:pPr>
              <w:jc w:val="center"/>
              <w:rPr>
                <w:b/>
                <w:sz w:val="28"/>
              </w:rPr>
            </w:pPr>
            <w:r w:rsidRPr="008F2FBC">
              <w:rPr>
                <w:b/>
                <w:sz w:val="28"/>
              </w:rPr>
              <w:sym w:font="Marlett" w:char="F061"/>
            </w:r>
          </w:p>
          <w:p w14:paraId="541D01A6" w14:textId="77777777" w:rsidR="00681F32" w:rsidRPr="008F2FBC" w:rsidRDefault="00681F32" w:rsidP="00681F32">
            <w:pPr>
              <w:rPr>
                <w:rFonts w:cs="Arial"/>
              </w:rPr>
            </w:pPr>
          </w:p>
        </w:tc>
        <w:tc>
          <w:tcPr>
            <w:tcW w:w="453" w:type="dxa"/>
            <w:shd w:val="clear" w:color="auto" w:fill="E6E6E6"/>
            <w:tcMar>
              <w:top w:w="57" w:type="dxa"/>
              <w:bottom w:w="57" w:type="dxa"/>
            </w:tcMar>
          </w:tcPr>
          <w:p w14:paraId="77D524C7"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6F0E093" w14:textId="77777777" w:rsidR="00681F32" w:rsidRPr="008F2FBC" w:rsidRDefault="00681F32" w:rsidP="00681F32">
            <w:pPr>
              <w:jc w:val="center"/>
              <w:rPr>
                <w:b/>
                <w:sz w:val="28"/>
              </w:rPr>
            </w:pPr>
            <w:r w:rsidRPr="008F2FBC">
              <w:rPr>
                <w:b/>
                <w:sz w:val="28"/>
              </w:rPr>
              <w:sym w:font="Marlett" w:char="F061"/>
            </w:r>
          </w:p>
          <w:p w14:paraId="21E45207" w14:textId="77777777" w:rsidR="00681F32" w:rsidRPr="008F2FBC" w:rsidRDefault="00681F32" w:rsidP="00681F32">
            <w:pPr>
              <w:rPr>
                <w:rFonts w:cs="Arial"/>
              </w:rPr>
            </w:pPr>
          </w:p>
        </w:tc>
        <w:tc>
          <w:tcPr>
            <w:tcW w:w="453" w:type="dxa"/>
            <w:shd w:val="clear" w:color="auto" w:fill="E6E6E6"/>
            <w:tcMar>
              <w:top w:w="57" w:type="dxa"/>
              <w:bottom w:w="57" w:type="dxa"/>
            </w:tcMar>
          </w:tcPr>
          <w:p w14:paraId="4F2B9C3A" w14:textId="77777777" w:rsidR="00681F32" w:rsidRPr="008F2FBC" w:rsidRDefault="00681F32" w:rsidP="00681F32">
            <w:pPr>
              <w:jc w:val="center"/>
              <w:rPr>
                <w:rFonts w:cs="Arial"/>
              </w:rPr>
            </w:pPr>
          </w:p>
        </w:tc>
      </w:tr>
      <w:tr w:rsidR="00681F32" w:rsidRPr="008F2FBC" w14:paraId="0F2EC52C" w14:textId="77777777" w:rsidTr="00681F32">
        <w:trPr>
          <w:trHeight w:val="592"/>
        </w:trPr>
        <w:tc>
          <w:tcPr>
            <w:tcW w:w="2258" w:type="dxa"/>
            <w:tcMar>
              <w:top w:w="57" w:type="dxa"/>
              <w:bottom w:w="57" w:type="dxa"/>
            </w:tcMar>
          </w:tcPr>
          <w:p w14:paraId="637B1F3B" w14:textId="77777777" w:rsidR="00681F32" w:rsidRPr="008F2FBC" w:rsidRDefault="00681F32" w:rsidP="00681F32">
            <w:pPr>
              <w:rPr>
                <w:rFonts w:cs="Arial"/>
                <w:b/>
              </w:rPr>
            </w:pPr>
          </w:p>
        </w:tc>
        <w:tc>
          <w:tcPr>
            <w:tcW w:w="5614" w:type="dxa"/>
            <w:tcMar>
              <w:top w:w="57" w:type="dxa"/>
              <w:bottom w:w="57" w:type="dxa"/>
            </w:tcMar>
          </w:tcPr>
          <w:p w14:paraId="0569F6F9" w14:textId="77777777" w:rsidR="00681F32" w:rsidRDefault="00681F32" w:rsidP="00681F32">
            <w:pPr>
              <w:numPr>
                <w:ilvl w:val="0"/>
                <w:numId w:val="4"/>
              </w:numPr>
              <w:rPr>
                <w:rFonts w:cs="Arial"/>
                <w:sz w:val="20"/>
              </w:rPr>
            </w:pPr>
            <w:r w:rsidRPr="000125C7">
              <w:rPr>
                <w:rFonts w:cs="Arial"/>
                <w:sz w:val="20"/>
              </w:rPr>
              <w:t>Experience of using PC based systems</w:t>
            </w:r>
            <w:r>
              <w:rPr>
                <w:rFonts w:cs="Arial"/>
                <w:sz w:val="20"/>
              </w:rPr>
              <w:t xml:space="preserve"> including Geographical Information Systems</w:t>
            </w:r>
            <w:r w:rsidRPr="000125C7">
              <w:rPr>
                <w:rFonts w:cs="Arial"/>
                <w:sz w:val="20"/>
              </w:rPr>
              <w:t xml:space="preserve"> for record keeping and communication</w:t>
            </w:r>
          </w:p>
          <w:p w14:paraId="4D346E72" w14:textId="77777777" w:rsidR="00681F32" w:rsidRDefault="00681F32" w:rsidP="00681F32">
            <w:pPr>
              <w:rPr>
                <w:rFonts w:cs="Arial"/>
                <w:sz w:val="20"/>
              </w:rPr>
            </w:pPr>
          </w:p>
        </w:tc>
        <w:tc>
          <w:tcPr>
            <w:tcW w:w="453" w:type="dxa"/>
            <w:shd w:val="clear" w:color="auto" w:fill="E6E6E6"/>
            <w:tcMar>
              <w:top w:w="57" w:type="dxa"/>
              <w:bottom w:w="57" w:type="dxa"/>
            </w:tcMar>
          </w:tcPr>
          <w:p w14:paraId="6F7DE9E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82F844" w14:textId="77777777" w:rsidR="00681F32" w:rsidRPr="008F2FBC" w:rsidRDefault="00681F32" w:rsidP="00681F32">
            <w:pPr>
              <w:jc w:val="center"/>
              <w:rPr>
                <w:b/>
                <w:sz w:val="28"/>
              </w:rPr>
            </w:pPr>
            <w:r w:rsidRPr="008F2FBC">
              <w:rPr>
                <w:b/>
                <w:sz w:val="28"/>
              </w:rPr>
              <w:sym w:font="Marlett" w:char="F061"/>
            </w:r>
          </w:p>
          <w:p w14:paraId="577B2F21"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2BCBEA7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8EDC8A4"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5372261" w14:textId="77777777" w:rsidR="00681F32" w:rsidRPr="008F2FBC" w:rsidRDefault="00681F32" w:rsidP="00681F32">
            <w:pPr>
              <w:jc w:val="center"/>
              <w:rPr>
                <w:rFonts w:cs="Arial"/>
              </w:rPr>
            </w:pPr>
          </w:p>
        </w:tc>
      </w:tr>
      <w:tr w:rsidR="00681F32" w:rsidRPr="008F2FBC" w14:paraId="491B1B66" w14:textId="77777777" w:rsidTr="008F2FBC">
        <w:tc>
          <w:tcPr>
            <w:tcW w:w="2258" w:type="dxa"/>
            <w:tcMar>
              <w:top w:w="57" w:type="dxa"/>
              <w:bottom w:w="57" w:type="dxa"/>
            </w:tcMar>
          </w:tcPr>
          <w:p w14:paraId="104EEBF9" w14:textId="77777777" w:rsidR="00681F32" w:rsidRPr="00681F32" w:rsidRDefault="00681F32" w:rsidP="00681F32">
            <w:pPr>
              <w:rPr>
                <w:rFonts w:cs="Arial"/>
                <w:b/>
              </w:rPr>
            </w:pPr>
            <w:r w:rsidRPr="00681F32">
              <w:rPr>
                <w:rFonts w:cs="Arial"/>
                <w:b/>
              </w:rPr>
              <w:t>Teamwork and Communication</w:t>
            </w:r>
          </w:p>
        </w:tc>
        <w:tc>
          <w:tcPr>
            <w:tcW w:w="5614" w:type="dxa"/>
            <w:tcMar>
              <w:top w:w="57" w:type="dxa"/>
              <w:bottom w:w="57" w:type="dxa"/>
            </w:tcMar>
          </w:tcPr>
          <w:p w14:paraId="3EBF71C5" w14:textId="20679F0C" w:rsidR="00681F32" w:rsidRDefault="00681F32" w:rsidP="00681F32">
            <w:pPr>
              <w:numPr>
                <w:ilvl w:val="0"/>
                <w:numId w:val="5"/>
              </w:numPr>
              <w:tabs>
                <w:tab w:val="clear" w:pos="720"/>
                <w:tab w:val="num" w:pos="432"/>
              </w:tabs>
              <w:ind w:left="432"/>
              <w:rPr>
                <w:rFonts w:cs="Arial"/>
                <w:sz w:val="20"/>
              </w:rPr>
            </w:pPr>
            <w:r w:rsidRPr="000125C7">
              <w:rPr>
                <w:rFonts w:cs="Arial"/>
                <w:sz w:val="20"/>
              </w:rPr>
              <w:t>Experience of working as part of a team to achieve desired objectives</w:t>
            </w:r>
          </w:p>
          <w:p w14:paraId="517C62E4"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BEA93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137EA6A" w14:textId="77777777" w:rsidR="00681F32" w:rsidRPr="008F2FBC" w:rsidRDefault="00681F32" w:rsidP="00681F32">
            <w:pPr>
              <w:jc w:val="center"/>
              <w:rPr>
                <w:b/>
                <w:sz w:val="28"/>
              </w:rPr>
            </w:pPr>
            <w:r w:rsidRPr="008F2FBC">
              <w:rPr>
                <w:b/>
                <w:sz w:val="28"/>
              </w:rPr>
              <w:sym w:font="Marlett" w:char="F061"/>
            </w:r>
          </w:p>
          <w:p w14:paraId="3928CF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DBBCFB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91D802B" w14:textId="77777777" w:rsidR="00681F32" w:rsidRPr="008F2FBC" w:rsidRDefault="00681F32" w:rsidP="00681F32">
            <w:pPr>
              <w:jc w:val="center"/>
              <w:rPr>
                <w:b/>
                <w:sz w:val="28"/>
              </w:rPr>
            </w:pPr>
            <w:r w:rsidRPr="008F2FBC">
              <w:rPr>
                <w:b/>
                <w:sz w:val="28"/>
              </w:rPr>
              <w:sym w:font="Marlett" w:char="F061"/>
            </w:r>
          </w:p>
          <w:p w14:paraId="5BCACAD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DD54094" w14:textId="77777777" w:rsidR="00681F32" w:rsidRPr="008F2FBC" w:rsidRDefault="00681F32" w:rsidP="00681F32">
            <w:pPr>
              <w:jc w:val="center"/>
              <w:rPr>
                <w:rFonts w:cs="Arial"/>
              </w:rPr>
            </w:pPr>
          </w:p>
        </w:tc>
      </w:tr>
      <w:tr w:rsidR="00681F32" w:rsidRPr="008F2FBC" w14:paraId="67641490" w14:textId="77777777" w:rsidTr="008F2FBC">
        <w:tc>
          <w:tcPr>
            <w:tcW w:w="2258" w:type="dxa"/>
            <w:tcMar>
              <w:top w:w="57" w:type="dxa"/>
              <w:bottom w:w="57" w:type="dxa"/>
            </w:tcMar>
          </w:tcPr>
          <w:p w14:paraId="2FF6E349" w14:textId="77777777" w:rsidR="00681F32" w:rsidRPr="00681F32" w:rsidRDefault="00681F32" w:rsidP="00681F32">
            <w:pPr>
              <w:rPr>
                <w:rFonts w:cs="Arial"/>
                <w:b/>
              </w:rPr>
            </w:pPr>
          </w:p>
        </w:tc>
        <w:tc>
          <w:tcPr>
            <w:tcW w:w="5614" w:type="dxa"/>
            <w:tcMar>
              <w:top w:w="57" w:type="dxa"/>
              <w:bottom w:w="57" w:type="dxa"/>
            </w:tcMar>
          </w:tcPr>
          <w:p w14:paraId="2D7A2915" w14:textId="77777777" w:rsidR="00681F32" w:rsidRDefault="00681F32" w:rsidP="00681F32">
            <w:pPr>
              <w:numPr>
                <w:ilvl w:val="0"/>
                <w:numId w:val="5"/>
              </w:numPr>
              <w:tabs>
                <w:tab w:val="clear" w:pos="720"/>
                <w:tab w:val="num" w:pos="432"/>
              </w:tabs>
              <w:ind w:left="432"/>
              <w:rPr>
                <w:rFonts w:cs="Arial"/>
                <w:sz w:val="20"/>
              </w:rPr>
            </w:pPr>
            <w:r w:rsidRPr="000125C7">
              <w:rPr>
                <w:rFonts w:cs="Arial"/>
                <w:sz w:val="20"/>
              </w:rPr>
              <w:t>Ability to communicate with both staff and the public, in person, in writing and by phone, including the ability to give presentations</w:t>
            </w:r>
            <w:r>
              <w:rPr>
                <w:rFonts w:cs="Arial"/>
                <w:sz w:val="20"/>
              </w:rPr>
              <w:t>.</w:t>
            </w:r>
          </w:p>
          <w:p w14:paraId="4286E1FF"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4B98C588"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EDEE0B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75F1B42" w14:textId="77777777" w:rsidR="00681F32" w:rsidRPr="008F2FBC" w:rsidRDefault="00681F32" w:rsidP="00681F32">
            <w:pPr>
              <w:jc w:val="center"/>
              <w:rPr>
                <w:b/>
                <w:sz w:val="28"/>
              </w:rPr>
            </w:pPr>
            <w:r w:rsidRPr="008F2FBC">
              <w:rPr>
                <w:b/>
                <w:sz w:val="28"/>
              </w:rPr>
              <w:sym w:font="Marlett" w:char="F061"/>
            </w:r>
          </w:p>
          <w:p w14:paraId="66A5597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066F82F" w14:textId="77777777" w:rsidR="00681F32" w:rsidRPr="008F2FBC" w:rsidRDefault="00681F32" w:rsidP="00681F32">
            <w:pPr>
              <w:jc w:val="center"/>
              <w:rPr>
                <w:b/>
                <w:sz w:val="28"/>
              </w:rPr>
            </w:pPr>
            <w:r w:rsidRPr="008F2FBC">
              <w:rPr>
                <w:b/>
                <w:sz w:val="28"/>
              </w:rPr>
              <w:sym w:font="Marlett" w:char="F061"/>
            </w:r>
          </w:p>
          <w:p w14:paraId="394C12D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67CA8CA" w14:textId="77777777" w:rsidR="00681F32" w:rsidRPr="008F2FBC" w:rsidRDefault="00681F32" w:rsidP="00681F32">
            <w:pPr>
              <w:jc w:val="center"/>
              <w:rPr>
                <w:rFonts w:cs="Arial"/>
              </w:rPr>
            </w:pPr>
          </w:p>
        </w:tc>
      </w:tr>
      <w:tr w:rsidR="00681F32" w:rsidRPr="008F2FBC" w14:paraId="2216A55F" w14:textId="77777777" w:rsidTr="008F2FBC">
        <w:tc>
          <w:tcPr>
            <w:tcW w:w="2258" w:type="dxa"/>
            <w:tcMar>
              <w:top w:w="57" w:type="dxa"/>
              <w:bottom w:w="57" w:type="dxa"/>
            </w:tcMar>
          </w:tcPr>
          <w:p w14:paraId="0575C796" w14:textId="77777777" w:rsidR="00681F32" w:rsidRPr="00681F32" w:rsidRDefault="00681F32" w:rsidP="00681F32">
            <w:pPr>
              <w:rPr>
                <w:rFonts w:cs="Arial"/>
                <w:b/>
              </w:rPr>
            </w:pPr>
          </w:p>
        </w:tc>
        <w:tc>
          <w:tcPr>
            <w:tcW w:w="5614" w:type="dxa"/>
            <w:tcMar>
              <w:top w:w="57" w:type="dxa"/>
              <w:bottom w:w="57" w:type="dxa"/>
            </w:tcMar>
          </w:tcPr>
          <w:p w14:paraId="12766EDB" w14:textId="77777777" w:rsidR="00681F32" w:rsidRDefault="00681F32" w:rsidP="00681F32">
            <w:pPr>
              <w:numPr>
                <w:ilvl w:val="0"/>
                <w:numId w:val="5"/>
              </w:numPr>
              <w:tabs>
                <w:tab w:val="clear" w:pos="720"/>
                <w:tab w:val="num" w:pos="432"/>
              </w:tabs>
              <w:ind w:left="432"/>
              <w:rPr>
                <w:rFonts w:cs="Arial"/>
                <w:sz w:val="20"/>
              </w:rPr>
            </w:pPr>
            <w:r w:rsidRPr="000125C7">
              <w:rPr>
                <w:rFonts w:cs="Arial"/>
                <w:sz w:val="20"/>
              </w:rPr>
              <w:t>Ability to represent the department at meetings</w:t>
            </w:r>
          </w:p>
          <w:p w14:paraId="64878539"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3E0EC85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8290D12" w14:textId="77777777" w:rsidR="00681F32" w:rsidRPr="008F2FBC" w:rsidRDefault="00681F32" w:rsidP="00681F32">
            <w:pPr>
              <w:jc w:val="center"/>
              <w:rPr>
                <w:b/>
                <w:sz w:val="28"/>
              </w:rPr>
            </w:pPr>
            <w:r w:rsidRPr="008F2FBC">
              <w:rPr>
                <w:b/>
                <w:sz w:val="28"/>
              </w:rPr>
              <w:sym w:font="Marlett" w:char="F061"/>
            </w:r>
          </w:p>
          <w:p w14:paraId="39E7465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882CA3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95039D" w14:textId="77777777" w:rsidR="00681F32" w:rsidRPr="008F2FBC" w:rsidRDefault="00681F32" w:rsidP="00681F32">
            <w:pPr>
              <w:jc w:val="center"/>
              <w:rPr>
                <w:b/>
                <w:sz w:val="28"/>
              </w:rPr>
            </w:pPr>
            <w:r w:rsidRPr="008F2FBC">
              <w:rPr>
                <w:b/>
                <w:sz w:val="28"/>
              </w:rPr>
              <w:sym w:font="Marlett" w:char="F061"/>
            </w:r>
          </w:p>
          <w:p w14:paraId="0BB8714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DDEA96E" w14:textId="77777777" w:rsidR="00681F32" w:rsidRPr="008F2FBC" w:rsidRDefault="00681F32" w:rsidP="00681F32">
            <w:pPr>
              <w:jc w:val="center"/>
              <w:rPr>
                <w:rFonts w:cs="Arial"/>
              </w:rPr>
            </w:pPr>
          </w:p>
        </w:tc>
      </w:tr>
      <w:tr w:rsidR="00681F32" w:rsidRPr="008F2FBC" w14:paraId="14A1102A" w14:textId="77777777" w:rsidTr="008F2FBC">
        <w:tc>
          <w:tcPr>
            <w:tcW w:w="2258" w:type="dxa"/>
            <w:tcMar>
              <w:top w:w="57" w:type="dxa"/>
              <w:bottom w:w="57" w:type="dxa"/>
            </w:tcMar>
          </w:tcPr>
          <w:p w14:paraId="59D30121" w14:textId="77777777" w:rsidR="00681F32" w:rsidRPr="00681F32" w:rsidRDefault="00681F32" w:rsidP="00681F32">
            <w:pPr>
              <w:rPr>
                <w:rFonts w:cs="Arial"/>
                <w:b/>
              </w:rPr>
            </w:pPr>
          </w:p>
        </w:tc>
        <w:tc>
          <w:tcPr>
            <w:tcW w:w="5614" w:type="dxa"/>
            <w:tcMar>
              <w:top w:w="57" w:type="dxa"/>
              <w:bottom w:w="57" w:type="dxa"/>
            </w:tcMar>
          </w:tcPr>
          <w:p w14:paraId="0EDF441B" w14:textId="4B9C46E3" w:rsidR="00681F32" w:rsidRDefault="00681F32" w:rsidP="00681F32">
            <w:pPr>
              <w:numPr>
                <w:ilvl w:val="0"/>
                <w:numId w:val="5"/>
              </w:numPr>
              <w:tabs>
                <w:tab w:val="clear" w:pos="720"/>
                <w:tab w:val="num" w:pos="432"/>
              </w:tabs>
              <w:ind w:left="432"/>
              <w:rPr>
                <w:rFonts w:cs="Arial"/>
                <w:sz w:val="20"/>
              </w:rPr>
            </w:pPr>
            <w:r w:rsidRPr="000125C7">
              <w:rPr>
                <w:rFonts w:cs="Arial"/>
                <w:sz w:val="20"/>
              </w:rPr>
              <w:t xml:space="preserve">Ability to manage difficult situations tactfully and diplomatically, </w:t>
            </w:r>
            <w:r w:rsidR="001922BD" w:rsidRPr="000125C7">
              <w:rPr>
                <w:rFonts w:cs="Arial"/>
                <w:sz w:val="20"/>
              </w:rPr>
              <w:t>always ensuring a professional approach</w:t>
            </w:r>
          </w:p>
          <w:p w14:paraId="26446F9D"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A7AAF88"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FACB18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F242A17"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96F9338" w14:textId="77777777" w:rsidR="00681F32" w:rsidRPr="008F2FBC" w:rsidRDefault="00681F32" w:rsidP="00681F32">
            <w:pPr>
              <w:jc w:val="center"/>
              <w:rPr>
                <w:b/>
                <w:sz w:val="28"/>
              </w:rPr>
            </w:pPr>
            <w:r w:rsidRPr="008F2FBC">
              <w:rPr>
                <w:b/>
                <w:sz w:val="28"/>
              </w:rPr>
              <w:sym w:font="Marlett" w:char="F061"/>
            </w:r>
          </w:p>
          <w:p w14:paraId="186F7D2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21D2CF" w14:textId="77777777" w:rsidR="00681F32" w:rsidRPr="008F2FBC" w:rsidRDefault="00681F32" w:rsidP="00681F32">
            <w:pPr>
              <w:jc w:val="center"/>
              <w:rPr>
                <w:rFonts w:cs="Arial"/>
              </w:rPr>
            </w:pPr>
          </w:p>
        </w:tc>
      </w:tr>
      <w:tr w:rsidR="00681F32" w:rsidRPr="008F2FBC" w14:paraId="7B1B4226" w14:textId="77777777" w:rsidTr="008F2FBC">
        <w:tc>
          <w:tcPr>
            <w:tcW w:w="2258" w:type="dxa"/>
            <w:tcMar>
              <w:top w:w="57" w:type="dxa"/>
              <w:bottom w:w="57" w:type="dxa"/>
            </w:tcMar>
          </w:tcPr>
          <w:p w14:paraId="01F5E13F" w14:textId="77777777" w:rsidR="00681F32" w:rsidRPr="00681F32" w:rsidRDefault="00681F32" w:rsidP="00681F32">
            <w:pPr>
              <w:rPr>
                <w:rFonts w:cs="Arial"/>
                <w:b/>
              </w:rPr>
            </w:pPr>
          </w:p>
        </w:tc>
        <w:tc>
          <w:tcPr>
            <w:tcW w:w="5614" w:type="dxa"/>
            <w:tcMar>
              <w:top w:w="57" w:type="dxa"/>
              <w:bottom w:w="57" w:type="dxa"/>
            </w:tcMar>
          </w:tcPr>
          <w:p w14:paraId="50CED406" w14:textId="77777777" w:rsidR="00681F32" w:rsidRDefault="00681F32" w:rsidP="00681F32">
            <w:pPr>
              <w:numPr>
                <w:ilvl w:val="0"/>
                <w:numId w:val="5"/>
              </w:numPr>
              <w:tabs>
                <w:tab w:val="clear" w:pos="720"/>
                <w:tab w:val="num" w:pos="432"/>
              </w:tabs>
              <w:ind w:left="432"/>
              <w:rPr>
                <w:rFonts w:cs="Arial"/>
                <w:sz w:val="20"/>
              </w:rPr>
            </w:pPr>
            <w:r>
              <w:rPr>
                <w:rFonts w:cs="Arial"/>
                <w:sz w:val="20"/>
              </w:rPr>
              <w:t>Experience of working effectively under pressure, to deadlines and managing multiple priorities sensitively.</w:t>
            </w:r>
          </w:p>
          <w:p w14:paraId="29A8D57B"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4D129E5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E51FE9F" w14:textId="77777777" w:rsidR="00681F32" w:rsidRPr="008F2FBC" w:rsidRDefault="00681F32" w:rsidP="00681F32">
            <w:pPr>
              <w:jc w:val="center"/>
              <w:rPr>
                <w:b/>
                <w:sz w:val="28"/>
              </w:rPr>
            </w:pPr>
            <w:r w:rsidRPr="008F2FBC">
              <w:rPr>
                <w:b/>
                <w:sz w:val="28"/>
              </w:rPr>
              <w:sym w:font="Marlett" w:char="F061"/>
            </w:r>
          </w:p>
          <w:p w14:paraId="0AA1F36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028D0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6E8451E" w14:textId="77777777" w:rsidR="00681F32" w:rsidRPr="008F2FBC" w:rsidRDefault="00681F32" w:rsidP="00681F32">
            <w:pPr>
              <w:jc w:val="center"/>
              <w:rPr>
                <w:b/>
                <w:sz w:val="28"/>
              </w:rPr>
            </w:pPr>
            <w:r w:rsidRPr="008F2FBC">
              <w:rPr>
                <w:b/>
                <w:sz w:val="28"/>
              </w:rPr>
              <w:sym w:font="Marlett" w:char="F061"/>
            </w:r>
          </w:p>
          <w:p w14:paraId="07B05D0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3ECB653" w14:textId="77777777" w:rsidR="00681F32" w:rsidRPr="008F2FBC" w:rsidRDefault="00681F32" w:rsidP="00681F32">
            <w:pPr>
              <w:jc w:val="center"/>
              <w:rPr>
                <w:rFonts w:cs="Arial"/>
              </w:rPr>
            </w:pPr>
          </w:p>
        </w:tc>
      </w:tr>
      <w:tr w:rsidR="00681F32" w:rsidRPr="008F2FBC" w14:paraId="169F162B" w14:textId="77777777" w:rsidTr="008F2FBC">
        <w:tc>
          <w:tcPr>
            <w:tcW w:w="2258" w:type="dxa"/>
            <w:tcMar>
              <w:top w:w="57" w:type="dxa"/>
              <w:bottom w:w="57" w:type="dxa"/>
            </w:tcMar>
          </w:tcPr>
          <w:p w14:paraId="5FC5AE41" w14:textId="77777777" w:rsidR="00681F32" w:rsidRPr="00681F32" w:rsidRDefault="00681F32" w:rsidP="00681F32">
            <w:pPr>
              <w:rPr>
                <w:rFonts w:cs="Arial"/>
                <w:b/>
              </w:rPr>
            </w:pPr>
            <w:r>
              <w:rPr>
                <w:rFonts w:cs="Arial"/>
                <w:b/>
              </w:rPr>
              <w:t>Equality &amp; Customer Care</w:t>
            </w:r>
          </w:p>
        </w:tc>
        <w:tc>
          <w:tcPr>
            <w:tcW w:w="5614" w:type="dxa"/>
            <w:tcMar>
              <w:top w:w="57" w:type="dxa"/>
              <w:bottom w:w="57" w:type="dxa"/>
            </w:tcMar>
          </w:tcPr>
          <w:p w14:paraId="3DBAD698" w14:textId="77777777" w:rsidR="00681F32" w:rsidRDefault="00681F32" w:rsidP="00681F32">
            <w:pPr>
              <w:numPr>
                <w:ilvl w:val="0"/>
                <w:numId w:val="6"/>
              </w:numPr>
              <w:tabs>
                <w:tab w:val="left" w:pos="1440"/>
                <w:tab w:val="left" w:pos="6480"/>
              </w:tabs>
              <w:rPr>
                <w:rFonts w:cs="Arial"/>
                <w:sz w:val="20"/>
              </w:rPr>
            </w:pPr>
            <w:r w:rsidRPr="000125C7">
              <w:rPr>
                <w:rFonts w:cs="Arial"/>
                <w:sz w:val="20"/>
              </w:rPr>
              <w:t xml:space="preserve">Understanding of and commitment to the Council’s </w:t>
            </w:r>
            <w:r>
              <w:rPr>
                <w:rFonts w:cs="Arial"/>
                <w:sz w:val="20"/>
              </w:rPr>
              <w:t xml:space="preserve">  </w:t>
            </w:r>
          </w:p>
          <w:p w14:paraId="43C75D09" w14:textId="77777777" w:rsidR="00681F32" w:rsidRDefault="00681F32" w:rsidP="00681F32">
            <w:pPr>
              <w:tabs>
                <w:tab w:val="left" w:pos="1440"/>
                <w:tab w:val="left" w:pos="6480"/>
              </w:tabs>
              <w:ind w:left="72"/>
              <w:rPr>
                <w:rFonts w:cs="Arial"/>
                <w:sz w:val="20"/>
              </w:rPr>
            </w:pPr>
            <w:r>
              <w:rPr>
                <w:rFonts w:cs="Arial"/>
                <w:sz w:val="20"/>
              </w:rPr>
              <w:t xml:space="preserve">      </w:t>
            </w:r>
            <w:r w:rsidRPr="000125C7">
              <w:rPr>
                <w:rFonts w:cs="Arial"/>
                <w:sz w:val="20"/>
              </w:rPr>
              <w:t xml:space="preserve">Equal Opportunities Policy </w:t>
            </w:r>
          </w:p>
          <w:p w14:paraId="5248F79D" w14:textId="77777777" w:rsidR="00681F32" w:rsidRPr="000125C7" w:rsidRDefault="00681F32" w:rsidP="00681F32">
            <w:pPr>
              <w:tabs>
                <w:tab w:val="left" w:pos="1440"/>
                <w:tab w:val="left" w:pos="6480"/>
              </w:tabs>
              <w:rPr>
                <w:rFonts w:cs="Arial"/>
                <w:sz w:val="20"/>
              </w:rPr>
            </w:pPr>
          </w:p>
        </w:tc>
        <w:tc>
          <w:tcPr>
            <w:tcW w:w="453" w:type="dxa"/>
            <w:shd w:val="clear" w:color="auto" w:fill="E6E6E6"/>
            <w:tcMar>
              <w:top w:w="57" w:type="dxa"/>
              <w:bottom w:w="57" w:type="dxa"/>
            </w:tcMar>
          </w:tcPr>
          <w:p w14:paraId="5450179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FA6596C" w14:textId="77777777" w:rsidR="00681F32" w:rsidRPr="008F2FBC" w:rsidRDefault="00681F32" w:rsidP="00366972">
            <w:pPr>
              <w:jc w:val="center"/>
              <w:rPr>
                <w:b/>
                <w:sz w:val="28"/>
              </w:rPr>
            </w:pPr>
            <w:r w:rsidRPr="008F2FBC">
              <w:rPr>
                <w:b/>
                <w:sz w:val="28"/>
              </w:rPr>
              <w:sym w:font="Marlett" w:char="F061"/>
            </w:r>
          </w:p>
          <w:p w14:paraId="4BC13BF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4F26EB6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23223C8B" w14:textId="77777777" w:rsidR="00681F32" w:rsidRPr="008F2FBC" w:rsidRDefault="00681F32" w:rsidP="00366972">
            <w:pPr>
              <w:jc w:val="center"/>
              <w:rPr>
                <w:b/>
                <w:sz w:val="28"/>
              </w:rPr>
            </w:pPr>
            <w:r w:rsidRPr="008F2FBC">
              <w:rPr>
                <w:b/>
                <w:sz w:val="28"/>
              </w:rPr>
              <w:sym w:font="Marlett" w:char="F061"/>
            </w:r>
          </w:p>
          <w:p w14:paraId="73795DB6"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120CF852" w14:textId="77777777" w:rsidR="00681F32" w:rsidRPr="008F2FBC" w:rsidRDefault="00681F32" w:rsidP="00681F32">
            <w:pPr>
              <w:jc w:val="center"/>
              <w:rPr>
                <w:rFonts w:cs="Arial"/>
              </w:rPr>
            </w:pPr>
          </w:p>
        </w:tc>
      </w:tr>
      <w:tr w:rsidR="00681F32" w:rsidRPr="008F2FBC" w14:paraId="5FA0C0F0" w14:textId="77777777" w:rsidTr="008F2FBC">
        <w:tc>
          <w:tcPr>
            <w:tcW w:w="2258" w:type="dxa"/>
            <w:tcMar>
              <w:top w:w="57" w:type="dxa"/>
              <w:bottom w:w="57" w:type="dxa"/>
            </w:tcMar>
          </w:tcPr>
          <w:p w14:paraId="702221D2" w14:textId="77777777" w:rsidR="00681F32" w:rsidRPr="00681F32" w:rsidRDefault="00681F32" w:rsidP="00681F32">
            <w:pPr>
              <w:rPr>
                <w:rFonts w:cs="Arial"/>
                <w:b/>
              </w:rPr>
            </w:pPr>
          </w:p>
        </w:tc>
        <w:tc>
          <w:tcPr>
            <w:tcW w:w="5614" w:type="dxa"/>
            <w:tcMar>
              <w:top w:w="57" w:type="dxa"/>
              <w:bottom w:w="57" w:type="dxa"/>
            </w:tcMar>
          </w:tcPr>
          <w:p w14:paraId="687869F3" w14:textId="77777777" w:rsidR="00681F32" w:rsidRDefault="00681F32" w:rsidP="00681F32">
            <w:pPr>
              <w:numPr>
                <w:ilvl w:val="0"/>
                <w:numId w:val="6"/>
              </w:numPr>
              <w:rPr>
                <w:rFonts w:cs="Arial"/>
                <w:sz w:val="20"/>
              </w:rPr>
            </w:pPr>
            <w:r w:rsidRPr="000125C7">
              <w:rPr>
                <w:rFonts w:cs="Arial"/>
                <w:sz w:val="20"/>
              </w:rPr>
              <w:t>Commitment to providing high standards of customer</w:t>
            </w:r>
          </w:p>
          <w:p w14:paraId="6E85886F" w14:textId="77777777" w:rsidR="00681F32" w:rsidRDefault="00681F32" w:rsidP="00681F32">
            <w:pPr>
              <w:ind w:left="72"/>
              <w:rPr>
                <w:rFonts w:cs="Arial"/>
                <w:sz w:val="20"/>
              </w:rPr>
            </w:pPr>
            <w:r>
              <w:rPr>
                <w:rFonts w:cs="Arial"/>
                <w:sz w:val="20"/>
              </w:rPr>
              <w:t xml:space="preserve"> </w:t>
            </w:r>
            <w:r w:rsidRPr="000125C7">
              <w:rPr>
                <w:rFonts w:cs="Arial"/>
                <w:sz w:val="20"/>
              </w:rPr>
              <w:t xml:space="preserve"> </w:t>
            </w:r>
            <w:r>
              <w:rPr>
                <w:rFonts w:cs="Arial"/>
                <w:sz w:val="20"/>
              </w:rPr>
              <w:t xml:space="preserve">    </w:t>
            </w:r>
            <w:r w:rsidRPr="000125C7">
              <w:rPr>
                <w:rFonts w:cs="Arial"/>
                <w:sz w:val="20"/>
              </w:rPr>
              <w:t>Care</w:t>
            </w:r>
          </w:p>
          <w:p w14:paraId="13CFFF84"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D8A21B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273CADF2" w14:textId="77777777" w:rsidR="00681F32" w:rsidRPr="008F2FBC" w:rsidRDefault="00681F32" w:rsidP="00366972">
            <w:pPr>
              <w:jc w:val="center"/>
              <w:rPr>
                <w:b/>
                <w:sz w:val="28"/>
              </w:rPr>
            </w:pPr>
            <w:r w:rsidRPr="008F2FBC">
              <w:rPr>
                <w:b/>
                <w:sz w:val="28"/>
              </w:rPr>
              <w:sym w:font="Marlett" w:char="F061"/>
            </w:r>
          </w:p>
          <w:p w14:paraId="5DE9DA6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F6D8CA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58BA6CBD" w14:textId="77777777" w:rsidR="00681F32" w:rsidRPr="008F2FBC" w:rsidRDefault="00681F32" w:rsidP="00366972">
            <w:pPr>
              <w:jc w:val="center"/>
              <w:rPr>
                <w:b/>
                <w:sz w:val="28"/>
              </w:rPr>
            </w:pPr>
            <w:r w:rsidRPr="008F2FBC">
              <w:rPr>
                <w:b/>
                <w:sz w:val="28"/>
              </w:rPr>
              <w:sym w:font="Marlett" w:char="F061"/>
            </w:r>
          </w:p>
          <w:p w14:paraId="02EA68C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75C347A7" w14:textId="77777777" w:rsidR="00681F32" w:rsidRPr="008F2FBC" w:rsidRDefault="00681F32" w:rsidP="00681F32">
            <w:pPr>
              <w:jc w:val="center"/>
              <w:rPr>
                <w:rFonts w:cs="Arial"/>
              </w:rPr>
            </w:pPr>
          </w:p>
        </w:tc>
      </w:tr>
      <w:tr w:rsidR="00681F32" w:rsidRPr="008F2FBC" w14:paraId="753240AC" w14:textId="77777777" w:rsidTr="008F2FBC">
        <w:tc>
          <w:tcPr>
            <w:tcW w:w="2258" w:type="dxa"/>
            <w:tcMar>
              <w:top w:w="57" w:type="dxa"/>
              <w:bottom w:w="57" w:type="dxa"/>
            </w:tcMar>
          </w:tcPr>
          <w:p w14:paraId="35169DEA" w14:textId="77777777" w:rsidR="00681F32" w:rsidRPr="00681F32" w:rsidRDefault="00681F32" w:rsidP="00681F32">
            <w:pPr>
              <w:rPr>
                <w:rFonts w:cs="Arial"/>
                <w:b/>
              </w:rPr>
            </w:pPr>
          </w:p>
        </w:tc>
        <w:tc>
          <w:tcPr>
            <w:tcW w:w="5614" w:type="dxa"/>
            <w:tcMar>
              <w:top w:w="57" w:type="dxa"/>
              <w:bottom w:w="57" w:type="dxa"/>
            </w:tcMar>
          </w:tcPr>
          <w:p w14:paraId="3FB4F4F9" w14:textId="77777777" w:rsidR="00681F32" w:rsidRDefault="00681F32" w:rsidP="00681F32">
            <w:pPr>
              <w:numPr>
                <w:ilvl w:val="0"/>
                <w:numId w:val="6"/>
              </w:numPr>
              <w:rPr>
                <w:rFonts w:cs="Arial"/>
                <w:sz w:val="20"/>
              </w:rPr>
            </w:pPr>
            <w:r w:rsidRPr="000125C7">
              <w:rPr>
                <w:rFonts w:cs="Arial"/>
                <w:sz w:val="20"/>
              </w:rPr>
              <w:t>Ability to ensure that</w:t>
            </w:r>
            <w:r>
              <w:rPr>
                <w:rFonts w:cs="Arial"/>
                <w:sz w:val="20"/>
              </w:rPr>
              <w:t xml:space="preserve"> the</w:t>
            </w:r>
            <w:r w:rsidRPr="000125C7">
              <w:rPr>
                <w:rFonts w:cs="Arial"/>
                <w:sz w:val="20"/>
              </w:rPr>
              <w:t xml:space="preserve"> service reflect</w:t>
            </w:r>
            <w:r>
              <w:rPr>
                <w:rFonts w:cs="Arial"/>
                <w:sz w:val="20"/>
              </w:rPr>
              <w:t>s</w:t>
            </w:r>
            <w:r w:rsidRPr="000125C7">
              <w:rPr>
                <w:rFonts w:cs="Arial"/>
                <w:sz w:val="20"/>
              </w:rPr>
              <w:t xml:space="preserve"> lo</w:t>
            </w:r>
            <w:smartTag w:uri="urn:schemas-microsoft-com:office:smarttags" w:element="PersonName">
              <w:r w:rsidRPr="000125C7">
                <w:rPr>
                  <w:rFonts w:cs="Arial"/>
                  <w:sz w:val="20"/>
                </w:rPr>
                <w:t>cal</w:t>
              </w:r>
            </w:smartTag>
            <w:r w:rsidRPr="000125C7">
              <w:rPr>
                <w:rFonts w:cs="Arial"/>
                <w:sz w:val="20"/>
              </w:rPr>
              <w:t xml:space="preserve"> area</w:t>
            </w:r>
          </w:p>
          <w:p w14:paraId="1C26BB91" w14:textId="77777777" w:rsidR="00681F32" w:rsidRDefault="00681F32" w:rsidP="00681F32">
            <w:pPr>
              <w:ind w:left="432"/>
              <w:rPr>
                <w:rFonts w:cs="Arial"/>
                <w:sz w:val="20"/>
              </w:rPr>
            </w:pPr>
            <w:r>
              <w:rPr>
                <w:rFonts w:cs="Arial"/>
                <w:sz w:val="20"/>
              </w:rPr>
              <w:t>n</w:t>
            </w:r>
            <w:r w:rsidRPr="000125C7">
              <w:rPr>
                <w:rFonts w:cs="Arial"/>
                <w:sz w:val="20"/>
              </w:rPr>
              <w:t>eeds</w:t>
            </w:r>
            <w:r>
              <w:rPr>
                <w:rFonts w:cs="Arial"/>
                <w:sz w:val="20"/>
              </w:rPr>
              <w:t xml:space="preserve"> and is responsive to the community </w:t>
            </w:r>
          </w:p>
          <w:p w14:paraId="14F66B9E" w14:textId="77777777" w:rsidR="00681F32" w:rsidRPr="000125C7" w:rsidRDefault="00681F32" w:rsidP="00681F32">
            <w:pPr>
              <w:ind w:left="432"/>
              <w:rPr>
                <w:rFonts w:cs="Arial"/>
                <w:sz w:val="20"/>
              </w:rPr>
            </w:pPr>
          </w:p>
        </w:tc>
        <w:tc>
          <w:tcPr>
            <w:tcW w:w="453" w:type="dxa"/>
            <w:shd w:val="clear" w:color="auto" w:fill="E6E6E6"/>
            <w:tcMar>
              <w:top w:w="57" w:type="dxa"/>
              <w:bottom w:w="57" w:type="dxa"/>
            </w:tcMar>
          </w:tcPr>
          <w:p w14:paraId="4C8B39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4385065" w14:textId="77777777" w:rsidR="00681F32" w:rsidRPr="008F2FBC" w:rsidRDefault="00681F32" w:rsidP="00366972">
            <w:pPr>
              <w:jc w:val="center"/>
              <w:rPr>
                <w:b/>
                <w:sz w:val="28"/>
              </w:rPr>
            </w:pPr>
            <w:r w:rsidRPr="008F2FBC">
              <w:rPr>
                <w:b/>
                <w:sz w:val="28"/>
              </w:rPr>
              <w:sym w:font="Marlett" w:char="F061"/>
            </w:r>
          </w:p>
          <w:p w14:paraId="4F70FC7F"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3C936AC1"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7E73470D" w14:textId="77777777" w:rsidR="00681F32" w:rsidRPr="008F2FBC" w:rsidRDefault="00681F32" w:rsidP="00366972">
            <w:pPr>
              <w:jc w:val="center"/>
              <w:rPr>
                <w:b/>
                <w:sz w:val="28"/>
              </w:rPr>
            </w:pPr>
            <w:r w:rsidRPr="008F2FBC">
              <w:rPr>
                <w:b/>
                <w:sz w:val="28"/>
              </w:rPr>
              <w:sym w:font="Marlett" w:char="F061"/>
            </w:r>
          </w:p>
          <w:p w14:paraId="2779AED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23638EB" w14:textId="77777777" w:rsidR="00681F32" w:rsidRPr="008F2FBC" w:rsidRDefault="00681F32" w:rsidP="00681F32">
            <w:pPr>
              <w:jc w:val="center"/>
              <w:rPr>
                <w:rFonts w:cs="Arial"/>
              </w:rPr>
            </w:pPr>
          </w:p>
        </w:tc>
      </w:tr>
      <w:tr w:rsidR="00681F32" w:rsidRPr="008F2FBC" w14:paraId="776E43D3" w14:textId="77777777" w:rsidTr="008F2FBC">
        <w:tc>
          <w:tcPr>
            <w:tcW w:w="2258" w:type="dxa"/>
            <w:tcMar>
              <w:top w:w="57" w:type="dxa"/>
              <w:bottom w:w="57" w:type="dxa"/>
            </w:tcMar>
          </w:tcPr>
          <w:p w14:paraId="23E7F442" w14:textId="77777777" w:rsidR="00681F32" w:rsidRPr="008F2FBC" w:rsidRDefault="00681F32" w:rsidP="00681F32">
            <w:pPr>
              <w:rPr>
                <w:rFonts w:cs="Arial"/>
                <w:b/>
              </w:rPr>
            </w:pPr>
            <w:r w:rsidRPr="008F2FBC">
              <w:rPr>
                <w:rFonts w:cs="Arial"/>
                <w:b/>
              </w:rPr>
              <w:t>Work Related Circumstances</w:t>
            </w:r>
          </w:p>
          <w:p w14:paraId="1492566E" w14:textId="77777777" w:rsidR="00681F32" w:rsidRPr="008F2FBC" w:rsidRDefault="00681F32" w:rsidP="00681F32">
            <w:pPr>
              <w:rPr>
                <w:rFonts w:cs="Arial"/>
                <w:b/>
              </w:rPr>
            </w:pPr>
          </w:p>
        </w:tc>
        <w:tc>
          <w:tcPr>
            <w:tcW w:w="5614" w:type="dxa"/>
            <w:tcMar>
              <w:top w:w="57" w:type="dxa"/>
              <w:bottom w:w="57" w:type="dxa"/>
            </w:tcMar>
          </w:tcPr>
          <w:p w14:paraId="4D0A7441" w14:textId="455860FC" w:rsidR="00681F32" w:rsidRDefault="00681F32" w:rsidP="00681F32">
            <w:pPr>
              <w:numPr>
                <w:ilvl w:val="0"/>
                <w:numId w:val="7"/>
              </w:numPr>
              <w:tabs>
                <w:tab w:val="clear" w:pos="720"/>
                <w:tab w:val="num" w:pos="432"/>
              </w:tabs>
              <w:ind w:left="432"/>
              <w:rPr>
                <w:rFonts w:cs="Arial"/>
                <w:sz w:val="20"/>
              </w:rPr>
            </w:pPr>
            <w:r w:rsidRPr="000125C7">
              <w:rPr>
                <w:rFonts w:cs="Arial"/>
                <w:sz w:val="20"/>
              </w:rPr>
              <w:t xml:space="preserve">Ability to work evenings and weekends </w:t>
            </w:r>
            <w:r>
              <w:rPr>
                <w:rFonts w:cs="Arial"/>
                <w:sz w:val="20"/>
              </w:rPr>
              <w:t>as needed</w:t>
            </w:r>
          </w:p>
          <w:p w14:paraId="251AC798" w14:textId="77777777" w:rsidR="00681F32" w:rsidRPr="000125C7" w:rsidRDefault="00681F32" w:rsidP="00681F32">
            <w:pPr>
              <w:rPr>
                <w:rFonts w:cs="Arial"/>
                <w:sz w:val="20"/>
              </w:rPr>
            </w:pPr>
          </w:p>
        </w:tc>
        <w:tc>
          <w:tcPr>
            <w:tcW w:w="453" w:type="dxa"/>
            <w:shd w:val="clear" w:color="auto" w:fill="E6E6E6"/>
            <w:tcMar>
              <w:top w:w="57" w:type="dxa"/>
              <w:bottom w:w="57" w:type="dxa"/>
            </w:tcMar>
          </w:tcPr>
          <w:p w14:paraId="0F67CDD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C51613E" w14:textId="77777777" w:rsidR="00681F32" w:rsidRPr="008F2FBC" w:rsidRDefault="00681F32" w:rsidP="00366972">
            <w:pPr>
              <w:jc w:val="center"/>
              <w:rPr>
                <w:b/>
                <w:sz w:val="28"/>
              </w:rPr>
            </w:pPr>
            <w:r w:rsidRPr="008F2FBC">
              <w:rPr>
                <w:b/>
                <w:sz w:val="28"/>
              </w:rPr>
              <w:sym w:font="Marlett" w:char="F061"/>
            </w:r>
          </w:p>
          <w:p w14:paraId="790C45B6"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6DB4E2D"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6530651" w14:textId="77777777" w:rsidR="00681F32" w:rsidRPr="008F2FBC" w:rsidRDefault="00681F32" w:rsidP="00366972">
            <w:pPr>
              <w:jc w:val="center"/>
              <w:rPr>
                <w:b/>
                <w:sz w:val="28"/>
              </w:rPr>
            </w:pPr>
            <w:r w:rsidRPr="008F2FBC">
              <w:rPr>
                <w:b/>
                <w:sz w:val="28"/>
              </w:rPr>
              <w:sym w:font="Marlett" w:char="F061"/>
            </w:r>
          </w:p>
          <w:p w14:paraId="3A260F78"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12C315A" w14:textId="77777777" w:rsidR="00681F32" w:rsidRPr="008F2FBC" w:rsidRDefault="00681F32" w:rsidP="00681F32">
            <w:pPr>
              <w:jc w:val="center"/>
              <w:rPr>
                <w:rFonts w:cs="Arial"/>
              </w:rPr>
            </w:pPr>
          </w:p>
        </w:tc>
      </w:tr>
      <w:tr w:rsidR="00681F32" w:rsidRPr="008F2FBC" w14:paraId="4D18EB74" w14:textId="77777777" w:rsidTr="008F2FBC">
        <w:tc>
          <w:tcPr>
            <w:tcW w:w="2258" w:type="dxa"/>
            <w:tcMar>
              <w:top w:w="57" w:type="dxa"/>
              <w:bottom w:w="57" w:type="dxa"/>
            </w:tcMar>
          </w:tcPr>
          <w:p w14:paraId="5C2CF8B3" w14:textId="77777777" w:rsidR="00681F32" w:rsidRPr="008F2FBC" w:rsidRDefault="00681F32" w:rsidP="00681F32">
            <w:pPr>
              <w:rPr>
                <w:rFonts w:cs="Arial"/>
                <w:b/>
              </w:rPr>
            </w:pPr>
          </w:p>
        </w:tc>
        <w:tc>
          <w:tcPr>
            <w:tcW w:w="5614" w:type="dxa"/>
            <w:tcMar>
              <w:top w:w="57" w:type="dxa"/>
              <w:bottom w:w="57" w:type="dxa"/>
            </w:tcMar>
          </w:tcPr>
          <w:p w14:paraId="444DDF64" w14:textId="77777777" w:rsidR="00681F32" w:rsidRDefault="00681F32" w:rsidP="00681F32">
            <w:pPr>
              <w:numPr>
                <w:ilvl w:val="0"/>
                <w:numId w:val="7"/>
              </w:numPr>
              <w:tabs>
                <w:tab w:val="clear" w:pos="720"/>
                <w:tab w:val="num" w:pos="432"/>
              </w:tabs>
              <w:ind w:left="432"/>
              <w:rPr>
                <w:rFonts w:cs="Arial"/>
                <w:sz w:val="20"/>
              </w:rPr>
            </w:pPr>
            <w:r>
              <w:rPr>
                <w:rFonts w:cs="Arial"/>
                <w:sz w:val="20"/>
              </w:rPr>
              <w:t>Be willing t</w:t>
            </w:r>
            <w:r w:rsidRPr="00F22F76">
              <w:rPr>
                <w:rFonts w:cs="Arial"/>
                <w:sz w:val="20"/>
              </w:rPr>
              <w:t xml:space="preserve">o attend site visits and meetings mainly within the </w:t>
            </w:r>
            <w:r>
              <w:rPr>
                <w:rFonts w:cs="Arial"/>
                <w:sz w:val="20"/>
              </w:rPr>
              <w:t>C</w:t>
            </w:r>
            <w:r w:rsidRPr="00F22F76">
              <w:rPr>
                <w:rFonts w:cs="Arial"/>
                <w:sz w:val="20"/>
              </w:rPr>
              <w:t>ity</w:t>
            </w:r>
            <w:r>
              <w:rPr>
                <w:rFonts w:cs="Arial"/>
                <w:sz w:val="20"/>
              </w:rPr>
              <w:t xml:space="preserve"> </w:t>
            </w:r>
            <w:r w:rsidRPr="00F22F76">
              <w:rPr>
                <w:rFonts w:cs="Arial"/>
                <w:sz w:val="20"/>
              </w:rPr>
              <w:t>bo</w:t>
            </w:r>
            <w:r>
              <w:rPr>
                <w:rFonts w:cs="Arial"/>
                <w:sz w:val="20"/>
              </w:rPr>
              <w:t>undary, but occasional to other locations.</w:t>
            </w:r>
          </w:p>
          <w:p w14:paraId="7A7FDC89"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163C727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28006BC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3340A70"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E812D4C" w14:textId="77777777" w:rsidR="00681F32" w:rsidRPr="008F2FBC" w:rsidRDefault="00681F32" w:rsidP="00366972">
            <w:pPr>
              <w:jc w:val="center"/>
              <w:rPr>
                <w:b/>
                <w:sz w:val="28"/>
              </w:rPr>
            </w:pPr>
            <w:r w:rsidRPr="008F2FBC">
              <w:rPr>
                <w:b/>
                <w:sz w:val="28"/>
              </w:rPr>
              <w:sym w:font="Marlett" w:char="F061"/>
            </w:r>
          </w:p>
          <w:p w14:paraId="6CB3A8C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435FCBC4" w14:textId="77777777" w:rsidR="00681F32" w:rsidRPr="008F2FBC" w:rsidRDefault="00681F32" w:rsidP="00681F32">
            <w:pPr>
              <w:jc w:val="center"/>
              <w:rPr>
                <w:rFonts w:cs="Arial"/>
              </w:rPr>
            </w:pPr>
          </w:p>
        </w:tc>
      </w:tr>
      <w:tr w:rsidR="00681F32" w:rsidRPr="008F2FBC" w14:paraId="5DDE4802" w14:textId="77777777" w:rsidTr="008F2FBC">
        <w:tc>
          <w:tcPr>
            <w:tcW w:w="2258" w:type="dxa"/>
            <w:tcMar>
              <w:top w:w="57" w:type="dxa"/>
              <w:bottom w:w="57" w:type="dxa"/>
            </w:tcMar>
          </w:tcPr>
          <w:p w14:paraId="500DA565" w14:textId="77777777" w:rsidR="00681F32" w:rsidRPr="008F2FBC" w:rsidRDefault="00681F32" w:rsidP="00681F32">
            <w:pPr>
              <w:rPr>
                <w:rFonts w:cs="Arial"/>
                <w:b/>
              </w:rPr>
            </w:pPr>
          </w:p>
        </w:tc>
        <w:tc>
          <w:tcPr>
            <w:tcW w:w="5614" w:type="dxa"/>
            <w:tcMar>
              <w:top w:w="57" w:type="dxa"/>
              <w:bottom w:w="57" w:type="dxa"/>
            </w:tcMar>
          </w:tcPr>
          <w:p w14:paraId="368EEEE1" w14:textId="77777777" w:rsidR="00681F32" w:rsidRDefault="00681F32" w:rsidP="00681F32">
            <w:pPr>
              <w:numPr>
                <w:ilvl w:val="0"/>
                <w:numId w:val="7"/>
              </w:numPr>
              <w:tabs>
                <w:tab w:val="clear" w:pos="720"/>
                <w:tab w:val="num" w:pos="432"/>
              </w:tabs>
              <w:ind w:left="432"/>
              <w:rPr>
                <w:rFonts w:cs="Arial"/>
                <w:sz w:val="20"/>
              </w:rPr>
            </w:pPr>
            <w:r w:rsidRPr="000125C7">
              <w:rPr>
                <w:rFonts w:cs="Arial"/>
                <w:sz w:val="20"/>
              </w:rPr>
              <w:t>Hold a full Driving Licence</w:t>
            </w:r>
          </w:p>
          <w:p w14:paraId="246F09C1"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52D5E6B0"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2FFC2E7" w14:textId="77777777" w:rsidR="00681F32" w:rsidRPr="008F2FBC" w:rsidRDefault="00681F32" w:rsidP="00366972">
            <w:pPr>
              <w:jc w:val="center"/>
              <w:rPr>
                <w:b/>
                <w:sz w:val="28"/>
              </w:rPr>
            </w:pPr>
            <w:r w:rsidRPr="008F2FBC">
              <w:rPr>
                <w:b/>
                <w:sz w:val="28"/>
              </w:rPr>
              <w:sym w:font="Marlett" w:char="F061"/>
            </w:r>
          </w:p>
          <w:p w14:paraId="58E5175F"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7BE704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FE71D2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0573412" w14:textId="77777777" w:rsidR="00681F32" w:rsidRPr="008F2FBC" w:rsidRDefault="00681F32" w:rsidP="00366972">
            <w:pPr>
              <w:jc w:val="center"/>
              <w:rPr>
                <w:b/>
                <w:sz w:val="28"/>
              </w:rPr>
            </w:pPr>
            <w:r w:rsidRPr="008F2FBC">
              <w:rPr>
                <w:b/>
                <w:sz w:val="28"/>
              </w:rPr>
              <w:sym w:font="Marlett" w:char="F061"/>
            </w:r>
          </w:p>
          <w:p w14:paraId="1C755F86" w14:textId="77777777" w:rsidR="00681F32" w:rsidRPr="008F2FBC" w:rsidRDefault="00681F32" w:rsidP="00366972">
            <w:pPr>
              <w:jc w:val="center"/>
              <w:rPr>
                <w:rFonts w:cs="Arial"/>
              </w:rPr>
            </w:pPr>
          </w:p>
        </w:tc>
      </w:tr>
      <w:tr w:rsidR="00681F32" w:rsidRPr="008F2FBC" w14:paraId="20F350CF" w14:textId="77777777" w:rsidTr="008F2FBC">
        <w:tc>
          <w:tcPr>
            <w:tcW w:w="2258" w:type="dxa"/>
            <w:tcMar>
              <w:top w:w="57" w:type="dxa"/>
              <w:bottom w:w="57" w:type="dxa"/>
            </w:tcMar>
          </w:tcPr>
          <w:p w14:paraId="337D54A3" w14:textId="77777777" w:rsidR="00681F32" w:rsidRPr="008F2FBC" w:rsidRDefault="00681F32" w:rsidP="00681F32">
            <w:pPr>
              <w:rPr>
                <w:rFonts w:cs="Arial"/>
                <w:b/>
              </w:rPr>
            </w:pPr>
          </w:p>
        </w:tc>
        <w:tc>
          <w:tcPr>
            <w:tcW w:w="5614" w:type="dxa"/>
            <w:tcMar>
              <w:top w:w="57" w:type="dxa"/>
              <w:bottom w:w="57" w:type="dxa"/>
            </w:tcMar>
          </w:tcPr>
          <w:p w14:paraId="6A24B7DF" w14:textId="77777777" w:rsidR="00681F32" w:rsidRDefault="00681F32" w:rsidP="00681F32">
            <w:pPr>
              <w:numPr>
                <w:ilvl w:val="0"/>
                <w:numId w:val="7"/>
              </w:numPr>
              <w:tabs>
                <w:tab w:val="clear" w:pos="720"/>
                <w:tab w:val="num" w:pos="432"/>
              </w:tabs>
              <w:ind w:left="432"/>
              <w:rPr>
                <w:rFonts w:cs="Arial"/>
                <w:sz w:val="20"/>
              </w:rPr>
            </w:pPr>
            <w:r w:rsidRPr="000125C7">
              <w:rPr>
                <w:rFonts w:cs="Arial"/>
                <w:sz w:val="20"/>
              </w:rPr>
              <w:t>Be willing to attend training courses relevant to the position</w:t>
            </w:r>
          </w:p>
          <w:p w14:paraId="1DAECADE"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55A96CD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FC1EEF7" w14:textId="77777777" w:rsidR="00681F32" w:rsidRPr="008F2FBC" w:rsidRDefault="00681F32" w:rsidP="00366972">
            <w:pPr>
              <w:jc w:val="center"/>
              <w:rPr>
                <w:b/>
                <w:sz w:val="28"/>
              </w:rPr>
            </w:pPr>
            <w:r w:rsidRPr="008F2FBC">
              <w:rPr>
                <w:b/>
                <w:sz w:val="28"/>
              </w:rPr>
              <w:sym w:font="Marlett" w:char="F061"/>
            </w:r>
          </w:p>
          <w:p w14:paraId="2DF958A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51CB50E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FEC1511" w14:textId="77777777" w:rsidR="00681F32" w:rsidRPr="008F2FBC" w:rsidRDefault="00681F32" w:rsidP="00366972">
            <w:pPr>
              <w:jc w:val="center"/>
              <w:rPr>
                <w:b/>
                <w:sz w:val="28"/>
              </w:rPr>
            </w:pPr>
            <w:r w:rsidRPr="008F2FBC">
              <w:rPr>
                <w:b/>
                <w:sz w:val="28"/>
              </w:rPr>
              <w:sym w:font="Marlett" w:char="F061"/>
            </w:r>
          </w:p>
          <w:p w14:paraId="1EF13B3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277A7BFD" w14:textId="77777777" w:rsidR="00681F32" w:rsidRPr="008F2FBC" w:rsidRDefault="00681F32" w:rsidP="00681F32">
            <w:pPr>
              <w:jc w:val="center"/>
              <w:rPr>
                <w:rFonts w:cs="Arial"/>
              </w:rPr>
            </w:pPr>
          </w:p>
        </w:tc>
      </w:tr>
      <w:tr w:rsidR="00681F32" w:rsidRPr="008F2FBC" w14:paraId="2BFC9F03" w14:textId="77777777" w:rsidTr="008F2FBC">
        <w:tc>
          <w:tcPr>
            <w:tcW w:w="2258" w:type="dxa"/>
            <w:tcMar>
              <w:top w:w="57" w:type="dxa"/>
              <w:bottom w:w="57" w:type="dxa"/>
            </w:tcMar>
          </w:tcPr>
          <w:p w14:paraId="316FDC02" w14:textId="77777777" w:rsidR="00681F32" w:rsidRPr="008F2FBC" w:rsidRDefault="00681F32" w:rsidP="00681F32">
            <w:pPr>
              <w:rPr>
                <w:rFonts w:cs="Arial"/>
                <w:b/>
              </w:rPr>
            </w:pPr>
          </w:p>
        </w:tc>
        <w:tc>
          <w:tcPr>
            <w:tcW w:w="5614" w:type="dxa"/>
            <w:tcMar>
              <w:top w:w="57" w:type="dxa"/>
              <w:bottom w:w="57" w:type="dxa"/>
            </w:tcMar>
          </w:tcPr>
          <w:p w14:paraId="2B580528" w14:textId="77777777" w:rsidR="00681F32" w:rsidRPr="00681F32" w:rsidRDefault="00681F32" w:rsidP="00681F32">
            <w:pPr>
              <w:numPr>
                <w:ilvl w:val="0"/>
                <w:numId w:val="7"/>
              </w:numPr>
              <w:tabs>
                <w:tab w:val="clear" w:pos="720"/>
                <w:tab w:val="num" w:pos="432"/>
              </w:tabs>
              <w:ind w:left="432"/>
              <w:rPr>
                <w:rFonts w:cs="Arial"/>
                <w:sz w:val="20"/>
              </w:rPr>
            </w:pPr>
            <w:r w:rsidRPr="00681F32">
              <w:rPr>
                <w:sz w:val="20"/>
                <w:szCs w:val="20"/>
              </w:rPr>
              <w:t>Willingness to comply with the City Council’s non-smoking policy.</w:t>
            </w:r>
          </w:p>
        </w:tc>
        <w:tc>
          <w:tcPr>
            <w:tcW w:w="453" w:type="dxa"/>
            <w:shd w:val="clear" w:color="auto" w:fill="E6E6E6"/>
            <w:tcMar>
              <w:top w:w="57" w:type="dxa"/>
              <w:bottom w:w="57" w:type="dxa"/>
            </w:tcMar>
          </w:tcPr>
          <w:p w14:paraId="6ACA8D7F"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7A3234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88DCC4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E2F6D9" w14:textId="77777777" w:rsidR="00681F32" w:rsidRPr="008F2FBC" w:rsidRDefault="00681F32" w:rsidP="00366972">
            <w:pPr>
              <w:jc w:val="center"/>
              <w:rPr>
                <w:b/>
                <w:sz w:val="28"/>
              </w:rPr>
            </w:pPr>
            <w:r w:rsidRPr="008F2FBC">
              <w:rPr>
                <w:b/>
                <w:sz w:val="28"/>
              </w:rPr>
              <w:sym w:font="Marlett" w:char="F061"/>
            </w:r>
          </w:p>
          <w:p w14:paraId="58248CA4"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D34570F" w14:textId="77777777" w:rsidR="00681F32" w:rsidRPr="008F2FBC" w:rsidRDefault="00681F32" w:rsidP="00681F32">
            <w:pPr>
              <w:jc w:val="center"/>
              <w:rPr>
                <w:rFonts w:cs="Arial"/>
              </w:rPr>
            </w:pPr>
          </w:p>
        </w:tc>
      </w:tr>
      <w:tr w:rsidR="00681F32" w:rsidRPr="008F2FBC" w14:paraId="0F714408" w14:textId="77777777" w:rsidTr="008F2FBC">
        <w:tc>
          <w:tcPr>
            <w:tcW w:w="10137" w:type="dxa"/>
            <w:gridSpan w:val="7"/>
            <w:tcBorders>
              <w:top w:val="single" w:sz="4" w:space="0" w:color="auto"/>
              <w:left w:val="nil"/>
              <w:bottom w:val="single" w:sz="4" w:space="0" w:color="auto"/>
              <w:right w:val="nil"/>
            </w:tcBorders>
            <w:tcMar>
              <w:top w:w="57" w:type="dxa"/>
              <w:bottom w:w="57" w:type="dxa"/>
            </w:tcMar>
          </w:tcPr>
          <w:p w14:paraId="156CF149" w14:textId="77777777" w:rsidR="00681F32" w:rsidRPr="008F2FBC" w:rsidRDefault="00681F32" w:rsidP="00A85504">
            <w:pPr>
              <w:rPr>
                <w:rFonts w:cs="Arial"/>
                <w:sz w:val="12"/>
                <w:szCs w:val="12"/>
              </w:rPr>
            </w:pPr>
          </w:p>
        </w:tc>
      </w:tr>
      <w:tr w:rsidR="00681F32" w:rsidRPr="008F2FBC" w14:paraId="79FE5850" w14:textId="77777777" w:rsidTr="008F2FBC">
        <w:tc>
          <w:tcPr>
            <w:tcW w:w="10137" w:type="dxa"/>
            <w:gridSpan w:val="7"/>
            <w:tcBorders>
              <w:bottom w:val="single" w:sz="4" w:space="0" w:color="auto"/>
            </w:tcBorders>
            <w:shd w:val="clear" w:color="auto" w:fill="E6E6E6"/>
            <w:tcMar>
              <w:top w:w="57" w:type="dxa"/>
              <w:bottom w:w="57" w:type="dxa"/>
            </w:tcMar>
          </w:tcPr>
          <w:p w14:paraId="074B9777" w14:textId="77777777" w:rsidR="00681F32" w:rsidRPr="008F2FBC" w:rsidRDefault="00681F32" w:rsidP="00A85504">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681F32" w:rsidRPr="008F2FBC" w14:paraId="616997C1" w14:textId="77777777" w:rsidTr="008F2FBC">
        <w:tc>
          <w:tcPr>
            <w:tcW w:w="10137" w:type="dxa"/>
            <w:gridSpan w:val="7"/>
            <w:tcBorders>
              <w:top w:val="single" w:sz="4" w:space="0" w:color="auto"/>
              <w:left w:val="nil"/>
              <w:bottom w:val="nil"/>
              <w:right w:val="nil"/>
            </w:tcBorders>
            <w:tcMar>
              <w:top w:w="57" w:type="dxa"/>
              <w:bottom w:w="57" w:type="dxa"/>
            </w:tcMar>
          </w:tcPr>
          <w:p w14:paraId="2D8EFC16" w14:textId="77777777" w:rsidR="00681F32" w:rsidRPr="008F2FBC" w:rsidRDefault="00681F32" w:rsidP="00A85504">
            <w:pPr>
              <w:rPr>
                <w:rFonts w:cs="Arial"/>
                <w:sz w:val="12"/>
                <w:szCs w:val="12"/>
              </w:rPr>
            </w:pPr>
          </w:p>
        </w:tc>
      </w:tr>
      <w:tr w:rsidR="00681F32" w:rsidRPr="008F2FBC" w14:paraId="494E7C29" w14:textId="77777777" w:rsidTr="008F2FBC">
        <w:tc>
          <w:tcPr>
            <w:tcW w:w="10137" w:type="dxa"/>
            <w:gridSpan w:val="7"/>
            <w:tcBorders>
              <w:top w:val="nil"/>
              <w:left w:val="nil"/>
              <w:bottom w:val="nil"/>
              <w:right w:val="nil"/>
            </w:tcBorders>
            <w:tcMar>
              <w:top w:w="57" w:type="dxa"/>
              <w:bottom w:w="57" w:type="dxa"/>
            </w:tcMar>
          </w:tcPr>
          <w:p w14:paraId="2AEFB70F" w14:textId="77777777" w:rsidR="00681F32" w:rsidRPr="008F2FBC" w:rsidRDefault="00681F32" w:rsidP="00783B94">
            <w:pPr>
              <w:rPr>
                <w:rFonts w:cs="Arial"/>
                <w:b/>
              </w:rPr>
            </w:pPr>
            <w:r w:rsidRPr="008F2FBC">
              <w:rPr>
                <w:rFonts w:cs="Arial"/>
                <w:b/>
              </w:rPr>
              <w:t xml:space="preserve">Prepared by/author: </w:t>
            </w:r>
            <w:smartTag w:uri="urn:schemas-microsoft-com:office:smarttags" w:element="PersonName">
              <w:r>
                <w:rPr>
                  <w:rFonts w:cs="Arial"/>
                </w:rPr>
                <w:t>James Dymond</w:t>
              </w:r>
            </w:smartTag>
            <w:r w:rsidRPr="008F2FBC">
              <w:rPr>
                <w:rFonts w:cs="Arial"/>
                <w:b/>
              </w:rPr>
              <w:tab/>
            </w:r>
            <w:r w:rsidRPr="008F2FBC">
              <w:rPr>
                <w:rFonts w:cs="Arial"/>
                <w:b/>
              </w:rPr>
              <w:tab/>
              <w:t xml:space="preserve">Date: </w:t>
            </w:r>
            <w:r w:rsidR="00783B94">
              <w:rPr>
                <w:rFonts w:cs="Arial"/>
              </w:rPr>
              <w:t>25</w:t>
            </w:r>
            <w:r w:rsidR="00783B94" w:rsidRPr="00783B94">
              <w:rPr>
                <w:rFonts w:cs="Arial"/>
                <w:vertAlign w:val="superscript"/>
              </w:rPr>
              <w:t>th</w:t>
            </w:r>
            <w:r w:rsidR="00783B94">
              <w:rPr>
                <w:rFonts w:cs="Arial"/>
              </w:rPr>
              <w:t xml:space="preserve"> January 2021</w:t>
            </w:r>
          </w:p>
        </w:tc>
      </w:tr>
      <w:tr w:rsidR="00681F32" w:rsidRPr="008F2FBC" w14:paraId="326DAC50" w14:textId="77777777" w:rsidTr="008F2FBC">
        <w:tc>
          <w:tcPr>
            <w:tcW w:w="10137" w:type="dxa"/>
            <w:gridSpan w:val="7"/>
            <w:tcBorders>
              <w:top w:val="nil"/>
              <w:left w:val="nil"/>
              <w:bottom w:val="nil"/>
              <w:right w:val="nil"/>
            </w:tcBorders>
            <w:tcMar>
              <w:top w:w="57" w:type="dxa"/>
              <w:bottom w:w="57" w:type="dxa"/>
            </w:tcMar>
          </w:tcPr>
          <w:p w14:paraId="62FE1632" w14:textId="77777777" w:rsidR="00681F32" w:rsidRDefault="00681F32" w:rsidP="00A85504">
            <w:pPr>
              <w:rPr>
                <w:rFonts w:cs="Arial"/>
              </w:rPr>
            </w:pPr>
            <w:r w:rsidRPr="008F2FBC">
              <w:rPr>
                <w:rFonts w:cs="Arial"/>
                <w:b/>
              </w:rPr>
              <w:t xml:space="preserve">Job title: </w:t>
            </w:r>
            <w:r>
              <w:rPr>
                <w:rFonts w:cs="Arial"/>
              </w:rPr>
              <w:t>Parks Development Manager</w:t>
            </w:r>
          </w:p>
          <w:p w14:paraId="48A66C2F" w14:textId="77777777" w:rsidR="000150BD" w:rsidRDefault="000150BD" w:rsidP="00A85504">
            <w:pPr>
              <w:rPr>
                <w:rFonts w:cs="Arial"/>
              </w:rPr>
            </w:pPr>
          </w:p>
          <w:p w14:paraId="5F16404B" w14:textId="5BA0F094" w:rsidR="000150BD" w:rsidRDefault="000150BD" w:rsidP="000150BD">
            <w:pPr>
              <w:rPr>
                <w:rFonts w:cs="Arial"/>
                <w:bCs/>
              </w:rPr>
            </w:pPr>
            <w:r>
              <w:rPr>
                <w:rFonts w:cs="Arial"/>
                <w:b/>
              </w:rPr>
              <w:t xml:space="preserve">Updated:  </w:t>
            </w:r>
            <w:r w:rsidR="001746EC">
              <w:rPr>
                <w:rFonts w:cs="Arial"/>
                <w:b/>
              </w:rPr>
              <w:t>Claire Smith-Harris</w:t>
            </w:r>
            <w:r>
              <w:rPr>
                <w:rFonts w:cs="Arial"/>
                <w:b/>
              </w:rPr>
              <w:tab/>
            </w:r>
            <w:r>
              <w:rPr>
                <w:rFonts w:cs="Arial"/>
                <w:b/>
              </w:rPr>
              <w:tab/>
            </w:r>
            <w:r>
              <w:rPr>
                <w:rFonts w:cs="Arial"/>
                <w:b/>
              </w:rPr>
              <w:tab/>
              <w:t xml:space="preserve">Date:  </w:t>
            </w:r>
            <w:r w:rsidR="001746EC">
              <w:rPr>
                <w:rFonts w:cs="Arial"/>
                <w:bCs/>
              </w:rPr>
              <w:t>6</w:t>
            </w:r>
            <w:r w:rsidR="001746EC" w:rsidRPr="00DF1B1C">
              <w:rPr>
                <w:rFonts w:cs="Arial"/>
                <w:bCs/>
                <w:vertAlign w:val="superscript"/>
              </w:rPr>
              <w:t>th</w:t>
            </w:r>
            <w:r w:rsidR="001746EC">
              <w:rPr>
                <w:rFonts w:cs="Arial"/>
                <w:bCs/>
              </w:rPr>
              <w:t xml:space="preserve"> June 2025</w:t>
            </w:r>
          </w:p>
          <w:p w14:paraId="73AD6DA3" w14:textId="483A51AE" w:rsidR="000150BD" w:rsidRPr="005C01BE" w:rsidRDefault="000150BD" w:rsidP="000150BD">
            <w:pPr>
              <w:rPr>
                <w:rFonts w:cs="Arial"/>
                <w:sz w:val="2"/>
                <w:szCs w:val="2"/>
              </w:rPr>
            </w:pPr>
            <w:r w:rsidRPr="00EA408E">
              <w:rPr>
                <w:rFonts w:cs="Arial"/>
                <w:b/>
              </w:rPr>
              <w:t>Job Title:</w:t>
            </w:r>
            <w:r>
              <w:rPr>
                <w:rFonts w:cs="Arial"/>
                <w:bCs/>
              </w:rPr>
              <w:t xml:space="preserve"> </w:t>
            </w:r>
            <w:r w:rsidR="001746EC">
              <w:rPr>
                <w:rFonts w:cs="Arial"/>
                <w:bCs/>
              </w:rPr>
              <w:t>Strategy and Inward Investment Manager</w:t>
            </w:r>
          </w:p>
          <w:p w14:paraId="5F53F1BC" w14:textId="77777777" w:rsidR="000150BD" w:rsidRDefault="000150BD" w:rsidP="00A85504"/>
        </w:tc>
      </w:tr>
    </w:tbl>
    <w:p w14:paraId="34784BEF"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A542" w14:textId="77777777" w:rsidR="00AF6143" w:rsidRDefault="00AF6143">
      <w:r>
        <w:separator/>
      </w:r>
    </w:p>
  </w:endnote>
  <w:endnote w:type="continuationSeparator" w:id="0">
    <w:p w14:paraId="5EF5B08F" w14:textId="77777777" w:rsidR="00AF6143" w:rsidRDefault="00AF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5160" w14:textId="77777777" w:rsidR="00AF6143" w:rsidRDefault="00AF6143">
      <w:r>
        <w:separator/>
      </w:r>
    </w:p>
  </w:footnote>
  <w:footnote w:type="continuationSeparator" w:id="0">
    <w:p w14:paraId="6872AB9D" w14:textId="77777777" w:rsidR="00AF6143" w:rsidRDefault="00AF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676"/>
    <w:multiLevelType w:val="hybridMultilevel"/>
    <w:tmpl w:val="7D42F4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E85422"/>
    <w:multiLevelType w:val="hybridMultilevel"/>
    <w:tmpl w:val="E1E6BC40"/>
    <w:lvl w:ilvl="0" w:tplc="AAA8933C">
      <w:start w:val="1"/>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3"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530403B9"/>
    <w:multiLevelType w:val="hybridMultilevel"/>
    <w:tmpl w:val="0CB606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DF24F55"/>
    <w:multiLevelType w:val="hybridMultilevel"/>
    <w:tmpl w:val="81ECC5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01399D"/>
    <w:multiLevelType w:val="hybridMultilevel"/>
    <w:tmpl w:val="23442D6A"/>
    <w:lvl w:ilvl="0" w:tplc="0809000F">
      <w:start w:val="1"/>
      <w:numFmt w:val="decimal"/>
      <w:lvlText w:val="%1."/>
      <w:lvlJc w:val="left"/>
      <w:pPr>
        <w:tabs>
          <w:tab w:val="num" w:pos="6"/>
        </w:tabs>
        <w:ind w:left="6" w:hanging="360"/>
      </w:pPr>
    </w:lvl>
    <w:lvl w:ilvl="1" w:tplc="08090019" w:tentative="1">
      <w:start w:val="1"/>
      <w:numFmt w:val="lowerLetter"/>
      <w:lvlText w:val="%2."/>
      <w:lvlJc w:val="left"/>
      <w:pPr>
        <w:tabs>
          <w:tab w:val="num" w:pos="726"/>
        </w:tabs>
        <w:ind w:left="726" w:hanging="360"/>
      </w:pPr>
    </w:lvl>
    <w:lvl w:ilvl="2" w:tplc="0809001B" w:tentative="1">
      <w:start w:val="1"/>
      <w:numFmt w:val="lowerRoman"/>
      <w:lvlText w:val="%3."/>
      <w:lvlJc w:val="right"/>
      <w:pPr>
        <w:tabs>
          <w:tab w:val="num" w:pos="1446"/>
        </w:tabs>
        <w:ind w:left="1446" w:hanging="180"/>
      </w:pPr>
    </w:lvl>
    <w:lvl w:ilvl="3" w:tplc="0809000F" w:tentative="1">
      <w:start w:val="1"/>
      <w:numFmt w:val="decimal"/>
      <w:lvlText w:val="%4."/>
      <w:lvlJc w:val="left"/>
      <w:pPr>
        <w:tabs>
          <w:tab w:val="num" w:pos="2166"/>
        </w:tabs>
        <w:ind w:left="2166" w:hanging="360"/>
      </w:pPr>
    </w:lvl>
    <w:lvl w:ilvl="4" w:tplc="08090019" w:tentative="1">
      <w:start w:val="1"/>
      <w:numFmt w:val="lowerLetter"/>
      <w:lvlText w:val="%5."/>
      <w:lvlJc w:val="left"/>
      <w:pPr>
        <w:tabs>
          <w:tab w:val="num" w:pos="2886"/>
        </w:tabs>
        <w:ind w:left="2886" w:hanging="360"/>
      </w:pPr>
    </w:lvl>
    <w:lvl w:ilvl="5" w:tplc="0809001B" w:tentative="1">
      <w:start w:val="1"/>
      <w:numFmt w:val="lowerRoman"/>
      <w:lvlText w:val="%6."/>
      <w:lvlJc w:val="right"/>
      <w:pPr>
        <w:tabs>
          <w:tab w:val="num" w:pos="3606"/>
        </w:tabs>
        <w:ind w:left="3606" w:hanging="180"/>
      </w:pPr>
    </w:lvl>
    <w:lvl w:ilvl="6" w:tplc="0809000F" w:tentative="1">
      <w:start w:val="1"/>
      <w:numFmt w:val="decimal"/>
      <w:lvlText w:val="%7."/>
      <w:lvlJc w:val="left"/>
      <w:pPr>
        <w:tabs>
          <w:tab w:val="num" w:pos="4326"/>
        </w:tabs>
        <w:ind w:left="4326" w:hanging="360"/>
      </w:pPr>
    </w:lvl>
    <w:lvl w:ilvl="7" w:tplc="08090019" w:tentative="1">
      <w:start w:val="1"/>
      <w:numFmt w:val="lowerLetter"/>
      <w:lvlText w:val="%8."/>
      <w:lvlJc w:val="left"/>
      <w:pPr>
        <w:tabs>
          <w:tab w:val="num" w:pos="5046"/>
        </w:tabs>
        <w:ind w:left="5046" w:hanging="360"/>
      </w:pPr>
    </w:lvl>
    <w:lvl w:ilvl="8" w:tplc="0809001B" w:tentative="1">
      <w:start w:val="1"/>
      <w:numFmt w:val="lowerRoman"/>
      <w:lvlText w:val="%9."/>
      <w:lvlJc w:val="right"/>
      <w:pPr>
        <w:tabs>
          <w:tab w:val="num" w:pos="5766"/>
        </w:tabs>
        <w:ind w:left="5766" w:hanging="180"/>
      </w:pPr>
    </w:lvl>
  </w:abstractNum>
  <w:num w:numId="1" w16cid:durableId="1471744736">
    <w:abstractNumId w:val="1"/>
  </w:num>
  <w:num w:numId="2" w16cid:durableId="1794595820">
    <w:abstractNumId w:val="3"/>
  </w:num>
  <w:num w:numId="3" w16cid:durableId="1067074355">
    <w:abstractNumId w:val="6"/>
  </w:num>
  <w:num w:numId="4" w16cid:durableId="959266826">
    <w:abstractNumId w:val="4"/>
  </w:num>
  <w:num w:numId="5" w16cid:durableId="171258907">
    <w:abstractNumId w:val="0"/>
  </w:num>
  <w:num w:numId="6" w16cid:durableId="595867583">
    <w:abstractNumId w:val="2"/>
  </w:num>
  <w:num w:numId="7" w16cid:durableId="1728072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E4"/>
    <w:rsid w:val="000066E7"/>
    <w:rsid w:val="00013F2F"/>
    <w:rsid w:val="000150BD"/>
    <w:rsid w:val="000201E5"/>
    <w:rsid w:val="00035CA3"/>
    <w:rsid w:val="00047C2D"/>
    <w:rsid w:val="00050E89"/>
    <w:rsid w:val="00074E23"/>
    <w:rsid w:val="00080736"/>
    <w:rsid w:val="00082FF9"/>
    <w:rsid w:val="000911F5"/>
    <w:rsid w:val="00093048"/>
    <w:rsid w:val="00096271"/>
    <w:rsid w:val="000B02CF"/>
    <w:rsid w:val="000B2C9D"/>
    <w:rsid w:val="000C0161"/>
    <w:rsid w:val="000C2962"/>
    <w:rsid w:val="00104174"/>
    <w:rsid w:val="001316CB"/>
    <w:rsid w:val="0015104A"/>
    <w:rsid w:val="001746EC"/>
    <w:rsid w:val="001859CB"/>
    <w:rsid w:val="001922BD"/>
    <w:rsid w:val="001B780D"/>
    <w:rsid w:val="001D4418"/>
    <w:rsid w:val="001D6D83"/>
    <w:rsid w:val="00212436"/>
    <w:rsid w:val="002136C9"/>
    <w:rsid w:val="002522B3"/>
    <w:rsid w:val="0026530D"/>
    <w:rsid w:val="00292EF8"/>
    <w:rsid w:val="00297F90"/>
    <w:rsid w:val="002B3D75"/>
    <w:rsid w:val="002D6F89"/>
    <w:rsid w:val="002D7868"/>
    <w:rsid w:val="002F013E"/>
    <w:rsid w:val="003250F4"/>
    <w:rsid w:val="00325AFA"/>
    <w:rsid w:val="00345860"/>
    <w:rsid w:val="003571D5"/>
    <w:rsid w:val="00366972"/>
    <w:rsid w:val="00377B63"/>
    <w:rsid w:val="003A728B"/>
    <w:rsid w:val="003C0DFF"/>
    <w:rsid w:val="004149B7"/>
    <w:rsid w:val="00477AEF"/>
    <w:rsid w:val="004A12FD"/>
    <w:rsid w:val="004B4632"/>
    <w:rsid w:val="004D1F87"/>
    <w:rsid w:val="004F4F0E"/>
    <w:rsid w:val="00502CC1"/>
    <w:rsid w:val="0051296A"/>
    <w:rsid w:val="00551187"/>
    <w:rsid w:val="005542FE"/>
    <w:rsid w:val="00554C9A"/>
    <w:rsid w:val="00554F08"/>
    <w:rsid w:val="0056212C"/>
    <w:rsid w:val="00582A28"/>
    <w:rsid w:val="005857BD"/>
    <w:rsid w:val="00587D1D"/>
    <w:rsid w:val="005C01BE"/>
    <w:rsid w:val="005C24F0"/>
    <w:rsid w:val="005D2A7A"/>
    <w:rsid w:val="005D3D39"/>
    <w:rsid w:val="005E62D0"/>
    <w:rsid w:val="005E6E9F"/>
    <w:rsid w:val="005F274B"/>
    <w:rsid w:val="005F3A14"/>
    <w:rsid w:val="005F7F42"/>
    <w:rsid w:val="00603854"/>
    <w:rsid w:val="00625300"/>
    <w:rsid w:val="0063115D"/>
    <w:rsid w:val="00634C93"/>
    <w:rsid w:val="00637298"/>
    <w:rsid w:val="0064102B"/>
    <w:rsid w:val="0065152C"/>
    <w:rsid w:val="006747A1"/>
    <w:rsid w:val="00681F32"/>
    <w:rsid w:val="006872CB"/>
    <w:rsid w:val="006A4E36"/>
    <w:rsid w:val="006A726F"/>
    <w:rsid w:val="006C62E9"/>
    <w:rsid w:val="006F5091"/>
    <w:rsid w:val="006F5550"/>
    <w:rsid w:val="0071336D"/>
    <w:rsid w:val="0075173A"/>
    <w:rsid w:val="00751AEE"/>
    <w:rsid w:val="0076481A"/>
    <w:rsid w:val="00783B94"/>
    <w:rsid w:val="00796FF7"/>
    <w:rsid w:val="007B158C"/>
    <w:rsid w:val="007B61A0"/>
    <w:rsid w:val="007D0C56"/>
    <w:rsid w:val="00814A34"/>
    <w:rsid w:val="00822E55"/>
    <w:rsid w:val="00825A55"/>
    <w:rsid w:val="00826852"/>
    <w:rsid w:val="0085788E"/>
    <w:rsid w:val="00876D8B"/>
    <w:rsid w:val="008776A4"/>
    <w:rsid w:val="00895519"/>
    <w:rsid w:val="008D21EA"/>
    <w:rsid w:val="008E6708"/>
    <w:rsid w:val="008F1C1A"/>
    <w:rsid w:val="008F2FBC"/>
    <w:rsid w:val="008F5FD9"/>
    <w:rsid w:val="00901F6A"/>
    <w:rsid w:val="00955B67"/>
    <w:rsid w:val="00970C69"/>
    <w:rsid w:val="00983CEC"/>
    <w:rsid w:val="009B64E7"/>
    <w:rsid w:val="009C3365"/>
    <w:rsid w:val="009D5F6A"/>
    <w:rsid w:val="00A05A15"/>
    <w:rsid w:val="00A05FDE"/>
    <w:rsid w:val="00A13B80"/>
    <w:rsid w:val="00A14EFC"/>
    <w:rsid w:val="00A23597"/>
    <w:rsid w:val="00A37B2D"/>
    <w:rsid w:val="00A41FB3"/>
    <w:rsid w:val="00A43A29"/>
    <w:rsid w:val="00A50839"/>
    <w:rsid w:val="00A51C61"/>
    <w:rsid w:val="00A533E4"/>
    <w:rsid w:val="00A6633C"/>
    <w:rsid w:val="00A76AC5"/>
    <w:rsid w:val="00A85504"/>
    <w:rsid w:val="00AA360F"/>
    <w:rsid w:val="00AC35CC"/>
    <w:rsid w:val="00AD5280"/>
    <w:rsid w:val="00AE7C4E"/>
    <w:rsid w:val="00AF6143"/>
    <w:rsid w:val="00B16C55"/>
    <w:rsid w:val="00B76528"/>
    <w:rsid w:val="00BA73A5"/>
    <w:rsid w:val="00BC4603"/>
    <w:rsid w:val="00BF0EEB"/>
    <w:rsid w:val="00C0322A"/>
    <w:rsid w:val="00C039AE"/>
    <w:rsid w:val="00C10677"/>
    <w:rsid w:val="00C15610"/>
    <w:rsid w:val="00C336F2"/>
    <w:rsid w:val="00C4327C"/>
    <w:rsid w:val="00C46D41"/>
    <w:rsid w:val="00C60CC1"/>
    <w:rsid w:val="00C847E4"/>
    <w:rsid w:val="00C93604"/>
    <w:rsid w:val="00C94A71"/>
    <w:rsid w:val="00CB071A"/>
    <w:rsid w:val="00CB09B3"/>
    <w:rsid w:val="00CC230F"/>
    <w:rsid w:val="00CC66A2"/>
    <w:rsid w:val="00CE0E85"/>
    <w:rsid w:val="00D00292"/>
    <w:rsid w:val="00D02676"/>
    <w:rsid w:val="00D054F6"/>
    <w:rsid w:val="00D07A43"/>
    <w:rsid w:val="00D26DD6"/>
    <w:rsid w:val="00D40AA1"/>
    <w:rsid w:val="00D513C2"/>
    <w:rsid w:val="00D568E7"/>
    <w:rsid w:val="00D817AB"/>
    <w:rsid w:val="00D978E7"/>
    <w:rsid w:val="00DB04E1"/>
    <w:rsid w:val="00DD17F2"/>
    <w:rsid w:val="00DF1B1C"/>
    <w:rsid w:val="00DF5DE7"/>
    <w:rsid w:val="00E06A07"/>
    <w:rsid w:val="00E07256"/>
    <w:rsid w:val="00E13793"/>
    <w:rsid w:val="00E2692A"/>
    <w:rsid w:val="00E41C74"/>
    <w:rsid w:val="00E638CC"/>
    <w:rsid w:val="00E65966"/>
    <w:rsid w:val="00EA408E"/>
    <w:rsid w:val="00EA6EB8"/>
    <w:rsid w:val="00EB7F11"/>
    <w:rsid w:val="00ED703D"/>
    <w:rsid w:val="00ED7C78"/>
    <w:rsid w:val="00EF1067"/>
    <w:rsid w:val="00F00C90"/>
    <w:rsid w:val="00F16841"/>
    <w:rsid w:val="00F22B5F"/>
    <w:rsid w:val="00F231A9"/>
    <w:rsid w:val="00F26A56"/>
    <w:rsid w:val="00F4506C"/>
    <w:rsid w:val="00F51BF4"/>
    <w:rsid w:val="00F75AB2"/>
    <w:rsid w:val="00FA2AD4"/>
    <w:rsid w:val="00FB4C30"/>
    <w:rsid w:val="00FE0338"/>
    <w:rsid w:val="00FF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stroke dashstyle="1 1" weight="1.25pt"/>
    </o:shapedefaults>
    <o:shapelayout v:ext="edit">
      <o:idmap v:ext="edit" data="1"/>
    </o:shapelayout>
  </w:shapeDefaults>
  <w:decimalSymbol w:val="."/>
  <w:listSeparator w:val=","/>
  <w14:docId w14:val="39948DCA"/>
  <w15:chartTrackingRefBased/>
  <w15:docId w15:val="{797A18B9-E1A5-4FB7-8485-F57162DC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paragraph" w:styleId="Revision">
    <w:name w:val="Revision"/>
    <w:hidden/>
    <w:uiPriority w:val="99"/>
    <w:semiHidden/>
    <w:rsid w:val="000B2C9D"/>
    <w:rPr>
      <w:rFonts w:ascii="Arial" w:hAnsi="Arial"/>
      <w:sz w:val="24"/>
      <w:szCs w:val="24"/>
    </w:rPr>
  </w:style>
  <w:style w:type="character" w:styleId="CommentReference">
    <w:name w:val="annotation reference"/>
    <w:basedOn w:val="DefaultParagraphFont"/>
    <w:rsid w:val="00104174"/>
    <w:rPr>
      <w:sz w:val="16"/>
      <w:szCs w:val="16"/>
    </w:rPr>
  </w:style>
  <w:style w:type="paragraph" w:styleId="CommentText">
    <w:name w:val="annotation text"/>
    <w:basedOn w:val="Normal"/>
    <w:link w:val="CommentTextChar"/>
    <w:rsid w:val="00104174"/>
    <w:rPr>
      <w:sz w:val="20"/>
      <w:szCs w:val="20"/>
    </w:rPr>
  </w:style>
  <w:style w:type="character" w:customStyle="1" w:styleId="CommentTextChar">
    <w:name w:val="Comment Text Char"/>
    <w:basedOn w:val="DefaultParagraphFont"/>
    <w:link w:val="CommentText"/>
    <w:rsid w:val="00104174"/>
    <w:rPr>
      <w:rFonts w:ascii="Arial" w:hAnsi="Arial"/>
    </w:rPr>
  </w:style>
  <w:style w:type="paragraph" w:styleId="CommentSubject">
    <w:name w:val="annotation subject"/>
    <w:basedOn w:val="CommentText"/>
    <w:next w:val="CommentText"/>
    <w:link w:val="CommentSubjectChar"/>
    <w:rsid w:val="00104174"/>
    <w:rPr>
      <w:b/>
      <w:bCs/>
    </w:rPr>
  </w:style>
  <w:style w:type="character" w:customStyle="1" w:styleId="CommentSubjectChar">
    <w:name w:val="Comment Subject Char"/>
    <w:basedOn w:val="CommentTextChar"/>
    <w:link w:val="CommentSubject"/>
    <w:rsid w:val="0010417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penc\Local%20Settings\Temporary%20Internet%20Files\OLK2\job_description_and_person_spec__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job_description_and_person_spec__2007</Template>
  <TotalTime>1</TotalTime>
  <Pages>5</Pages>
  <Words>1115</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staff</dc:creator>
  <cp:keywords/>
  <dc:description/>
  <cp:lastModifiedBy>Tracy Ingers</cp:lastModifiedBy>
  <cp:revision>2</cp:revision>
  <cp:lastPrinted>2007-06-26T13:55:00Z</cp:lastPrinted>
  <dcterms:created xsi:type="dcterms:W3CDTF">2025-08-15T15:38:00Z</dcterms:created>
  <dcterms:modified xsi:type="dcterms:W3CDTF">2025-08-15T15:38:00Z</dcterms:modified>
</cp:coreProperties>
</file>