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2675"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561340FA" w14:textId="77777777" w:rsidR="00047C2D" w:rsidRDefault="00047C2D">
      <w:pPr>
        <w:rPr>
          <w:sz w:val="12"/>
          <w:szCs w:val="12"/>
        </w:rPr>
      </w:pPr>
    </w:p>
    <w:p w14:paraId="3BB094EE" w14:textId="77777777" w:rsidR="006A4E36" w:rsidRDefault="006A4E36">
      <w:pPr>
        <w:rPr>
          <w:sz w:val="12"/>
          <w:szCs w:val="12"/>
        </w:rPr>
      </w:pPr>
    </w:p>
    <w:p w14:paraId="004E4DB3" w14:textId="77777777" w:rsidR="006A4E36" w:rsidRDefault="006A4E36">
      <w:pPr>
        <w:rPr>
          <w:sz w:val="12"/>
          <w:szCs w:val="12"/>
        </w:rPr>
      </w:pPr>
    </w:p>
    <w:p w14:paraId="57077A55" w14:textId="77777777" w:rsidR="006A4E36" w:rsidRDefault="006A4E36">
      <w:pPr>
        <w:rPr>
          <w:sz w:val="12"/>
          <w:szCs w:val="12"/>
        </w:rPr>
      </w:pPr>
    </w:p>
    <w:p w14:paraId="54ECF276" w14:textId="77777777" w:rsidR="006A4E36" w:rsidRDefault="006A4E36">
      <w:pPr>
        <w:rPr>
          <w:sz w:val="12"/>
          <w:szCs w:val="12"/>
        </w:rPr>
      </w:pPr>
    </w:p>
    <w:p w14:paraId="211E6A17" w14:textId="77777777" w:rsidR="006A4E36" w:rsidRDefault="006A4E36">
      <w:pPr>
        <w:rPr>
          <w:sz w:val="12"/>
          <w:szCs w:val="12"/>
        </w:rPr>
      </w:pPr>
    </w:p>
    <w:p w14:paraId="26D8CA4D" w14:textId="77777777" w:rsidR="006A4E36" w:rsidRDefault="006A4E36">
      <w:pPr>
        <w:rPr>
          <w:sz w:val="12"/>
          <w:szCs w:val="12"/>
        </w:rPr>
      </w:pPr>
    </w:p>
    <w:p w14:paraId="65D5AC8F" w14:textId="77777777" w:rsidR="006A4E36" w:rsidRDefault="006A4E36">
      <w:pPr>
        <w:rPr>
          <w:sz w:val="12"/>
          <w:szCs w:val="12"/>
        </w:rPr>
      </w:pPr>
    </w:p>
    <w:p w14:paraId="5149D9D1"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48DF0455" w14:textId="77777777" w:rsidTr="008F2FBC">
        <w:tc>
          <w:tcPr>
            <w:tcW w:w="10137" w:type="dxa"/>
            <w:tcBorders>
              <w:top w:val="nil"/>
              <w:bottom w:val="single" w:sz="4" w:space="0" w:color="auto"/>
            </w:tcBorders>
            <w:shd w:val="clear" w:color="auto" w:fill="000000"/>
            <w:tcMar>
              <w:top w:w="57" w:type="dxa"/>
              <w:bottom w:w="57" w:type="dxa"/>
            </w:tcMar>
          </w:tcPr>
          <w:p w14:paraId="19360809" w14:textId="77777777" w:rsidR="00F4506C" w:rsidRPr="008F2FBC" w:rsidRDefault="00F4506C" w:rsidP="00F4506C">
            <w:pPr>
              <w:rPr>
                <w:rFonts w:cs="Arial"/>
                <w:b/>
                <w:color w:val="FFFFFF"/>
                <w:sz w:val="36"/>
                <w:szCs w:val="36"/>
              </w:rPr>
            </w:pPr>
            <w:r w:rsidRPr="008F2FBC">
              <w:rPr>
                <w:rFonts w:cs="Arial"/>
                <w:b/>
                <w:color w:val="FFFFFF"/>
                <w:sz w:val="36"/>
                <w:szCs w:val="36"/>
              </w:rPr>
              <w:t xml:space="preserve">Job title: </w:t>
            </w:r>
            <w:r w:rsidR="00A264EC">
              <w:rPr>
                <w:rFonts w:cs="Arial"/>
                <w:b/>
                <w:color w:val="FFFFFF"/>
                <w:sz w:val="36"/>
                <w:szCs w:val="36"/>
              </w:rPr>
              <w:t>Social Wo</w:t>
            </w:r>
            <w:r w:rsidR="008E0462">
              <w:rPr>
                <w:rFonts w:cs="Arial"/>
                <w:b/>
                <w:color w:val="FFFFFF"/>
                <w:sz w:val="36"/>
                <w:szCs w:val="36"/>
              </w:rPr>
              <w:t>rker Level 4 (Adult Health and</w:t>
            </w:r>
            <w:r w:rsidR="00A264EC">
              <w:rPr>
                <w:rFonts w:cs="Arial"/>
                <w:b/>
                <w:color w:val="FFFFFF"/>
                <w:sz w:val="36"/>
                <w:szCs w:val="36"/>
              </w:rPr>
              <w:t xml:space="preserve"> Social Care</w:t>
            </w:r>
            <w:r w:rsidR="006D389A">
              <w:rPr>
                <w:rFonts w:cs="Arial"/>
                <w:b/>
                <w:color w:val="FFFFFF"/>
                <w:sz w:val="36"/>
                <w:szCs w:val="36"/>
              </w:rPr>
              <w:t>)</w:t>
            </w:r>
          </w:p>
        </w:tc>
      </w:tr>
    </w:tbl>
    <w:p w14:paraId="2EB5FA29"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3D9AE168" wp14:editId="79C61A7C">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4C8B3F06" w14:textId="77777777" w:rsidTr="008F2FBC">
        <w:trPr>
          <w:trHeight w:val="20"/>
        </w:trPr>
        <w:tc>
          <w:tcPr>
            <w:tcW w:w="10137" w:type="dxa"/>
            <w:tcBorders>
              <w:top w:val="nil"/>
              <w:left w:val="nil"/>
              <w:bottom w:val="nil"/>
              <w:right w:val="nil"/>
            </w:tcBorders>
            <w:tcMar>
              <w:top w:w="57" w:type="dxa"/>
              <w:left w:w="0" w:type="dxa"/>
              <w:bottom w:w="57" w:type="dxa"/>
            </w:tcMar>
          </w:tcPr>
          <w:p w14:paraId="164AC319" w14:textId="77777777" w:rsidR="00C94A71" w:rsidRPr="008F2FBC" w:rsidRDefault="0015104A" w:rsidP="008F2FBC">
            <w:pPr>
              <w:spacing w:line="320" w:lineRule="atLeast"/>
              <w:rPr>
                <w:rFonts w:cs="Arial"/>
                <w:b/>
              </w:rPr>
            </w:pPr>
            <w:r w:rsidRPr="008F2FBC">
              <w:rPr>
                <w:rFonts w:cs="Arial"/>
                <w:b/>
              </w:rPr>
              <w:t>Department:</w:t>
            </w:r>
            <w:r w:rsidR="00C94A71" w:rsidRPr="008F2FBC">
              <w:rPr>
                <w:rFonts w:cs="Arial"/>
                <w:b/>
              </w:rPr>
              <w:t xml:space="preserve"> </w:t>
            </w:r>
            <w:r w:rsidR="00A264EC">
              <w:rPr>
                <w:rFonts w:cs="Arial"/>
                <w:b/>
              </w:rPr>
              <w:t>People</w:t>
            </w:r>
          </w:p>
          <w:p w14:paraId="4D2B6581" w14:textId="77777777" w:rsidR="00C94A71" w:rsidRPr="008F2FBC" w:rsidRDefault="0015104A" w:rsidP="008F2FBC">
            <w:pPr>
              <w:spacing w:line="320" w:lineRule="atLeast"/>
              <w:rPr>
                <w:rFonts w:cs="Arial"/>
                <w:b/>
              </w:rPr>
            </w:pPr>
            <w:r w:rsidRPr="008F2FBC">
              <w:rPr>
                <w:rFonts w:cs="Arial"/>
                <w:b/>
              </w:rPr>
              <w:t>Service:</w:t>
            </w:r>
            <w:r w:rsidR="00C94A71" w:rsidRPr="008F2FBC">
              <w:rPr>
                <w:rFonts w:cs="Arial"/>
                <w:b/>
              </w:rPr>
              <w:t xml:space="preserve"> </w:t>
            </w:r>
            <w:r w:rsidR="00A264EC">
              <w:rPr>
                <w:rFonts w:cs="Arial"/>
                <w:b/>
              </w:rPr>
              <w:t>Adult Health and Social Care</w:t>
            </w:r>
          </w:p>
          <w:p w14:paraId="14E1F463" w14:textId="77777777" w:rsidR="00C94A71" w:rsidRPr="008F2FBC" w:rsidRDefault="0015104A" w:rsidP="008F2FBC">
            <w:pPr>
              <w:spacing w:line="320" w:lineRule="atLeast"/>
              <w:rPr>
                <w:rFonts w:cs="Arial"/>
                <w:b/>
              </w:rPr>
            </w:pPr>
            <w:r w:rsidRPr="008F2FBC">
              <w:rPr>
                <w:rFonts w:cs="Arial"/>
                <w:b/>
              </w:rPr>
              <w:t>Grade:</w:t>
            </w:r>
            <w:r w:rsidR="00C94A71" w:rsidRPr="008F2FBC">
              <w:rPr>
                <w:rFonts w:cs="Arial"/>
                <w:b/>
              </w:rPr>
              <w:t xml:space="preserve"> </w:t>
            </w:r>
            <w:r w:rsidR="00A264EC">
              <w:rPr>
                <w:rFonts w:cs="Arial"/>
                <w:b/>
              </w:rPr>
              <w:t>I</w:t>
            </w:r>
          </w:p>
          <w:p w14:paraId="3B692A5E" w14:textId="77777777" w:rsidR="00C94A71" w:rsidRPr="008F2FBC" w:rsidRDefault="00254E48" w:rsidP="008F2FBC">
            <w:pPr>
              <w:spacing w:line="320" w:lineRule="atLeast"/>
              <w:rPr>
                <w:rFonts w:cs="Arial"/>
                <w:b/>
              </w:rPr>
            </w:pPr>
            <w:r>
              <w:rPr>
                <w:rFonts w:cs="Arial"/>
                <w:b/>
              </w:rPr>
              <w:t xml:space="preserve">JEIQ: </w:t>
            </w:r>
            <w:r w:rsidRPr="00254E48">
              <w:rPr>
                <w:rFonts w:cs="Arial"/>
                <w:b/>
              </w:rPr>
              <w:t>JE1000005260</w:t>
            </w:r>
          </w:p>
        </w:tc>
      </w:tr>
      <w:tr w:rsidR="00013F2F" w:rsidRPr="008F2FBC" w14:paraId="63A58E7E" w14:textId="77777777" w:rsidTr="008F2FBC">
        <w:tc>
          <w:tcPr>
            <w:tcW w:w="10137" w:type="dxa"/>
            <w:tcBorders>
              <w:top w:val="nil"/>
              <w:left w:val="nil"/>
              <w:bottom w:val="single" w:sz="4" w:space="0" w:color="auto"/>
              <w:right w:val="nil"/>
            </w:tcBorders>
            <w:tcMar>
              <w:top w:w="57" w:type="dxa"/>
              <w:bottom w:w="57" w:type="dxa"/>
            </w:tcMar>
          </w:tcPr>
          <w:p w14:paraId="14FDB215" w14:textId="77777777" w:rsidR="00013F2F" w:rsidRPr="008F2FBC" w:rsidRDefault="00013F2F" w:rsidP="002D7868">
            <w:pPr>
              <w:rPr>
                <w:rFonts w:cs="Arial"/>
                <w:b/>
                <w:sz w:val="12"/>
                <w:szCs w:val="12"/>
              </w:rPr>
            </w:pPr>
          </w:p>
        </w:tc>
      </w:tr>
      <w:tr w:rsidR="00A50839" w:rsidRPr="008F2FBC" w14:paraId="7610E54A" w14:textId="77777777" w:rsidTr="008F2FBC">
        <w:trPr>
          <w:trHeight w:val="560"/>
        </w:trPr>
        <w:tc>
          <w:tcPr>
            <w:tcW w:w="10137" w:type="dxa"/>
            <w:tcMar>
              <w:top w:w="57" w:type="dxa"/>
              <w:bottom w:w="57" w:type="dxa"/>
            </w:tcMar>
          </w:tcPr>
          <w:p w14:paraId="615860D2" w14:textId="77777777" w:rsidR="00A50839"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16874B75" w14:textId="77777777" w:rsidR="003D3B3D" w:rsidRDefault="003D3B3D" w:rsidP="00F16841">
            <w:pPr>
              <w:rPr>
                <w:rFonts w:cs="Arial"/>
                <w:b/>
                <w:sz w:val="28"/>
                <w:szCs w:val="28"/>
              </w:rPr>
            </w:pPr>
          </w:p>
          <w:p w14:paraId="5F6681F2" w14:textId="77777777" w:rsidR="003D3B3D" w:rsidRPr="003D3B3D" w:rsidRDefault="003D3B3D" w:rsidP="003D3B3D">
            <w:pPr>
              <w:rPr>
                <w:rFonts w:cs="Arial"/>
              </w:rPr>
            </w:pPr>
            <w:r w:rsidRPr="003D3B3D">
              <w:rPr>
                <w:rFonts w:cs="Arial"/>
              </w:rPr>
              <w:t xml:space="preserve">To work within the legislative and statutory frameworks, Government Guidance, the City Council's core values and strategic aims, and the Department's policies and procedures. </w:t>
            </w:r>
          </w:p>
          <w:p w14:paraId="7A9414D3" w14:textId="77777777" w:rsidR="003D3B3D" w:rsidRPr="003D3B3D" w:rsidRDefault="003D3B3D" w:rsidP="003D3B3D">
            <w:pPr>
              <w:rPr>
                <w:rFonts w:cs="Arial"/>
              </w:rPr>
            </w:pPr>
          </w:p>
          <w:p w14:paraId="1DEFE2C8" w14:textId="77777777" w:rsidR="003D3B3D" w:rsidRPr="003D3B3D" w:rsidRDefault="003D3B3D" w:rsidP="003D3B3D">
            <w:pPr>
              <w:rPr>
                <w:rFonts w:cs="Arial"/>
              </w:rPr>
            </w:pPr>
            <w:r w:rsidRPr="003D3B3D">
              <w:rPr>
                <w:rFonts w:cs="Arial"/>
              </w:rPr>
              <w:t>Level 4 Social Workers are expected to meet the requirements of Levels 1, 2 and 3 before progression or appointment to Level 4. They will be expected to demonstrate advanced experience and expertise, with an extensive background in work with adults and will undertake the most challenging and high risk casework.</w:t>
            </w:r>
          </w:p>
          <w:p w14:paraId="16DBDD83" w14:textId="77777777" w:rsidR="003D3B3D" w:rsidRPr="003D3B3D" w:rsidRDefault="003D3B3D" w:rsidP="003D3B3D">
            <w:pPr>
              <w:rPr>
                <w:rFonts w:cs="Arial"/>
              </w:rPr>
            </w:pPr>
          </w:p>
          <w:p w14:paraId="0BCDAFAD" w14:textId="77777777" w:rsidR="003D3B3D" w:rsidRPr="003D3B3D" w:rsidRDefault="003D3B3D" w:rsidP="003D3B3D">
            <w:pPr>
              <w:rPr>
                <w:rFonts w:cs="Arial"/>
              </w:rPr>
            </w:pPr>
            <w:r w:rsidRPr="003D3B3D">
              <w:rPr>
                <w:rFonts w:cs="Arial"/>
              </w:rPr>
              <w:t>Social Workers at Level 4 will have one or more of: App</w:t>
            </w:r>
            <w:r w:rsidR="00777043">
              <w:rPr>
                <w:rFonts w:cs="Arial"/>
              </w:rPr>
              <w:t>roved Mental Health Professional</w:t>
            </w:r>
            <w:r w:rsidRPr="003D3B3D">
              <w:rPr>
                <w:rFonts w:cs="Arial"/>
              </w:rPr>
              <w:t xml:space="preserve"> (AMHP</w:t>
            </w:r>
            <w:r w:rsidR="006D389A" w:rsidRPr="003D3B3D">
              <w:rPr>
                <w:rFonts w:cs="Arial"/>
              </w:rPr>
              <w:t>);</w:t>
            </w:r>
            <w:r w:rsidRPr="003D3B3D">
              <w:rPr>
                <w:rFonts w:cs="Arial"/>
              </w:rPr>
              <w:t xml:space="preserve"> Best Interest Assessor / Approved Mental Capacity Professional; Practice Educator Stage </w:t>
            </w:r>
            <w:r w:rsidR="006D389A" w:rsidRPr="003D3B3D">
              <w:rPr>
                <w:rFonts w:cs="Arial"/>
              </w:rPr>
              <w:t>2;</w:t>
            </w:r>
            <w:r w:rsidRPr="003D3B3D">
              <w:rPr>
                <w:rFonts w:cs="Arial"/>
              </w:rPr>
              <w:t xml:space="preserve"> Specialist Lead Role (</w:t>
            </w:r>
            <w:r w:rsidRPr="003D3B3D">
              <w:rPr>
                <w:rFonts w:cs="Arial"/>
                <w:i/>
              </w:rPr>
              <w:t>see attached requirements</w:t>
            </w:r>
            <w:r w:rsidRPr="003D3B3D">
              <w:rPr>
                <w:rFonts w:cs="Arial"/>
              </w:rPr>
              <w:t>) and be undertaking the duties of the role.</w:t>
            </w:r>
          </w:p>
          <w:p w14:paraId="6CD94574" w14:textId="77777777" w:rsidR="003D3B3D" w:rsidRPr="003D3B3D" w:rsidRDefault="003D3B3D" w:rsidP="003D3B3D">
            <w:pPr>
              <w:rPr>
                <w:rFonts w:cs="Arial"/>
              </w:rPr>
            </w:pPr>
          </w:p>
          <w:p w14:paraId="664A6986" w14:textId="77777777" w:rsidR="003D3B3D" w:rsidRPr="003D3B3D" w:rsidRDefault="003D3B3D" w:rsidP="003D3B3D">
            <w:pPr>
              <w:rPr>
                <w:rFonts w:cs="Arial"/>
              </w:rPr>
            </w:pPr>
            <w:r w:rsidRPr="003D3B3D">
              <w:rPr>
                <w:rFonts w:cs="Arial"/>
              </w:rPr>
              <w:t xml:space="preserve">The </w:t>
            </w:r>
            <w:r w:rsidR="006D389A" w:rsidRPr="003D3B3D">
              <w:rPr>
                <w:rFonts w:cs="Arial"/>
              </w:rPr>
              <w:t>post holder</w:t>
            </w:r>
            <w:r w:rsidRPr="003D3B3D">
              <w:rPr>
                <w:rFonts w:cs="Arial"/>
              </w:rPr>
              <w:t xml:space="preserve"> will meet the requirements of the Professional Regulator.</w:t>
            </w:r>
          </w:p>
          <w:p w14:paraId="4FBF3995" w14:textId="77777777" w:rsidR="00A50839" w:rsidRPr="008F2FBC" w:rsidRDefault="00A50839" w:rsidP="00F16841">
            <w:pPr>
              <w:rPr>
                <w:rFonts w:cs="Arial"/>
                <w:b/>
              </w:rPr>
            </w:pPr>
          </w:p>
        </w:tc>
      </w:tr>
      <w:tr w:rsidR="00A50839" w:rsidRPr="008F2FBC" w14:paraId="0A36AC48" w14:textId="77777777" w:rsidTr="008F2FBC">
        <w:tc>
          <w:tcPr>
            <w:tcW w:w="10137" w:type="dxa"/>
            <w:tcBorders>
              <w:top w:val="single" w:sz="4" w:space="0" w:color="auto"/>
              <w:left w:val="nil"/>
              <w:bottom w:val="single" w:sz="4" w:space="0" w:color="auto"/>
              <w:right w:val="nil"/>
            </w:tcBorders>
            <w:tcMar>
              <w:top w:w="57" w:type="dxa"/>
              <w:bottom w:w="57" w:type="dxa"/>
            </w:tcMar>
          </w:tcPr>
          <w:p w14:paraId="013931C3" w14:textId="77777777" w:rsidR="00A50839" w:rsidRPr="008F2FBC" w:rsidRDefault="00A50839" w:rsidP="00F16841">
            <w:pPr>
              <w:rPr>
                <w:rFonts w:cs="Arial"/>
                <w:sz w:val="12"/>
                <w:szCs w:val="12"/>
              </w:rPr>
            </w:pPr>
          </w:p>
        </w:tc>
      </w:tr>
      <w:tr w:rsidR="00292EF8" w:rsidRPr="008F2FBC" w14:paraId="262FED00" w14:textId="77777777" w:rsidTr="008F2FBC">
        <w:trPr>
          <w:trHeight w:val="297"/>
        </w:trPr>
        <w:tc>
          <w:tcPr>
            <w:tcW w:w="10137" w:type="dxa"/>
            <w:tcBorders>
              <w:bottom w:val="single" w:sz="4" w:space="0" w:color="auto"/>
            </w:tcBorders>
            <w:tcMar>
              <w:top w:w="57" w:type="dxa"/>
              <w:bottom w:w="57" w:type="dxa"/>
            </w:tcMar>
          </w:tcPr>
          <w:p w14:paraId="6E7C0099"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5060B02B" w14:textId="77777777" w:rsidTr="008F2FBC">
        <w:trPr>
          <w:trHeight w:val="297"/>
        </w:trPr>
        <w:tc>
          <w:tcPr>
            <w:tcW w:w="10137" w:type="dxa"/>
            <w:tcBorders>
              <w:left w:val="nil"/>
              <w:bottom w:val="nil"/>
              <w:right w:val="nil"/>
            </w:tcBorders>
            <w:tcMar>
              <w:top w:w="57" w:type="dxa"/>
              <w:bottom w:w="57" w:type="dxa"/>
            </w:tcMar>
          </w:tcPr>
          <w:p w14:paraId="17A3DB2A" w14:textId="77777777" w:rsidR="00297F90" w:rsidRPr="008F2FBC" w:rsidRDefault="00297F90" w:rsidP="0023132A">
            <w:pPr>
              <w:pStyle w:val="BodyTextIndent3"/>
              <w:rPr>
                <w:sz w:val="24"/>
                <w:szCs w:val="24"/>
              </w:rPr>
            </w:pPr>
          </w:p>
          <w:p w14:paraId="041B9CA6" w14:textId="77777777" w:rsidR="003D3B3D" w:rsidRDefault="003D3B3D" w:rsidP="0023132A">
            <w:pPr>
              <w:numPr>
                <w:ilvl w:val="0"/>
                <w:numId w:val="3"/>
              </w:numPr>
            </w:pPr>
            <w:r w:rsidRPr="00DA0D4A">
              <w:t>To support the Adult Health and Social Care Transformation programme in achieving  objectives for citizens;</w:t>
            </w:r>
          </w:p>
          <w:p w14:paraId="32553D3C" w14:textId="77777777" w:rsidR="003D3B3D" w:rsidRPr="00DA0D4A" w:rsidRDefault="003D3B3D" w:rsidP="0023132A">
            <w:pPr>
              <w:ind w:left="570"/>
            </w:pPr>
          </w:p>
          <w:p w14:paraId="0B1AF1BB" w14:textId="77777777" w:rsidR="003D3B3D" w:rsidRPr="00DA0D4A" w:rsidRDefault="003D3B3D" w:rsidP="0023132A">
            <w:pPr>
              <w:numPr>
                <w:ilvl w:val="0"/>
                <w:numId w:val="4"/>
              </w:numPr>
            </w:pPr>
            <w:r w:rsidRPr="00DA0D4A">
              <w:t xml:space="preserve"> Help people to keep safe and well</w:t>
            </w:r>
          </w:p>
          <w:p w14:paraId="23B838A0" w14:textId="77777777" w:rsidR="003D3B3D" w:rsidRPr="00DA0D4A" w:rsidRDefault="003D3B3D" w:rsidP="0023132A">
            <w:pPr>
              <w:numPr>
                <w:ilvl w:val="0"/>
                <w:numId w:val="4"/>
              </w:numPr>
            </w:pPr>
            <w:r w:rsidRPr="00DA0D4A">
              <w:t>Support personal and community resilience and strengths</w:t>
            </w:r>
          </w:p>
          <w:p w14:paraId="6D61139C" w14:textId="77777777" w:rsidR="003D3B3D" w:rsidRPr="00DA0D4A" w:rsidRDefault="003D3B3D" w:rsidP="0023132A">
            <w:pPr>
              <w:numPr>
                <w:ilvl w:val="0"/>
                <w:numId w:val="4"/>
              </w:numPr>
            </w:pPr>
            <w:r w:rsidRPr="00DA0D4A">
              <w:t>Increase, retain or restore independence</w:t>
            </w:r>
          </w:p>
          <w:p w14:paraId="403A3E6F" w14:textId="77777777" w:rsidR="003D3B3D" w:rsidRPr="00DA0D4A" w:rsidRDefault="003D3B3D" w:rsidP="0023132A">
            <w:pPr>
              <w:numPr>
                <w:ilvl w:val="0"/>
                <w:numId w:val="4"/>
              </w:numPr>
            </w:pPr>
            <w:r w:rsidRPr="00DA0D4A">
              <w:t>View the citizen in the driving seat, as the expert in their own life</w:t>
            </w:r>
          </w:p>
          <w:p w14:paraId="1579FE6B" w14:textId="77777777" w:rsidR="003D3B3D" w:rsidRPr="00DA0D4A" w:rsidRDefault="003D3B3D" w:rsidP="0023132A">
            <w:pPr>
              <w:ind w:left="930"/>
            </w:pPr>
          </w:p>
          <w:p w14:paraId="04221D66" w14:textId="77777777" w:rsidR="003D3B3D" w:rsidRDefault="003D3B3D" w:rsidP="0023132A">
            <w:pPr>
              <w:numPr>
                <w:ilvl w:val="0"/>
                <w:numId w:val="3"/>
              </w:numPr>
            </w:pPr>
            <w:r w:rsidRPr="00DA0D4A">
              <w:t xml:space="preserve">To undertake strengths based </w:t>
            </w:r>
            <w:r>
              <w:t>outcome focus</w:t>
            </w:r>
            <w:r w:rsidRPr="00DA0D4A">
              <w:t xml:space="preserve">ed assessments of need including monitoring, coordination and review </w:t>
            </w:r>
            <w:r>
              <w:t xml:space="preserve">of adults and children where appropriate </w:t>
            </w:r>
          </w:p>
          <w:p w14:paraId="2BCE9352" w14:textId="77777777" w:rsidR="003D3B3D" w:rsidRDefault="003D3B3D" w:rsidP="0023132A">
            <w:pPr>
              <w:ind w:left="570"/>
            </w:pPr>
          </w:p>
          <w:p w14:paraId="2EF66C49" w14:textId="77777777" w:rsidR="003D3B3D" w:rsidRPr="00DA0D4A" w:rsidRDefault="00082C8A" w:rsidP="0023132A">
            <w:pPr>
              <w:numPr>
                <w:ilvl w:val="0"/>
                <w:numId w:val="3"/>
              </w:numPr>
            </w:pPr>
            <w:r>
              <w:rPr>
                <w:b/>
                <w:bCs/>
              </w:rPr>
              <w:t>WLD specific</w:t>
            </w:r>
            <w:r w:rsidR="003D3B3D">
              <w:rPr>
                <w:b/>
                <w:bCs/>
              </w:rPr>
              <w:t xml:space="preserve">: </w:t>
            </w:r>
            <w:r w:rsidR="003D3B3D">
              <w:t xml:space="preserve">To undertake case management responsibilities that include assessments of need, within a Whole Life, strengths based person centred approach, monitoring, coordinating and reviewing of care and support plans being able to ‘reach </w:t>
            </w:r>
            <w:r w:rsidR="003D3B3D">
              <w:lastRenderedPageBreak/>
              <w:t>down’ in working with children, young people and adults as part of preparation for adulthood.</w:t>
            </w:r>
          </w:p>
          <w:p w14:paraId="3EA4E88A" w14:textId="77777777" w:rsidR="003D3B3D" w:rsidRDefault="003D3B3D" w:rsidP="0023132A">
            <w:pPr>
              <w:rPr>
                <w:highlight w:val="yellow"/>
              </w:rPr>
            </w:pPr>
          </w:p>
          <w:p w14:paraId="5779BC90" w14:textId="77777777" w:rsidR="003D3B3D" w:rsidRDefault="003D3B3D" w:rsidP="0023132A">
            <w:pPr>
              <w:rPr>
                <w:b/>
                <w:bCs/>
              </w:rPr>
            </w:pPr>
          </w:p>
          <w:p w14:paraId="7443D69F" w14:textId="77777777" w:rsidR="003D3B3D" w:rsidRPr="0000430E" w:rsidRDefault="003D3B3D" w:rsidP="0023132A">
            <w:pPr>
              <w:rPr>
                <w:b/>
                <w:bCs/>
              </w:rPr>
            </w:pPr>
            <w:r w:rsidRPr="0000430E">
              <w:rPr>
                <w:b/>
                <w:bCs/>
              </w:rPr>
              <w:t>Professionalism</w:t>
            </w:r>
          </w:p>
          <w:p w14:paraId="698D8AB2" w14:textId="77777777" w:rsidR="003D3B3D" w:rsidRPr="00066067" w:rsidRDefault="003D3B3D" w:rsidP="0023132A">
            <w:pPr>
              <w:rPr>
                <w:highlight w:val="yellow"/>
              </w:rPr>
            </w:pPr>
          </w:p>
          <w:p w14:paraId="760EAF18" w14:textId="77777777" w:rsidR="003D3B3D" w:rsidRDefault="003D3B3D" w:rsidP="0023132A">
            <w:pPr>
              <w:pStyle w:val="ListParagraph"/>
              <w:numPr>
                <w:ilvl w:val="0"/>
                <w:numId w:val="3"/>
              </w:numPr>
              <w:spacing w:after="160" w:line="259" w:lineRule="auto"/>
              <w:ind w:left="511"/>
              <w:contextualSpacing w:val="0"/>
              <w:rPr>
                <w:szCs w:val="28"/>
              </w:rPr>
            </w:pPr>
            <w:r>
              <w:rPr>
                <w:szCs w:val="28"/>
              </w:rPr>
              <w:t xml:space="preserve">Prepare </w:t>
            </w:r>
            <w:r w:rsidRPr="00D92993">
              <w:rPr>
                <w:szCs w:val="28"/>
              </w:rPr>
              <w:t xml:space="preserve">and seek supervision that </w:t>
            </w:r>
            <w:r>
              <w:rPr>
                <w:szCs w:val="28"/>
              </w:rPr>
              <w:t xml:space="preserve">includes </w:t>
            </w:r>
            <w:r w:rsidRPr="00D92993">
              <w:rPr>
                <w:szCs w:val="28"/>
              </w:rPr>
              <w:t>expert</w:t>
            </w:r>
            <w:r>
              <w:rPr>
                <w:szCs w:val="28"/>
              </w:rPr>
              <w:t xml:space="preserve"> critical reflection, appropriate case escalation, lead responsibilities and professional development, demonstrating advanced workload management and autonomous decision making.</w:t>
            </w:r>
            <w:r w:rsidRPr="00D92993">
              <w:rPr>
                <w:szCs w:val="28"/>
              </w:rPr>
              <w:t xml:space="preserve"> </w:t>
            </w:r>
          </w:p>
          <w:p w14:paraId="2C602328" w14:textId="77777777" w:rsidR="003D3B3D" w:rsidRDefault="003D3B3D" w:rsidP="0023132A">
            <w:pPr>
              <w:pStyle w:val="ListParagraph"/>
              <w:numPr>
                <w:ilvl w:val="0"/>
                <w:numId w:val="3"/>
              </w:numPr>
              <w:spacing w:after="160" w:line="259" w:lineRule="auto"/>
              <w:ind w:left="511"/>
              <w:contextualSpacing w:val="0"/>
              <w:rPr>
                <w:szCs w:val="28"/>
              </w:rPr>
            </w:pPr>
            <w:r>
              <w:rPr>
                <w:szCs w:val="28"/>
              </w:rPr>
              <w:t>Manage workload independently, demonstrating accountability and identifying issues and risks where supervisory footprint is appropriate and timely</w:t>
            </w:r>
          </w:p>
          <w:p w14:paraId="7F317DAF" w14:textId="77777777" w:rsidR="003D3B3D" w:rsidRDefault="003D3B3D" w:rsidP="0023132A">
            <w:pPr>
              <w:pStyle w:val="ListParagraph"/>
              <w:numPr>
                <w:ilvl w:val="0"/>
                <w:numId w:val="3"/>
              </w:numPr>
              <w:spacing w:after="160" w:line="259" w:lineRule="auto"/>
              <w:ind w:left="511"/>
              <w:contextualSpacing w:val="0"/>
              <w:rPr>
                <w:szCs w:val="28"/>
              </w:rPr>
            </w:pPr>
            <w:r>
              <w:rPr>
                <w:szCs w:val="28"/>
              </w:rPr>
              <w:t>Model and mentor others to demonstrate professionalism and  promote up to date standards of excellent practice, promoting continuous improvement</w:t>
            </w:r>
          </w:p>
          <w:p w14:paraId="28AF9FB5" w14:textId="77777777" w:rsidR="003D3B3D" w:rsidRDefault="003D3B3D" w:rsidP="0023132A">
            <w:pPr>
              <w:pStyle w:val="ListParagraph"/>
              <w:spacing w:after="160" w:line="259" w:lineRule="auto"/>
              <w:ind w:left="-59"/>
              <w:contextualSpacing w:val="0"/>
              <w:rPr>
                <w:b/>
                <w:bCs/>
                <w:szCs w:val="28"/>
              </w:rPr>
            </w:pPr>
          </w:p>
          <w:p w14:paraId="748EA36A" w14:textId="77777777" w:rsidR="003D3B3D" w:rsidRPr="00F119F2" w:rsidRDefault="003D3B3D" w:rsidP="0023132A">
            <w:pPr>
              <w:pStyle w:val="ListParagraph"/>
              <w:spacing w:after="160" w:line="259" w:lineRule="auto"/>
              <w:ind w:left="-59"/>
              <w:contextualSpacing w:val="0"/>
              <w:rPr>
                <w:b/>
                <w:bCs/>
                <w:szCs w:val="28"/>
              </w:rPr>
            </w:pPr>
            <w:r>
              <w:rPr>
                <w:b/>
                <w:bCs/>
                <w:szCs w:val="28"/>
              </w:rPr>
              <w:t>Values and Ethics</w:t>
            </w:r>
          </w:p>
          <w:p w14:paraId="1F201059" w14:textId="77777777" w:rsidR="003D3B3D" w:rsidRPr="00CA0425" w:rsidRDefault="003D3B3D" w:rsidP="0023132A">
            <w:pPr>
              <w:pStyle w:val="ListParagraph"/>
              <w:numPr>
                <w:ilvl w:val="0"/>
                <w:numId w:val="3"/>
              </w:numPr>
              <w:spacing w:after="160" w:line="259" w:lineRule="auto"/>
              <w:ind w:left="511"/>
              <w:contextualSpacing w:val="0"/>
              <w:rPr>
                <w:szCs w:val="28"/>
              </w:rPr>
            </w:pPr>
            <w:r>
              <w:t>Demonstrate advanced skills in balancing an individual’s right to autonomy and self-determination in complex, risk situations where rights may be overridden by professional and legal requirements</w:t>
            </w:r>
          </w:p>
          <w:p w14:paraId="2C1FDD1B" w14:textId="77777777" w:rsidR="003D3B3D" w:rsidRPr="00CA0425" w:rsidRDefault="003D3B3D" w:rsidP="0023132A">
            <w:pPr>
              <w:pStyle w:val="ListParagraph"/>
              <w:numPr>
                <w:ilvl w:val="0"/>
                <w:numId w:val="3"/>
              </w:numPr>
              <w:spacing w:after="160" w:line="259" w:lineRule="auto"/>
              <w:ind w:left="511"/>
              <w:contextualSpacing w:val="0"/>
              <w:rPr>
                <w:szCs w:val="28"/>
              </w:rPr>
            </w:pPr>
            <w:r>
              <w:t>Demonstrate advanced skills in the sensitive exploration of issues of confidentiality, privacy and information-sharing in complex or risk situations</w:t>
            </w:r>
          </w:p>
          <w:p w14:paraId="5D72262E" w14:textId="77777777" w:rsidR="003D3B3D" w:rsidRDefault="003D3B3D" w:rsidP="0023132A">
            <w:pPr>
              <w:pStyle w:val="ListParagraph"/>
              <w:spacing w:after="160" w:line="259" w:lineRule="auto"/>
              <w:ind w:left="0"/>
              <w:contextualSpacing w:val="0"/>
              <w:rPr>
                <w:b/>
                <w:bCs/>
                <w:szCs w:val="28"/>
              </w:rPr>
            </w:pPr>
          </w:p>
          <w:p w14:paraId="7F2F9696" w14:textId="77777777" w:rsidR="003D3B3D" w:rsidRDefault="003D3B3D" w:rsidP="0023132A">
            <w:pPr>
              <w:pStyle w:val="ListParagraph"/>
              <w:spacing w:after="160" w:line="259" w:lineRule="auto"/>
              <w:ind w:left="0"/>
              <w:contextualSpacing w:val="0"/>
              <w:rPr>
                <w:szCs w:val="28"/>
              </w:rPr>
            </w:pPr>
            <w:r>
              <w:rPr>
                <w:b/>
                <w:bCs/>
                <w:szCs w:val="28"/>
              </w:rPr>
              <w:t>Diversity and Equality</w:t>
            </w:r>
          </w:p>
          <w:p w14:paraId="5FB0FD90" w14:textId="77777777" w:rsidR="003D3B3D" w:rsidRDefault="003D3B3D" w:rsidP="0023132A">
            <w:pPr>
              <w:pStyle w:val="ListParagraph"/>
              <w:numPr>
                <w:ilvl w:val="0"/>
                <w:numId w:val="3"/>
              </w:numPr>
              <w:spacing w:before="120" w:after="120"/>
              <w:contextualSpacing w:val="0"/>
            </w:pPr>
            <w:r>
              <w:t>Inform, guide and model good practice in the application of understanding  identity, diversity and equality, supporting others to recognise and challenge discrimination, identifying and challenging individually or collectively to advance equality and comply with the law</w:t>
            </w:r>
          </w:p>
          <w:p w14:paraId="23FC6DEF" w14:textId="77777777" w:rsidR="003D3B3D" w:rsidRDefault="003D3B3D" w:rsidP="0023132A">
            <w:pPr>
              <w:pStyle w:val="ListParagraph"/>
              <w:ind w:left="0"/>
              <w:contextualSpacing w:val="0"/>
              <w:rPr>
                <w:b/>
                <w:bCs/>
              </w:rPr>
            </w:pPr>
          </w:p>
          <w:p w14:paraId="26121D87" w14:textId="77777777" w:rsidR="003D3B3D" w:rsidRPr="00F278FD" w:rsidRDefault="003D3B3D" w:rsidP="0023132A">
            <w:pPr>
              <w:pStyle w:val="ListParagraph"/>
              <w:ind w:left="0"/>
              <w:contextualSpacing w:val="0"/>
              <w:rPr>
                <w:b/>
                <w:bCs/>
              </w:rPr>
            </w:pPr>
            <w:r>
              <w:rPr>
                <w:b/>
                <w:bCs/>
              </w:rPr>
              <w:t>Rights, Justice and Economic Wellbeing</w:t>
            </w:r>
          </w:p>
          <w:p w14:paraId="20038442" w14:textId="77777777" w:rsidR="003D3B3D" w:rsidRDefault="003D3B3D" w:rsidP="0023132A">
            <w:pPr>
              <w:pStyle w:val="ListParagraph"/>
              <w:numPr>
                <w:ilvl w:val="0"/>
                <w:numId w:val="3"/>
              </w:numPr>
              <w:spacing w:before="120" w:after="120"/>
              <w:contextualSpacing w:val="0"/>
            </w:pPr>
            <w:r>
              <w:t>Advanced ability to  interpret and communicate legislative issues, and use current legislation and guidance to protect and/or advance people’s rights and entitlements, balancing use of different legislation to achieve best outcomes</w:t>
            </w:r>
          </w:p>
          <w:p w14:paraId="41F5A501" w14:textId="77777777" w:rsidR="003D3B3D" w:rsidRDefault="003D3B3D" w:rsidP="0023132A">
            <w:pPr>
              <w:pStyle w:val="ListParagraph"/>
              <w:ind w:left="0"/>
              <w:contextualSpacing w:val="0"/>
              <w:rPr>
                <w:b/>
                <w:bCs/>
              </w:rPr>
            </w:pPr>
          </w:p>
          <w:p w14:paraId="07C7E6B7" w14:textId="77777777" w:rsidR="003D3B3D" w:rsidRPr="00B43D15" w:rsidRDefault="003D3B3D" w:rsidP="0023132A">
            <w:pPr>
              <w:pStyle w:val="ListParagraph"/>
              <w:ind w:left="0"/>
              <w:contextualSpacing w:val="0"/>
              <w:rPr>
                <w:b/>
                <w:bCs/>
              </w:rPr>
            </w:pPr>
            <w:r>
              <w:rPr>
                <w:b/>
                <w:bCs/>
              </w:rPr>
              <w:t>Knowledge</w:t>
            </w:r>
          </w:p>
          <w:p w14:paraId="1AEABBAC" w14:textId="77777777" w:rsidR="003D3B3D" w:rsidRDefault="003D3B3D" w:rsidP="0023132A">
            <w:pPr>
              <w:pStyle w:val="ListParagraph"/>
              <w:numPr>
                <w:ilvl w:val="0"/>
                <w:numId w:val="3"/>
              </w:numPr>
              <w:spacing w:before="120" w:after="120"/>
              <w:contextualSpacing w:val="0"/>
            </w:pPr>
            <w:r>
              <w:t>Demonstrate advanced knowledge and application of appropriate legal and policy frameworks and guidance that inform and mandate social work practice. Apply legal reasoning, using professional legal expertise and advice appropriately, recognising where scope for professional judgement exists</w:t>
            </w:r>
          </w:p>
          <w:p w14:paraId="3A2E6A03" w14:textId="77777777" w:rsidR="003D3B3D" w:rsidRDefault="003D3B3D" w:rsidP="0023132A">
            <w:pPr>
              <w:pStyle w:val="ListParagraph"/>
              <w:numPr>
                <w:ilvl w:val="0"/>
                <w:numId w:val="3"/>
              </w:numPr>
              <w:spacing w:before="120" w:after="120"/>
              <w:contextualSpacing w:val="0"/>
            </w:pPr>
            <w:r>
              <w:t xml:space="preserve">Expand and advance knowledge and expertise in one or more specialist areas of practice. </w:t>
            </w:r>
          </w:p>
          <w:p w14:paraId="21A5B53B" w14:textId="77777777" w:rsidR="003D3B3D" w:rsidRDefault="003D3B3D" w:rsidP="0023132A">
            <w:pPr>
              <w:pStyle w:val="ListParagraph"/>
              <w:ind w:left="0"/>
              <w:contextualSpacing w:val="0"/>
              <w:rPr>
                <w:b/>
                <w:bCs/>
              </w:rPr>
            </w:pPr>
          </w:p>
          <w:p w14:paraId="6D265E7D" w14:textId="77777777" w:rsidR="003D3B3D" w:rsidRPr="007060B4" w:rsidRDefault="003D3B3D" w:rsidP="0023132A">
            <w:pPr>
              <w:pStyle w:val="ListParagraph"/>
              <w:ind w:left="0"/>
              <w:contextualSpacing w:val="0"/>
              <w:rPr>
                <w:b/>
                <w:bCs/>
              </w:rPr>
            </w:pPr>
            <w:r>
              <w:rPr>
                <w:b/>
                <w:bCs/>
              </w:rPr>
              <w:t>Critical Reflection</w:t>
            </w:r>
          </w:p>
          <w:p w14:paraId="7403DB3E" w14:textId="77777777" w:rsidR="003D3B3D" w:rsidRDefault="003D3B3D" w:rsidP="0023132A">
            <w:pPr>
              <w:pStyle w:val="ListParagraph"/>
              <w:numPr>
                <w:ilvl w:val="0"/>
                <w:numId w:val="3"/>
              </w:numPr>
              <w:spacing w:before="120" w:after="120"/>
              <w:contextualSpacing w:val="0"/>
            </w:pPr>
            <w:r>
              <w:t>Apply advanced critical reflection and analysis to complex cases and situations drawing on a wide range of evidence sources to inform decision making</w:t>
            </w:r>
          </w:p>
          <w:p w14:paraId="52FEC0D9" w14:textId="77777777" w:rsidR="003D3B3D" w:rsidRPr="00E60E9D" w:rsidRDefault="003D3B3D" w:rsidP="0023132A">
            <w:pPr>
              <w:pStyle w:val="ListParagraph"/>
              <w:numPr>
                <w:ilvl w:val="0"/>
                <w:numId w:val="3"/>
              </w:numPr>
              <w:spacing w:before="120" w:after="120"/>
            </w:pPr>
            <w:r>
              <w:lastRenderedPageBreak/>
              <w:t>D</w:t>
            </w:r>
            <w:r w:rsidRPr="00E60E9D">
              <w:t>emonstrate confidence and skills to provide professional opinion to social workers and other professionals</w:t>
            </w:r>
            <w:r>
              <w:t xml:space="preserve"> </w:t>
            </w:r>
          </w:p>
          <w:p w14:paraId="12393142" w14:textId="77777777" w:rsidR="003D3B3D" w:rsidRDefault="003D3B3D" w:rsidP="0023132A">
            <w:pPr>
              <w:pStyle w:val="ListParagraph"/>
              <w:ind w:left="0"/>
              <w:contextualSpacing w:val="0"/>
              <w:rPr>
                <w:b/>
                <w:bCs/>
              </w:rPr>
            </w:pPr>
          </w:p>
          <w:p w14:paraId="37235E16" w14:textId="77777777" w:rsidR="003D3B3D" w:rsidRPr="007060B4" w:rsidRDefault="003D3B3D" w:rsidP="0023132A">
            <w:pPr>
              <w:pStyle w:val="ListParagraph"/>
              <w:ind w:left="0"/>
              <w:contextualSpacing w:val="0"/>
              <w:rPr>
                <w:szCs w:val="28"/>
              </w:rPr>
            </w:pPr>
            <w:r>
              <w:rPr>
                <w:b/>
                <w:bCs/>
              </w:rPr>
              <w:t>Skills and Interventions</w:t>
            </w:r>
          </w:p>
          <w:p w14:paraId="62DD32CE" w14:textId="77777777" w:rsidR="003D3B3D" w:rsidRDefault="003D3B3D" w:rsidP="0023132A">
            <w:pPr>
              <w:pStyle w:val="ListParagraph"/>
              <w:numPr>
                <w:ilvl w:val="0"/>
                <w:numId w:val="3"/>
              </w:numPr>
              <w:spacing w:before="120" w:after="120"/>
              <w:contextualSpacing w:val="0"/>
            </w:pPr>
            <w:r>
              <w:t xml:space="preserve">Advanced information gathering skills, to inform judgement for interventions sharing </w:t>
            </w:r>
            <w:r w:rsidRPr="0044021E">
              <w:t>particular expertise relevant to work setting</w:t>
            </w:r>
          </w:p>
          <w:p w14:paraId="5AF2E73F" w14:textId="77777777" w:rsidR="003D3B3D" w:rsidRDefault="003D3B3D" w:rsidP="0023132A">
            <w:pPr>
              <w:pStyle w:val="ListParagraph"/>
              <w:numPr>
                <w:ilvl w:val="0"/>
                <w:numId w:val="3"/>
              </w:numPr>
              <w:spacing w:before="120" w:after="120"/>
              <w:contextualSpacing w:val="0"/>
            </w:pPr>
            <w:r>
              <w:t>Skilled in working autonomously in high risk and challenging circumstances</w:t>
            </w:r>
          </w:p>
          <w:p w14:paraId="339E30A2" w14:textId="77777777" w:rsidR="003D3B3D" w:rsidRDefault="003D3B3D" w:rsidP="0023132A">
            <w:pPr>
              <w:pStyle w:val="ListParagraph"/>
              <w:numPr>
                <w:ilvl w:val="0"/>
                <w:numId w:val="3"/>
              </w:numPr>
              <w:spacing w:before="120" w:after="120"/>
              <w:contextualSpacing w:val="0"/>
            </w:pPr>
            <w:r>
              <w:t>Adept at identifying poor practice and quality assurance concerns which require remedial action</w:t>
            </w:r>
          </w:p>
          <w:p w14:paraId="56BC7B09" w14:textId="77777777" w:rsidR="003D3B3D" w:rsidRDefault="003D3B3D" w:rsidP="0023132A">
            <w:pPr>
              <w:pStyle w:val="ListParagraph"/>
              <w:ind w:left="0"/>
              <w:contextualSpacing w:val="0"/>
            </w:pPr>
          </w:p>
          <w:p w14:paraId="17C8ED5A" w14:textId="77777777" w:rsidR="003D3B3D" w:rsidRDefault="003D3B3D" w:rsidP="0023132A">
            <w:pPr>
              <w:pStyle w:val="ListParagraph"/>
              <w:ind w:left="0"/>
              <w:contextualSpacing w:val="0"/>
              <w:rPr>
                <w:b/>
                <w:bCs/>
              </w:rPr>
            </w:pPr>
            <w:r>
              <w:rPr>
                <w:b/>
                <w:bCs/>
              </w:rPr>
              <w:t xml:space="preserve">Context &amp; Organisations </w:t>
            </w:r>
          </w:p>
          <w:p w14:paraId="12464A73" w14:textId="77777777" w:rsidR="003D3B3D" w:rsidRPr="006A3387" w:rsidRDefault="003D3B3D" w:rsidP="0023132A">
            <w:pPr>
              <w:pStyle w:val="ListParagraph"/>
              <w:numPr>
                <w:ilvl w:val="0"/>
                <w:numId w:val="3"/>
              </w:numPr>
              <w:spacing w:before="120" w:after="120"/>
              <w:contextualSpacing w:val="0"/>
              <w:rPr>
                <w:szCs w:val="28"/>
              </w:rPr>
            </w:pPr>
            <w:r>
              <w:t>Developing and celebrating good practice, and identifying  and overcoming obstacles and challenges in team and partnership working</w:t>
            </w:r>
          </w:p>
          <w:p w14:paraId="2DA2CC76" w14:textId="77777777" w:rsidR="003D3B3D" w:rsidRDefault="003D3B3D" w:rsidP="0023132A">
            <w:pPr>
              <w:pStyle w:val="ListParagraph"/>
              <w:ind w:left="0"/>
              <w:contextualSpacing w:val="0"/>
              <w:rPr>
                <w:b/>
                <w:bCs/>
              </w:rPr>
            </w:pPr>
          </w:p>
          <w:p w14:paraId="598A8490" w14:textId="77777777" w:rsidR="003D3B3D" w:rsidRPr="006A3387" w:rsidRDefault="003D3B3D" w:rsidP="0023132A">
            <w:pPr>
              <w:pStyle w:val="ListParagraph"/>
              <w:ind w:left="0"/>
              <w:contextualSpacing w:val="0"/>
              <w:rPr>
                <w:b/>
                <w:bCs/>
                <w:szCs w:val="28"/>
              </w:rPr>
            </w:pPr>
            <w:r>
              <w:rPr>
                <w:b/>
                <w:bCs/>
              </w:rPr>
              <w:t>Professional Leadership</w:t>
            </w:r>
          </w:p>
          <w:p w14:paraId="320C5CE8" w14:textId="77777777" w:rsidR="003D3B3D" w:rsidRDefault="003D3B3D" w:rsidP="0023132A">
            <w:pPr>
              <w:pStyle w:val="ListParagraph"/>
              <w:numPr>
                <w:ilvl w:val="0"/>
                <w:numId w:val="3"/>
              </w:numPr>
              <w:spacing w:before="120" w:after="120"/>
              <w:contextualSpacing w:val="0"/>
            </w:pPr>
            <w:r>
              <w:t>Skilled in team working and collaborative support wherever possible, providing social work advice to support colleagues’ practice development</w:t>
            </w:r>
          </w:p>
          <w:p w14:paraId="1F550CE5" w14:textId="77777777" w:rsidR="003D3B3D" w:rsidRPr="009808C2" w:rsidRDefault="003D3B3D" w:rsidP="0023132A">
            <w:pPr>
              <w:pStyle w:val="ListParagraph"/>
              <w:numPr>
                <w:ilvl w:val="0"/>
                <w:numId w:val="3"/>
              </w:numPr>
              <w:spacing w:before="120" w:after="120"/>
              <w:contextualSpacing w:val="0"/>
            </w:pPr>
            <w:r>
              <w:t xml:space="preserve">Adhere to </w:t>
            </w:r>
            <w:hyperlink r:id="rId8" w:history="1">
              <w:r w:rsidRPr="003D3B3D">
                <w:rPr>
                  <w:rStyle w:val="Hyperlink"/>
                </w:rPr>
                <w:t>NCC Behavioural Expectations</w:t>
              </w:r>
            </w:hyperlink>
          </w:p>
          <w:p w14:paraId="1CDC7427" w14:textId="77777777" w:rsidR="005D3D39" w:rsidRPr="008F2FBC" w:rsidRDefault="005D3D39" w:rsidP="0023132A">
            <w:pPr>
              <w:pStyle w:val="BodyTextIndent3"/>
              <w:tabs>
                <w:tab w:val="left" w:pos="709"/>
              </w:tabs>
              <w:ind w:left="0"/>
              <w:rPr>
                <w:sz w:val="24"/>
                <w:szCs w:val="24"/>
              </w:rPr>
            </w:pPr>
          </w:p>
        </w:tc>
      </w:tr>
      <w:tr w:rsidR="00A50839" w:rsidRPr="008F2FBC" w14:paraId="1C732BA9" w14:textId="77777777" w:rsidTr="008F2FBC">
        <w:tc>
          <w:tcPr>
            <w:tcW w:w="10137" w:type="dxa"/>
            <w:tcBorders>
              <w:top w:val="nil"/>
              <w:left w:val="nil"/>
              <w:bottom w:val="single" w:sz="4" w:space="0" w:color="auto"/>
              <w:right w:val="nil"/>
            </w:tcBorders>
            <w:tcMar>
              <w:top w:w="57" w:type="dxa"/>
              <w:bottom w:w="57" w:type="dxa"/>
            </w:tcMar>
          </w:tcPr>
          <w:p w14:paraId="28533DB6" w14:textId="77777777" w:rsidR="00A50839" w:rsidRPr="008F2FBC" w:rsidRDefault="00A50839" w:rsidP="00F16841">
            <w:pPr>
              <w:rPr>
                <w:rFonts w:cs="Arial"/>
                <w:sz w:val="12"/>
                <w:szCs w:val="12"/>
              </w:rPr>
            </w:pPr>
          </w:p>
        </w:tc>
      </w:tr>
      <w:tr w:rsidR="00A50839" w:rsidRPr="008F2FBC" w14:paraId="1374FAFE" w14:textId="77777777" w:rsidTr="004C5899">
        <w:trPr>
          <w:trHeight w:val="297"/>
        </w:trPr>
        <w:tc>
          <w:tcPr>
            <w:tcW w:w="10137" w:type="dxa"/>
            <w:tcBorders>
              <w:bottom w:val="single" w:sz="4" w:space="0" w:color="auto"/>
            </w:tcBorders>
            <w:tcMar>
              <w:top w:w="57" w:type="dxa"/>
              <w:bottom w:w="57" w:type="dxa"/>
            </w:tcMar>
          </w:tcPr>
          <w:p w14:paraId="095EC33F"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2E448071" w14:textId="77777777" w:rsidTr="004C5899">
        <w:trPr>
          <w:trHeight w:val="185"/>
        </w:trPr>
        <w:tc>
          <w:tcPr>
            <w:tcW w:w="10137" w:type="dxa"/>
            <w:tcBorders>
              <w:left w:val="nil"/>
              <w:right w:val="nil"/>
            </w:tcBorders>
            <w:tcMar>
              <w:top w:w="57" w:type="dxa"/>
              <w:bottom w:w="57" w:type="dxa"/>
            </w:tcMar>
          </w:tcPr>
          <w:p w14:paraId="09CD911B" w14:textId="77777777" w:rsidR="004C5899" w:rsidRPr="004C5899" w:rsidRDefault="004C5899" w:rsidP="00F16841">
            <w:pPr>
              <w:rPr>
                <w:rFonts w:cs="Arial"/>
                <w:b/>
                <w:sz w:val="16"/>
                <w:szCs w:val="16"/>
              </w:rPr>
            </w:pPr>
          </w:p>
        </w:tc>
      </w:tr>
      <w:tr w:rsidR="004C5899" w:rsidRPr="008F2FBC" w14:paraId="44F3BBC7" w14:textId="77777777" w:rsidTr="004C5899">
        <w:trPr>
          <w:trHeight w:val="297"/>
        </w:trPr>
        <w:tc>
          <w:tcPr>
            <w:tcW w:w="10137" w:type="dxa"/>
            <w:tcBorders>
              <w:bottom w:val="single" w:sz="4" w:space="0" w:color="auto"/>
            </w:tcBorders>
            <w:tcMar>
              <w:top w:w="57" w:type="dxa"/>
              <w:bottom w:w="57" w:type="dxa"/>
            </w:tcMar>
          </w:tcPr>
          <w:p w14:paraId="15003B68"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in order to uphold Nottingham City Council standards in relation to the creation, management, storage and transmission of information. </w:t>
            </w:r>
            <w:r w:rsidRPr="00CB071A">
              <w:rPr>
                <w:b/>
                <w:szCs w:val="22"/>
              </w:rPr>
              <w:t>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6A64638E" w14:textId="77777777" w:rsidTr="004C5899">
        <w:trPr>
          <w:trHeight w:val="213"/>
        </w:trPr>
        <w:tc>
          <w:tcPr>
            <w:tcW w:w="10137" w:type="dxa"/>
            <w:tcBorders>
              <w:left w:val="nil"/>
              <w:right w:val="nil"/>
            </w:tcBorders>
            <w:tcMar>
              <w:top w:w="57" w:type="dxa"/>
              <w:bottom w:w="57" w:type="dxa"/>
            </w:tcMar>
          </w:tcPr>
          <w:p w14:paraId="5577A792" w14:textId="77777777" w:rsidR="004C5899" w:rsidRPr="004C5899" w:rsidRDefault="004C5899" w:rsidP="00F16841">
            <w:pPr>
              <w:rPr>
                <w:rFonts w:cs="Arial"/>
                <w:b/>
                <w:sz w:val="16"/>
                <w:szCs w:val="16"/>
              </w:rPr>
            </w:pPr>
          </w:p>
        </w:tc>
      </w:tr>
      <w:tr w:rsidR="00A50839" w:rsidRPr="008F2FBC" w14:paraId="0B37D4ED" w14:textId="77777777" w:rsidTr="008F2FBC">
        <w:trPr>
          <w:trHeight w:val="297"/>
        </w:trPr>
        <w:tc>
          <w:tcPr>
            <w:tcW w:w="10137" w:type="dxa"/>
            <w:tcMar>
              <w:top w:w="57" w:type="dxa"/>
              <w:bottom w:w="57" w:type="dxa"/>
            </w:tcMar>
          </w:tcPr>
          <w:p w14:paraId="284C1E6C" w14:textId="77777777" w:rsidR="00A50839" w:rsidRPr="008F2FBC" w:rsidRDefault="00A51C61" w:rsidP="00F16841">
            <w:pPr>
              <w:rPr>
                <w:rFonts w:cs="Arial"/>
                <w:b/>
              </w:rPr>
            </w:pPr>
            <w:r>
              <w:rPr>
                <w:rFonts w:cs="Arial"/>
                <w:b/>
                <w:sz w:val="28"/>
                <w:szCs w:val="28"/>
              </w:rPr>
              <w:t>5.</w:t>
            </w:r>
            <w:r w:rsidR="001316CB" w:rsidRPr="008F2FBC">
              <w:rPr>
                <w:rFonts w:cs="Arial"/>
                <w:b/>
                <w:sz w:val="28"/>
                <w:szCs w:val="28"/>
              </w:rPr>
              <w:t xml:space="preserve"> </w:t>
            </w:r>
            <w:r w:rsidR="001316CB"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8F2FBC" w14:paraId="32AB6835" w14:textId="77777777" w:rsidTr="008F2FBC">
        <w:tc>
          <w:tcPr>
            <w:tcW w:w="10137" w:type="dxa"/>
            <w:tcBorders>
              <w:top w:val="single" w:sz="4" w:space="0" w:color="auto"/>
              <w:left w:val="nil"/>
              <w:bottom w:val="single" w:sz="4" w:space="0" w:color="auto"/>
              <w:right w:val="nil"/>
            </w:tcBorders>
            <w:tcMar>
              <w:top w:w="57" w:type="dxa"/>
              <w:bottom w:w="57" w:type="dxa"/>
            </w:tcMar>
          </w:tcPr>
          <w:p w14:paraId="77F04AB5" w14:textId="77777777" w:rsidR="00BC4603" w:rsidRPr="008F2FBC" w:rsidRDefault="00BC4603" w:rsidP="00F16841">
            <w:pPr>
              <w:rPr>
                <w:rFonts w:cs="Arial"/>
                <w:sz w:val="12"/>
                <w:szCs w:val="12"/>
              </w:rPr>
            </w:pPr>
          </w:p>
          <w:p w14:paraId="586EEDF3" w14:textId="77777777" w:rsidR="00BC4603" w:rsidRPr="008F2FBC" w:rsidRDefault="00BC4603" w:rsidP="00F16841">
            <w:pPr>
              <w:rPr>
                <w:rFonts w:cs="Arial"/>
                <w:sz w:val="12"/>
                <w:szCs w:val="12"/>
              </w:rPr>
            </w:pPr>
          </w:p>
        </w:tc>
      </w:tr>
      <w:tr w:rsidR="001316CB" w:rsidRPr="008F2FBC" w14:paraId="7237073E" w14:textId="77777777" w:rsidTr="008F2FBC">
        <w:trPr>
          <w:trHeight w:val="297"/>
        </w:trPr>
        <w:tc>
          <w:tcPr>
            <w:tcW w:w="10137" w:type="dxa"/>
            <w:tcBorders>
              <w:bottom w:val="single" w:sz="4" w:space="0" w:color="auto"/>
            </w:tcBorders>
            <w:tcMar>
              <w:top w:w="57" w:type="dxa"/>
              <w:bottom w:w="57" w:type="dxa"/>
            </w:tcMar>
          </w:tcPr>
          <w:p w14:paraId="74C9866D" w14:textId="77777777" w:rsidR="001316CB" w:rsidRPr="008F2FBC" w:rsidRDefault="00BC4603" w:rsidP="00F16841">
            <w:pPr>
              <w:rPr>
                <w:rFonts w:cs="Arial"/>
                <w:b/>
              </w:rPr>
            </w:pPr>
            <w:r w:rsidRPr="008F2FBC">
              <w:rPr>
                <w:rFonts w:cs="Arial"/>
                <w:b/>
                <w:sz w:val="28"/>
                <w:szCs w:val="28"/>
              </w:rPr>
              <w:t>6.</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4871C8BF" w14:textId="77777777" w:rsidTr="008F2FBC">
        <w:trPr>
          <w:trHeight w:val="297"/>
        </w:trPr>
        <w:tc>
          <w:tcPr>
            <w:tcW w:w="10137" w:type="dxa"/>
            <w:tcBorders>
              <w:left w:val="nil"/>
              <w:bottom w:val="nil"/>
              <w:right w:val="nil"/>
            </w:tcBorders>
            <w:tcMar>
              <w:top w:w="57" w:type="dxa"/>
              <w:bottom w:w="57" w:type="dxa"/>
            </w:tcMar>
          </w:tcPr>
          <w:p w14:paraId="441DDB45" w14:textId="77777777" w:rsidR="001316CB" w:rsidRPr="008F2FBC" w:rsidRDefault="006D389A" w:rsidP="00F16841">
            <w:pPr>
              <w:rPr>
                <w:rFonts w:cs="Arial"/>
                <w:b/>
              </w:rPr>
            </w:pPr>
            <w:r>
              <w:rPr>
                <w:rFonts w:cs="Arial"/>
              </w:rPr>
              <w:t>None</w:t>
            </w:r>
          </w:p>
        </w:tc>
      </w:tr>
      <w:tr w:rsidR="001316CB" w:rsidRPr="008F2FBC" w14:paraId="3C5F5121" w14:textId="77777777" w:rsidTr="008F2FBC">
        <w:tc>
          <w:tcPr>
            <w:tcW w:w="10137" w:type="dxa"/>
            <w:tcBorders>
              <w:top w:val="nil"/>
              <w:left w:val="nil"/>
              <w:bottom w:val="single" w:sz="4" w:space="0" w:color="auto"/>
              <w:right w:val="nil"/>
            </w:tcBorders>
            <w:tcMar>
              <w:top w:w="57" w:type="dxa"/>
              <w:bottom w:w="57" w:type="dxa"/>
            </w:tcMar>
          </w:tcPr>
          <w:p w14:paraId="502F29B1" w14:textId="77777777" w:rsidR="001316CB" w:rsidRPr="008F2FBC" w:rsidRDefault="001316CB" w:rsidP="00F16841">
            <w:pPr>
              <w:rPr>
                <w:rFonts w:cs="Arial"/>
                <w:sz w:val="12"/>
                <w:szCs w:val="12"/>
              </w:rPr>
            </w:pPr>
          </w:p>
        </w:tc>
      </w:tr>
      <w:tr w:rsidR="001316CB" w:rsidRPr="008F2FBC" w14:paraId="488B98A5" w14:textId="77777777" w:rsidTr="008F2FBC">
        <w:trPr>
          <w:trHeight w:val="297"/>
        </w:trPr>
        <w:tc>
          <w:tcPr>
            <w:tcW w:w="10137" w:type="dxa"/>
            <w:tcMar>
              <w:top w:w="57" w:type="dxa"/>
              <w:bottom w:w="57" w:type="dxa"/>
            </w:tcMar>
          </w:tcPr>
          <w:p w14:paraId="2FB8330F" w14:textId="77777777" w:rsidR="001316CB" w:rsidRPr="008F2FBC" w:rsidRDefault="00BC4603" w:rsidP="006D389A">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6D389A" w:rsidRPr="006D389A">
              <w:rPr>
                <w:rFonts w:cs="Arial"/>
              </w:rPr>
              <w:t>Senior Practitioner / Team Manager</w:t>
            </w:r>
          </w:p>
        </w:tc>
      </w:tr>
      <w:tr w:rsidR="00A50839" w:rsidRPr="008F2FBC" w14:paraId="79F3D820" w14:textId="77777777" w:rsidTr="008F2FBC">
        <w:trPr>
          <w:trHeight w:val="454"/>
        </w:trPr>
        <w:tc>
          <w:tcPr>
            <w:tcW w:w="10137" w:type="dxa"/>
            <w:tcBorders>
              <w:top w:val="single" w:sz="4" w:space="0" w:color="auto"/>
              <w:left w:val="nil"/>
              <w:bottom w:val="nil"/>
              <w:right w:val="nil"/>
            </w:tcBorders>
            <w:tcMar>
              <w:top w:w="57" w:type="dxa"/>
              <w:bottom w:w="57" w:type="dxa"/>
            </w:tcMar>
          </w:tcPr>
          <w:p w14:paraId="2E6BD5BF" w14:textId="77777777" w:rsidR="00A50839" w:rsidRPr="008F2FBC" w:rsidRDefault="00A50839" w:rsidP="00F16841">
            <w:pPr>
              <w:rPr>
                <w:rFonts w:cs="Arial"/>
              </w:rPr>
            </w:pPr>
          </w:p>
        </w:tc>
      </w:tr>
      <w:tr w:rsidR="00A50839" w:rsidRPr="008F2FBC" w14:paraId="1BCF9291" w14:textId="77777777" w:rsidTr="008F2FBC">
        <w:trPr>
          <w:trHeight w:val="297"/>
        </w:trPr>
        <w:tc>
          <w:tcPr>
            <w:tcW w:w="10137" w:type="dxa"/>
            <w:tcBorders>
              <w:top w:val="nil"/>
              <w:left w:val="nil"/>
              <w:bottom w:val="nil"/>
              <w:right w:val="nil"/>
            </w:tcBorders>
            <w:tcMar>
              <w:top w:w="57" w:type="dxa"/>
              <w:bottom w:w="57" w:type="dxa"/>
            </w:tcMar>
          </w:tcPr>
          <w:p w14:paraId="1AB7385E" w14:textId="77777777" w:rsidR="00BC4603" w:rsidRPr="008F2FBC" w:rsidRDefault="00BC4603" w:rsidP="002D7868">
            <w:pPr>
              <w:rPr>
                <w:rFonts w:cs="Arial"/>
                <w:b/>
              </w:rPr>
            </w:pPr>
          </w:p>
          <w:p w14:paraId="01FA21A1" w14:textId="77777777" w:rsidR="00BC4603" w:rsidRPr="008F2FBC" w:rsidRDefault="00BC4603" w:rsidP="002D7868">
            <w:pPr>
              <w:rPr>
                <w:rFonts w:cs="Arial"/>
                <w:b/>
              </w:rPr>
            </w:pPr>
          </w:p>
          <w:p w14:paraId="73E8C8CB" w14:textId="77777777" w:rsidR="00BC4603" w:rsidRPr="008F2FBC" w:rsidRDefault="00BC4603" w:rsidP="002D7868">
            <w:pPr>
              <w:rPr>
                <w:rFonts w:cs="Arial"/>
                <w:b/>
              </w:rPr>
            </w:pPr>
          </w:p>
          <w:p w14:paraId="446C1380" w14:textId="77777777" w:rsidR="00BC4603" w:rsidRPr="008F2FBC" w:rsidRDefault="00BC4603" w:rsidP="002D7868">
            <w:pPr>
              <w:rPr>
                <w:rFonts w:cs="Arial"/>
                <w:b/>
              </w:rPr>
            </w:pPr>
          </w:p>
          <w:p w14:paraId="0134FABB" w14:textId="77777777" w:rsidR="00BC4603" w:rsidRPr="008F2FBC" w:rsidRDefault="00BC4603" w:rsidP="002D7868">
            <w:pPr>
              <w:rPr>
                <w:rFonts w:cs="Arial"/>
                <w:b/>
              </w:rPr>
            </w:pPr>
          </w:p>
          <w:p w14:paraId="68839A9E" w14:textId="77777777" w:rsidR="00A50839" w:rsidRPr="008F2FBC" w:rsidRDefault="00FE0338" w:rsidP="006D389A">
            <w:pPr>
              <w:rPr>
                <w:rFonts w:cs="Arial"/>
                <w:b/>
              </w:rPr>
            </w:pPr>
            <w:r w:rsidRPr="008F2FBC">
              <w:rPr>
                <w:rFonts w:cs="Arial"/>
                <w:b/>
              </w:rPr>
              <w:t xml:space="preserve">Prepared by/author: </w:t>
            </w:r>
            <w:r w:rsidR="006D389A">
              <w:rPr>
                <w:rFonts w:cs="Arial"/>
              </w:rPr>
              <w:t>Julie Sanderson</w:t>
            </w:r>
            <w:r w:rsidRPr="008F2FBC">
              <w:rPr>
                <w:rFonts w:cs="Arial"/>
                <w:b/>
              </w:rPr>
              <w:tab/>
            </w:r>
            <w:r w:rsidR="00582A28" w:rsidRPr="008F2FBC">
              <w:rPr>
                <w:rFonts w:cs="Arial"/>
                <w:b/>
              </w:rPr>
              <w:tab/>
            </w:r>
            <w:r w:rsidRPr="008F2FBC">
              <w:rPr>
                <w:rFonts w:cs="Arial"/>
                <w:b/>
              </w:rPr>
              <w:t xml:space="preserve">Date: </w:t>
            </w:r>
            <w:r w:rsidR="006D389A">
              <w:rPr>
                <w:rFonts w:cs="Arial"/>
              </w:rPr>
              <w:t>07/04/2022</w:t>
            </w:r>
          </w:p>
        </w:tc>
      </w:tr>
      <w:tr w:rsidR="00F4506C" w:rsidRPr="008F2FBC" w14:paraId="186F6207" w14:textId="77777777" w:rsidTr="008F2FBC">
        <w:trPr>
          <w:trHeight w:val="297"/>
        </w:trPr>
        <w:tc>
          <w:tcPr>
            <w:tcW w:w="10137" w:type="dxa"/>
            <w:tcBorders>
              <w:top w:val="nil"/>
              <w:left w:val="nil"/>
              <w:bottom w:val="nil"/>
              <w:right w:val="nil"/>
            </w:tcBorders>
            <w:tcMar>
              <w:top w:w="57" w:type="dxa"/>
              <w:bottom w:w="57" w:type="dxa"/>
            </w:tcMar>
          </w:tcPr>
          <w:p w14:paraId="05368A96" w14:textId="77777777" w:rsidR="00F4506C" w:rsidRPr="008F2FBC" w:rsidRDefault="00F4506C" w:rsidP="006D389A">
            <w:pPr>
              <w:rPr>
                <w:rFonts w:cs="Arial"/>
                <w:b/>
              </w:rPr>
            </w:pPr>
            <w:r w:rsidRPr="008F2FBC">
              <w:rPr>
                <w:rFonts w:cs="Arial"/>
                <w:b/>
              </w:rPr>
              <w:t xml:space="preserve">Job title: </w:t>
            </w:r>
            <w:r w:rsidR="006D389A">
              <w:rPr>
                <w:rFonts w:cs="Arial"/>
              </w:rPr>
              <w:t>Head of Adult Safeguarding and Quality Assurance</w:t>
            </w:r>
          </w:p>
        </w:tc>
      </w:tr>
    </w:tbl>
    <w:p w14:paraId="04106F9A" w14:textId="77777777" w:rsidR="005E6E9F" w:rsidRPr="005C01BE" w:rsidRDefault="005E6E9F">
      <w:pPr>
        <w:rPr>
          <w:rFonts w:cs="Arial"/>
          <w:sz w:val="2"/>
          <w:szCs w:val="2"/>
        </w:rPr>
      </w:pPr>
    </w:p>
    <w:p w14:paraId="05961E3F"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2C89F787" w14:textId="77777777" w:rsidTr="008F2FBC">
        <w:trPr>
          <w:trHeight w:val="297"/>
        </w:trPr>
        <w:tc>
          <w:tcPr>
            <w:tcW w:w="10137" w:type="dxa"/>
            <w:tcMar>
              <w:top w:w="57" w:type="dxa"/>
              <w:bottom w:w="57" w:type="dxa"/>
            </w:tcMar>
          </w:tcPr>
          <w:p w14:paraId="6B130C4F"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54CC2018" w14:textId="77777777" w:rsidR="00A23597" w:rsidRPr="008F2FBC" w:rsidRDefault="00A23597" w:rsidP="00F16841">
            <w:pPr>
              <w:rPr>
                <w:rFonts w:cs="Arial"/>
              </w:rPr>
            </w:pPr>
          </w:p>
          <w:p w14:paraId="35F81A0D" w14:textId="77777777" w:rsidR="00B76528" w:rsidRPr="008F2FBC" w:rsidRDefault="00B76528" w:rsidP="00F16841">
            <w:pPr>
              <w:rPr>
                <w:rFonts w:cs="Arial"/>
              </w:rPr>
            </w:pPr>
          </w:p>
          <w:p w14:paraId="0A0C3CB1"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12810F38" w14:textId="77777777" w:rsidR="00A23597" w:rsidRPr="008F2FBC" w:rsidRDefault="00A23597" w:rsidP="00F16841">
            <w:pPr>
              <w:rPr>
                <w:rFonts w:cs="Arial"/>
              </w:rPr>
            </w:pPr>
          </w:p>
          <w:p w14:paraId="7C31A4AB" w14:textId="77777777" w:rsidR="00751AEE" w:rsidRPr="008F2FBC" w:rsidRDefault="00751AEE" w:rsidP="00F16841">
            <w:pPr>
              <w:rPr>
                <w:rFonts w:cs="Arial"/>
              </w:rPr>
            </w:pPr>
          </w:p>
          <w:p w14:paraId="17871F59" w14:textId="77777777" w:rsidR="00582A28" w:rsidRPr="008F2FBC" w:rsidRDefault="00582A28" w:rsidP="00F16841">
            <w:pPr>
              <w:rPr>
                <w:rFonts w:cs="Arial"/>
              </w:rPr>
            </w:pPr>
          </w:p>
          <w:p w14:paraId="35CA4A1C"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3FF300BB" wp14:editId="686FDF2C">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DD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26D181A3" wp14:editId="4E671E35">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A367"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43E9CA56" w14:textId="77777777" w:rsidR="00A85504" w:rsidRDefault="00A85504" w:rsidP="00A23597">
      <w:pPr>
        <w:rPr>
          <w:sz w:val="2"/>
          <w:szCs w:val="2"/>
        </w:rPr>
        <w:sectPr w:rsidR="00A85504" w:rsidSect="00F16841">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737" w:left="1134" w:header="709" w:footer="709" w:gutter="0"/>
          <w:cols w:space="708"/>
          <w:docGrid w:linePitch="360"/>
        </w:sectPr>
      </w:pPr>
    </w:p>
    <w:p w14:paraId="7B042C57"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6A260368" w14:textId="77777777" w:rsidR="00A85504" w:rsidRDefault="00A85504" w:rsidP="00A85504">
      <w:pPr>
        <w:ind w:left="-113"/>
        <w:rPr>
          <w:rFonts w:cs="Arial"/>
          <w:b/>
          <w:spacing w:val="-20"/>
          <w:sz w:val="12"/>
          <w:szCs w:val="12"/>
        </w:rPr>
      </w:pPr>
    </w:p>
    <w:p w14:paraId="4F5DAC15" w14:textId="77777777" w:rsidR="00A85504" w:rsidRDefault="00A85504" w:rsidP="00A85504">
      <w:pPr>
        <w:ind w:left="-113"/>
        <w:rPr>
          <w:rFonts w:cs="Arial"/>
          <w:b/>
          <w:spacing w:val="-20"/>
          <w:sz w:val="12"/>
          <w:szCs w:val="12"/>
        </w:rPr>
      </w:pPr>
    </w:p>
    <w:p w14:paraId="579F92C5" w14:textId="77777777" w:rsidR="00A85504" w:rsidRDefault="00A85504" w:rsidP="00A85504">
      <w:pPr>
        <w:ind w:left="-113"/>
        <w:rPr>
          <w:rFonts w:cs="Arial"/>
          <w:b/>
          <w:spacing w:val="-20"/>
          <w:sz w:val="12"/>
          <w:szCs w:val="12"/>
        </w:rPr>
      </w:pPr>
    </w:p>
    <w:p w14:paraId="1FCE740C" w14:textId="77777777" w:rsidR="00A85504" w:rsidRDefault="00A85504" w:rsidP="00A85504">
      <w:pPr>
        <w:ind w:left="-113"/>
        <w:rPr>
          <w:rFonts w:cs="Arial"/>
          <w:b/>
          <w:spacing w:val="-20"/>
          <w:sz w:val="12"/>
          <w:szCs w:val="12"/>
        </w:rPr>
      </w:pPr>
    </w:p>
    <w:p w14:paraId="4E46BA17"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4C9B076C" w14:textId="77777777" w:rsidTr="008F2FBC">
        <w:tc>
          <w:tcPr>
            <w:tcW w:w="10137" w:type="dxa"/>
            <w:tcBorders>
              <w:top w:val="nil"/>
              <w:bottom w:val="single" w:sz="4" w:space="0" w:color="auto"/>
            </w:tcBorders>
            <w:shd w:val="clear" w:color="auto" w:fill="000000"/>
            <w:tcMar>
              <w:top w:w="57" w:type="dxa"/>
              <w:bottom w:w="57" w:type="dxa"/>
            </w:tcMar>
          </w:tcPr>
          <w:p w14:paraId="0A5DD402" w14:textId="77777777" w:rsidR="00A85504" w:rsidRPr="008F2FBC" w:rsidRDefault="00A85504" w:rsidP="00A85504">
            <w:pPr>
              <w:rPr>
                <w:rFonts w:cs="Arial"/>
                <w:b/>
                <w:color w:val="FFFFFF"/>
                <w:sz w:val="36"/>
                <w:szCs w:val="36"/>
              </w:rPr>
            </w:pPr>
            <w:r w:rsidRPr="008F2FBC">
              <w:rPr>
                <w:rFonts w:cs="Arial"/>
                <w:b/>
                <w:color w:val="FFFFFF"/>
                <w:sz w:val="36"/>
                <w:szCs w:val="36"/>
              </w:rPr>
              <w:t xml:space="preserve">Job title: </w:t>
            </w:r>
            <w:r w:rsidR="008E0462">
              <w:rPr>
                <w:rFonts w:cs="Arial"/>
                <w:b/>
                <w:color w:val="FFFFFF"/>
                <w:sz w:val="36"/>
                <w:szCs w:val="36"/>
              </w:rPr>
              <w:t>Social Worker Level 4 (Adult Health and Social Care)</w:t>
            </w:r>
          </w:p>
        </w:tc>
      </w:tr>
    </w:tbl>
    <w:p w14:paraId="7278AB00"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64FEC8D8" wp14:editId="1D6BEE66">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65E0F7F7" w14:textId="77777777" w:rsidTr="008F2FBC">
        <w:trPr>
          <w:trHeight w:val="20"/>
        </w:trPr>
        <w:tc>
          <w:tcPr>
            <w:tcW w:w="10137" w:type="dxa"/>
            <w:gridSpan w:val="7"/>
            <w:tcBorders>
              <w:top w:val="nil"/>
              <w:left w:val="nil"/>
              <w:bottom w:val="nil"/>
              <w:right w:val="nil"/>
            </w:tcBorders>
            <w:tcMar>
              <w:top w:w="57" w:type="dxa"/>
              <w:left w:w="0" w:type="dxa"/>
              <w:bottom w:w="57" w:type="dxa"/>
            </w:tcMar>
          </w:tcPr>
          <w:p w14:paraId="1A450701" w14:textId="77777777" w:rsidR="00A85504" w:rsidRPr="008F2FBC" w:rsidRDefault="00A85504" w:rsidP="008F2FBC">
            <w:pPr>
              <w:spacing w:line="320" w:lineRule="atLeast"/>
              <w:rPr>
                <w:rFonts w:cs="Arial"/>
                <w:b/>
              </w:rPr>
            </w:pPr>
            <w:r w:rsidRPr="008F2FBC">
              <w:rPr>
                <w:rFonts w:cs="Arial"/>
                <w:b/>
              </w:rPr>
              <w:t xml:space="preserve">Department: </w:t>
            </w:r>
            <w:r w:rsidR="008E0462">
              <w:rPr>
                <w:rFonts w:cs="Arial"/>
                <w:b/>
              </w:rPr>
              <w:t>People</w:t>
            </w:r>
          </w:p>
          <w:p w14:paraId="652A6955" w14:textId="77777777" w:rsidR="00A85504" w:rsidRPr="008F2FBC" w:rsidRDefault="00A85504" w:rsidP="008F2FBC">
            <w:pPr>
              <w:spacing w:line="320" w:lineRule="atLeast"/>
              <w:rPr>
                <w:rFonts w:cs="Arial"/>
                <w:b/>
              </w:rPr>
            </w:pPr>
            <w:r w:rsidRPr="008F2FBC">
              <w:rPr>
                <w:rFonts w:cs="Arial"/>
                <w:b/>
              </w:rPr>
              <w:t xml:space="preserve">Service: </w:t>
            </w:r>
            <w:r w:rsidR="008E0462">
              <w:rPr>
                <w:rFonts w:cs="Arial"/>
                <w:b/>
              </w:rPr>
              <w:t>Adult Health and Social Care</w:t>
            </w:r>
          </w:p>
          <w:p w14:paraId="2717D605" w14:textId="77777777" w:rsidR="00A85504" w:rsidRPr="008F2FBC" w:rsidRDefault="00A85504" w:rsidP="008F2FBC">
            <w:pPr>
              <w:spacing w:line="320" w:lineRule="atLeast"/>
              <w:rPr>
                <w:rFonts w:cs="Arial"/>
                <w:b/>
              </w:rPr>
            </w:pPr>
            <w:r w:rsidRPr="008F2FBC">
              <w:rPr>
                <w:rFonts w:cs="Arial"/>
                <w:b/>
              </w:rPr>
              <w:t xml:space="preserve">Grade: </w:t>
            </w:r>
            <w:r w:rsidR="008E0462">
              <w:rPr>
                <w:rFonts w:cs="Arial"/>
                <w:b/>
              </w:rPr>
              <w:t>I</w:t>
            </w:r>
          </w:p>
          <w:p w14:paraId="587A461F" w14:textId="77777777" w:rsidR="00A85504" w:rsidRPr="008F2FBC" w:rsidRDefault="00254E48" w:rsidP="008F2FBC">
            <w:pPr>
              <w:spacing w:line="320" w:lineRule="atLeast"/>
              <w:rPr>
                <w:rFonts w:cs="Arial"/>
              </w:rPr>
            </w:pPr>
            <w:r>
              <w:rPr>
                <w:rFonts w:cs="Arial"/>
                <w:b/>
              </w:rPr>
              <w:t xml:space="preserve">JEIQ: </w:t>
            </w:r>
            <w:r w:rsidRPr="00254E48">
              <w:rPr>
                <w:rFonts w:cs="Arial"/>
                <w:b/>
              </w:rPr>
              <w:t>JE1000005260</w:t>
            </w:r>
          </w:p>
        </w:tc>
      </w:tr>
      <w:tr w:rsidR="00A85504" w:rsidRPr="008F2FBC" w14:paraId="40C2E26F" w14:textId="77777777" w:rsidTr="008F2FBC">
        <w:tc>
          <w:tcPr>
            <w:tcW w:w="10137" w:type="dxa"/>
            <w:gridSpan w:val="7"/>
            <w:tcBorders>
              <w:top w:val="nil"/>
              <w:left w:val="nil"/>
              <w:bottom w:val="single" w:sz="4" w:space="0" w:color="auto"/>
              <w:right w:val="nil"/>
            </w:tcBorders>
            <w:tcMar>
              <w:top w:w="57" w:type="dxa"/>
              <w:bottom w:w="57" w:type="dxa"/>
            </w:tcMar>
          </w:tcPr>
          <w:p w14:paraId="02959D5E" w14:textId="77777777" w:rsidR="00A85504" w:rsidRPr="008F2FBC" w:rsidRDefault="00A85504" w:rsidP="00A85504">
            <w:pPr>
              <w:rPr>
                <w:rFonts w:cs="Arial"/>
                <w:b/>
                <w:sz w:val="12"/>
                <w:szCs w:val="12"/>
              </w:rPr>
            </w:pPr>
          </w:p>
        </w:tc>
      </w:tr>
      <w:tr w:rsidR="00A85504" w:rsidRPr="008F2FBC" w14:paraId="4DF3C6A3" w14:textId="77777777" w:rsidTr="008F2FBC">
        <w:tc>
          <w:tcPr>
            <w:tcW w:w="2258" w:type="dxa"/>
            <w:vMerge w:val="restart"/>
            <w:shd w:val="clear" w:color="auto" w:fill="808080"/>
            <w:tcMar>
              <w:bottom w:w="57" w:type="dxa"/>
            </w:tcMar>
          </w:tcPr>
          <w:p w14:paraId="0F759A84" w14:textId="77777777" w:rsidR="00A85504" w:rsidRPr="008F2FBC" w:rsidRDefault="00A85504" w:rsidP="00A85504">
            <w:pPr>
              <w:rPr>
                <w:rFonts w:cs="Arial"/>
                <w:b/>
                <w:color w:val="FFFFFF"/>
              </w:rPr>
            </w:pPr>
            <w:r w:rsidRPr="008F2FBC">
              <w:rPr>
                <w:rFonts w:cs="Arial"/>
                <w:b/>
                <w:color w:val="FFFFFF"/>
              </w:rPr>
              <w:t xml:space="preserve">Areas of </w:t>
            </w:r>
          </w:p>
          <w:p w14:paraId="2DB56A6F"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cMar>
              <w:top w:w="57" w:type="dxa"/>
              <w:bottom w:w="57" w:type="dxa"/>
            </w:tcMar>
          </w:tcPr>
          <w:p w14:paraId="23C0EBCF"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3B23229D"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22D9398F" w14:textId="77777777" w:rsidTr="008F2FBC">
        <w:tc>
          <w:tcPr>
            <w:tcW w:w="2258" w:type="dxa"/>
            <w:vMerge/>
            <w:shd w:val="clear" w:color="auto" w:fill="000000"/>
            <w:tcMar>
              <w:top w:w="57" w:type="dxa"/>
              <w:bottom w:w="57" w:type="dxa"/>
            </w:tcMar>
          </w:tcPr>
          <w:p w14:paraId="1C1840BF" w14:textId="77777777" w:rsidR="00A85504" w:rsidRPr="008F2FBC" w:rsidRDefault="00A85504" w:rsidP="00A85504">
            <w:pPr>
              <w:rPr>
                <w:rFonts w:cs="Arial"/>
              </w:rPr>
            </w:pPr>
          </w:p>
        </w:tc>
        <w:tc>
          <w:tcPr>
            <w:tcW w:w="5614" w:type="dxa"/>
            <w:vMerge/>
            <w:shd w:val="clear" w:color="auto" w:fill="000000"/>
            <w:tcMar>
              <w:top w:w="57" w:type="dxa"/>
              <w:bottom w:w="57" w:type="dxa"/>
            </w:tcMar>
          </w:tcPr>
          <w:p w14:paraId="69789795"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525C11CF"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31241482"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50337EB1"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6290205E"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4E36AEB5" w14:textId="77777777" w:rsidR="00A85504" w:rsidRPr="008F2FBC" w:rsidRDefault="00A85504" w:rsidP="008F2FBC">
            <w:pPr>
              <w:jc w:val="center"/>
              <w:rPr>
                <w:rFonts w:cs="Arial"/>
                <w:b/>
              </w:rPr>
            </w:pPr>
            <w:r w:rsidRPr="008F2FBC">
              <w:rPr>
                <w:rFonts w:cs="Arial"/>
                <w:b/>
              </w:rPr>
              <w:t>D</w:t>
            </w:r>
          </w:p>
        </w:tc>
      </w:tr>
      <w:tr w:rsidR="00082C8A" w:rsidRPr="008F2FBC" w14:paraId="7F065AE8" w14:textId="77777777" w:rsidTr="008F2FBC">
        <w:tc>
          <w:tcPr>
            <w:tcW w:w="2258" w:type="dxa"/>
            <w:vMerge w:val="restart"/>
            <w:tcMar>
              <w:top w:w="57" w:type="dxa"/>
              <w:bottom w:w="57" w:type="dxa"/>
            </w:tcMar>
          </w:tcPr>
          <w:p w14:paraId="0281FAB2" w14:textId="77777777" w:rsidR="00082C8A" w:rsidRPr="008F2FBC" w:rsidRDefault="00082C8A" w:rsidP="00082C8A">
            <w:pPr>
              <w:jc w:val="center"/>
              <w:rPr>
                <w:rFonts w:cs="Arial"/>
                <w:b/>
              </w:rPr>
            </w:pPr>
            <w:r>
              <w:rPr>
                <w:rFonts w:cs="Arial"/>
                <w:b/>
              </w:rPr>
              <w:t>Qualifications</w:t>
            </w:r>
          </w:p>
        </w:tc>
        <w:tc>
          <w:tcPr>
            <w:tcW w:w="5614" w:type="dxa"/>
            <w:tcMar>
              <w:top w:w="57" w:type="dxa"/>
              <w:bottom w:w="57" w:type="dxa"/>
            </w:tcMar>
          </w:tcPr>
          <w:p w14:paraId="4F7B26AD" w14:textId="77777777" w:rsidR="00082C8A" w:rsidRDefault="00082C8A" w:rsidP="00A85504">
            <w:r>
              <w:t>Professional qualification in Social W</w:t>
            </w:r>
            <w:r w:rsidRPr="008E0462">
              <w:t>ork (Degree in Social work, Dip</w:t>
            </w:r>
            <w:r>
              <w:t xml:space="preserve"> </w:t>
            </w:r>
            <w:r w:rsidRPr="008E0462">
              <w:t>SW, CQSW, CSS etc.) and evidence of current So</w:t>
            </w:r>
            <w:r>
              <w:t>cial Work England registration</w:t>
            </w:r>
          </w:p>
        </w:tc>
        <w:tc>
          <w:tcPr>
            <w:tcW w:w="453" w:type="dxa"/>
            <w:shd w:val="clear" w:color="auto" w:fill="E6E6E6"/>
            <w:tcMar>
              <w:top w:w="57" w:type="dxa"/>
              <w:bottom w:w="57" w:type="dxa"/>
            </w:tcMar>
          </w:tcPr>
          <w:p w14:paraId="4287948A" w14:textId="77777777" w:rsidR="00082C8A" w:rsidRPr="008F2FBC" w:rsidRDefault="00082C8A" w:rsidP="008F2FBC">
            <w:pPr>
              <w:tabs>
                <w:tab w:val="left" w:pos="1440"/>
                <w:tab w:val="left" w:pos="6480"/>
              </w:tabs>
              <w:ind w:left="1440" w:hanging="1440"/>
              <w:jc w:val="center"/>
              <w:rPr>
                <w:b/>
                <w:sz w:val="28"/>
              </w:rPr>
            </w:pPr>
            <w:r w:rsidRPr="008F2FBC">
              <w:rPr>
                <w:b/>
                <w:sz w:val="28"/>
              </w:rPr>
              <w:sym w:font="Marlett" w:char="F061"/>
            </w:r>
          </w:p>
        </w:tc>
        <w:tc>
          <w:tcPr>
            <w:tcW w:w="453" w:type="dxa"/>
            <w:shd w:val="clear" w:color="auto" w:fill="E6E6E6"/>
            <w:tcMar>
              <w:top w:w="57" w:type="dxa"/>
              <w:bottom w:w="57" w:type="dxa"/>
            </w:tcMar>
          </w:tcPr>
          <w:p w14:paraId="665A4CDE" w14:textId="77777777" w:rsidR="00082C8A" w:rsidRPr="008F2FBC" w:rsidRDefault="00082C8A" w:rsidP="008F2FBC">
            <w:pPr>
              <w:jc w:val="center"/>
              <w:rPr>
                <w:b/>
                <w:sz w:val="28"/>
              </w:rPr>
            </w:pPr>
            <w:r w:rsidRPr="008F2FBC">
              <w:rPr>
                <w:b/>
                <w:sz w:val="28"/>
              </w:rPr>
              <w:sym w:font="Marlett" w:char="F061"/>
            </w:r>
          </w:p>
          <w:p w14:paraId="3143DF94" w14:textId="77777777" w:rsidR="00082C8A" w:rsidRPr="008F2FBC" w:rsidRDefault="00082C8A" w:rsidP="008F2FBC">
            <w:pPr>
              <w:jc w:val="center"/>
              <w:rPr>
                <w:b/>
                <w:sz w:val="28"/>
              </w:rPr>
            </w:pPr>
          </w:p>
          <w:p w14:paraId="13E4FF12"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531A01E5"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27C79C6A" w14:textId="77777777" w:rsidR="00082C8A" w:rsidRPr="008F2FBC" w:rsidRDefault="00082C8A" w:rsidP="008F2FBC">
            <w:pPr>
              <w:jc w:val="center"/>
              <w:rPr>
                <w:b/>
                <w:sz w:val="28"/>
              </w:rPr>
            </w:pPr>
          </w:p>
          <w:p w14:paraId="2FC84967"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31B4C56B" w14:textId="77777777" w:rsidR="00082C8A" w:rsidRPr="008F2FBC" w:rsidRDefault="00082C8A" w:rsidP="008F2FBC">
            <w:pPr>
              <w:jc w:val="center"/>
              <w:rPr>
                <w:rFonts w:cs="Arial"/>
              </w:rPr>
            </w:pPr>
            <w:r w:rsidRPr="008F2FBC">
              <w:rPr>
                <w:b/>
                <w:sz w:val="28"/>
              </w:rPr>
              <w:sym w:font="Marlett" w:char="F061"/>
            </w:r>
          </w:p>
        </w:tc>
      </w:tr>
      <w:tr w:rsidR="00082C8A" w:rsidRPr="008F2FBC" w14:paraId="40D0483B" w14:textId="77777777" w:rsidTr="008F2FBC">
        <w:tc>
          <w:tcPr>
            <w:tcW w:w="2258" w:type="dxa"/>
            <w:vMerge/>
            <w:tcMar>
              <w:top w:w="57" w:type="dxa"/>
              <w:bottom w:w="57" w:type="dxa"/>
            </w:tcMar>
          </w:tcPr>
          <w:p w14:paraId="31DA6999" w14:textId="77777777" w:rsidR="00082C8A" w:rsidRPr="008F2FBC" w:rsidRDefault="00082C8A" w:rsidP="00082C8A">
            <w:pPr>
              <w:pStyle w:val="Heading5"/>
              <w:jc w:val="center"/>
              <w:rPr>
                <w:rFonts w:cs="Arial"/>
                <w:b w:val="0"/>
              </w:rPr>
            </w:pPr>
          </w:p>
        </w:tc>
        <w:tc>
          <w:tcPr>
            <w:tcW w:w="5614" w:type="dxa"/>
            <w:tcMar>
              <w:top w:w="57" w:type="dxa"/>
              <w:bottom w:w="57" w:type="dxa"/>
            </w:tcMar>
          </w:tcPr>
          <w:p w14:paraId="2311DB0A" w14:textId="77777777" w:rsidR="00082C8A" w:rsidRDefault="00082C8A" w:rsidP="008E0462">
            <w:pPr>
              <w:rPr>
                <w:rFonts w:cs="Arial"/>
                <w:color w:val="000000"/>
              </w:rPr>
            </w:pPr>
            <w:r>
              <w:rPr>
                <w:rFonts w:cs="Arial"/>
                <w:color w:val="000000"/>
              </w:rPr>
              <w:t>One or more of the below;</w:t>
            </w:r>
          </w:p>
          <w:p w14:paraId="7F0CDAE8" w14:textId="77777777" w:rsidR="00082C8A" w:rsidRDefault="00082C8A" w:rsidP="008E0462">
            <w:pPr>
              <w:rPr>
                <w:rFonts w:cs="Arial"/>
                <w:color w:val="000000"/>
              </w:rPr>
            </w:pPr>
          </w:p>
          <w:p w14:paraId="2B36F30A" w14:textId="77777777" w:rsidR="00082C8A" w:rsidRDefault="00082C8A" w:rsidP="008E0462">
            <w:pPr>
              <w:pStyle w:val="ListParagraph"/>
              <w:numPr>
                <w:ilvl w:val="0"/>
                <w:numId w:val="5"/>
              </w:numPr>
              <w:rPr>
                <w:rFonts w:cs="Arial"/>
                <w:color w:val="000000"/>
              </w:rPr>
            </w:pPr>
            <w:r>
              <w:rPr>
                <w:rFonts w:cs="Arial"/>
                <w:color w:val="000000"/>
              </w:rPr>
              <w:t>App</w:t>
            </w:r>
            <w:r w:rsidR="00777043">
              <w:rPr>
                <w:rFonts w:cs="Arial"/>
                <w:color w:val="000000"/>
              </w:rPr>
              <w:t>roved Mental Health Professional</w:t>
            </w:r>
            <w:r>
              <w:rPr>
                <w:rFonts w:cs="Arial"/>
                <w:color w:val="000000"/>
              </w:rPr>
              <w:t xml:space="preserve"> (AMHP)</w:t>
            </w:r>
          </w:p>
          <w:p w14:paraId="76168ABD" w14:textId="77777777" w:rsidR="00082C8A" w:rsidRDefault="00082C8A" w:rsidP="008E0462">
            <w:pPr>
              <w:pStyle w:val="ListParagraph"/>
              <w:numPr>
                <w:ilvl w:val="0"/>
                <w:numId w:val="5"/>
              </w:numPr>
              <w:rPr>
                <w:rFonts w:cs="Arial"/>
                <w:color w:val="000000"/>
              </w:rPr>
            </w:pPr>
            <w:r>
              <w:rPr>
                <w:rFonts w:cs="Arial"/>
                <w:color w:val="000000"/>
              </w:rPr>
              <w:t>Best Interest Assessor / Approved Mental Capacity Professional</w:t>
            </w:r>
          </w:p>
          <w:p w14:paraId="59D57922" w14:textId="77777777" w:rsidR="00082C8A" w:rsidRDefault="00082C8A" w:rsidP="008E0462">
            <w:pPr>
              <w:pStyle w:val="ListParagraph"/>
              <w:numPr>
                <w:ilvl w:val="0"/>
                <w:numId w:val="5"/>
              </w:numPr>
              <w:rPr>
                <w:rFonts w:cs="Arial"/>
                <w:color w:val="000000"/>
              </w:rPr>
            </w:pPr>
            <w:r>
              <w:rPr>
                <w:rFonts w:cs="Arial"/>
                <w:color w:val="000000"/>
              </w:rPr>
              <w:t xml:space="preserve">Practice Educator Stage 2 </w:t>
            </w:r>
          </w:p>
          <w:p w14:paraId="6D94EC95" w14:textId="77777777" w:rsidR="00082C8A" w:rsidRPr="008E0462" w:rsidRDefault="00082C8A" w:rsidP="008E0462">
            <w:pPr>
              <w:pStyle w:val="ListParagraph"/>
              <w:numPr>
                <w:ilvl w:val="0"/>
                <w:numId w:val="5"/>
              </w:numPr>
              <w:rPr>
                <w:rFonts w:cs="Arial"/>
                <w:color w:val="000000"/>
              </w:rPr>
            </w:pPr>
            <w:r w:rsidRPr="008E0462">
              <w:rPr>
                <w:rFonts w:cs="Arial"/>
                <w:color w:val="000000"/>
              </w:rPr>
              <w:t xml:space="preserve">Specialist Lead Role </w:t>
            </w:r>
            <w:r w:rsidRPr="008E0462">
              <w:rPr>
                <w:rFonts w:cs="Arial"/>
                <w:i/>
                <w:color w:val="000000"/>
              </w:rPr>
              <w:t>(see attached requirements)</w:t>
            </w:r>
          </w:p>
        </w:tc>
        <w:tc>
          <w:tcPr>
            <w:tcW w:w="453" w:type="dxa"/>
            <w:shd w:val="clear" w:color="auto" w:fill="E6E6E6"/>
            <w:tcMar>
              <w:top w:w="57" w:type="dxa"/>
              <w:bottom w:w="57" w:type="dxa"/>
            </w:tcMar>
          </w:tcPr>
          <w:p w14:paraId="05450B2A" w14:textId="77777777" w:rsidR="00796809" w:rsidRPr="008F2FBC" w:rsidRDefault="00796809" w:rsidP="00796809">
            <w:pPr>
              <w:jc w:val="center"/>
              <w:rPr>
                <w:b/>
                <w:sz w:val="28"/>
              </w:rPr>
            </w:pPr>
            <w:r w:rsidRPr="008F2FBC">
              <w:rPr>
                <w:b/>
                <w:sz w:val="28"/>
              </w:rPr>
              <w:sym w:font="Marlett" w:char="F061"/>
            </w:r>
          </w:p>
          <w:p w14:paraId="44CA07A0"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159355E7" w14:textId="77777777" w:rsidR="00796809" w:rsidRPr="008F2FBC" w:rsidRDefault="00796809" w:rsidP="00796809">
            <w:pPr>
              <w:jc w:val="center"/>
              <w:rPr>
                <w:b/>
                <w:sz w:val="28"/>
              </w:rPr>
            </w:pPr>
            <w:r w:rsidRPr="008F2FBC">
              <w:rPr>
                <w:b/>
                <w:sz w:val="28"/>
              </w:rPr>
              <w:sym w:font="Marlett" w:char="F061"/>
            </w:r>
          </w:p>
          <w:p w14:paraId="50532B0D"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21A76B0A"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2EC225E4" w14:textId="77777777" w:rsidR="00082C8A" w:rsidRPr="008F2FBC" w:rsidRDefault="00082C8A" w:rsidP="008F2FBC">
            <w:pPr>
              <w:jc w:val="center"/>
              <w:rPr>
                <w:b/>
                <w:sz w:val="28"/>
              </w:rPr>
            </w:pPr>
          </w:p>
          <w:p w14:paraId="69346BB3" w14:textId="77777777" w:rsidR="00082C8A" w:rsidRPr="008F2FBC" w:rsidRDefault="00082C8A" w:rsidP="008F2FBC">
            <w:pPr>
              <w:jc w:val="center"/>
              <w:rPr>
                <w:b/>
                <w:sz w:val="28"/>
              </w:rPr>
            </w:pPr>
          </w:p>
          <w:p w14:paraId="1B14A3FF" w14:textId="77777777" w:rsidR="00082C8A" w:rsidRPr="008F2FBC" w:rsidRDefault="00082C8A" w:rsidP="00A85504">
            <w:pPr>
              <w:rPr>
                <w:rFonts w:cs="Arial"/>
              </w:rPr>
            </w:pPr>
          </w:p>
        </w:tc>
        <w:tc>
          <w:tcPr>
            <w:tcW w:w="453" w:type="dxa"/>
            <w:shd w:val="clear" w:color="auto" w:fill="E6E6E6"/>
            <w:tcMar>
              <w:top w:w="57" w:type="dxa"/>
              <w:bottom w:w="57" w:type="dxa"/>
            </w:tcMar>
          </w:tcPr>
          <w:p w14:paraId="01E42BAE" w14:textId="77777777" w:rsidR="00796809" w:rsidRPr="008F2FBC" w:rsidRDefault="00796809" w:rsidP="00796809">
            <w:pPr>
              <w:jc w:val="center"/>
              <w:rPr>
                <w:b/>
                <w:sz w:val="28"/>
              </w:rPr>
            </w:pPr>
            <w:r w:rsidRPr="008F2FBC">
              <w:rPr>
                <w:b/>
                <w:sz w:val="28"/>
              </w:rPr>
              <w:sym w:font="Marlett" w:char="F061"/>
            </w:r>
          </w:p>
          <w:p w14:paraId="296C74F9" w14:textId="77777777" w:rsidR="00082C8A" w:rsidRPr="008F2FBC" w:rsidRDefault="00082C8A" w:rsidP="008F2FBC">
            <w:pPr>
              <w:jc w:val="center"/>
              <w:rPr>
                <w:rFonts w:cs="Arial"/>
              </w:rPr>
            </w:pPr>
          </w:p>
        </w:tc>
      </w:tr>
      <w:tr w:rsidR="00082C8A" w:rsidRPr="008F2FBC" w14:paraId="7D0F71B2" w14:textId="77777777" w:rsidTr="008F2FBC">
        <w:tc>
          <w:tcPr>
            <w:tcW w:w="2258" w:type="dxa"/>
            <w:vMerge w:val="restart"/>
            <w:tcMar>
              <w:top w:w="57" w:type="dxa"/>
              <w:bottom w:w="57" w:type="dxa"/>
            </w:tcMar>
          </w:tcPr>
          <w:p w14:paraId="116FCCC3" w14:textId="77777777" w:rsidR="00082C8A" w:rsidRPr="008F2FBC" w:rsidRDefault="00082C8A" w:rsidP="00082C8A">
            <w:pPr>
              <w:jc w:val="center"/>
              <w:rPr>
                <w:rFonts w:cs="Arial"/>
                <w:b/>
              </w:rPr>
            </w:pPr>
            <w:r>
              <w:rPr>
                <w:rFonts w:cs="Arial"/>
                <w:b/>
              </w:rPr>
              <w:t>Professionalism</w:t>
            </w:r>
          </w:p>
          <w:p w14:paraId="090F19B4" w14:textId="77777777" w:rsidR="00082C8A" w:rsidRPr="008F2FBC" w:rsidRDefault="00082C8A" w:rsidP="00082C8A">
            <w:pPr>
              <w:jc w:val="center"/>
              <w:rPr>
                <w:rFonts w:cs="Arial"/>
                <w:b/>
              </w:rPr>
            </w:pPr>
          </w:p>
          <w:p w14:paraId="2359BF19" w14:textId="77777777" w:rsidR="00082C8A" w:rsidRPr="008F2FBC" w:rsidRDefault="00082C8A" w:rsidP="00082C8A">
            <w:pPr>
              <w:jc w:val="center"/>
              <w:rPr>
                <w:rFonts w:cs="Arial"/>
                <w:b/>
              </w:rPr>
            </w:pPr>
          </w:p>
        </w:tc>
        <w:tc>
          <w:tcPr>
            <w:tcW w:w="5614" w:type="dxa"/>
            <w:tcMar>
              <w:top w:w="57" w:type="dxa"/>
              <w:bottom w:w="57" w:type="dxa"/>
            </w:tcMar>
          </w:tcPr>
          <w:p w14:paraId="4504D81B" w14:textId="77777777" w:rsidR="00082C8A" w:rsidRPr="00031F66" w:rsidRDefault="00082C8A" w:rsidP="008F2FBC">
            <w:pPr>
              <w:ind w:right="26"/>
            </w:pPr>
            <w:r w:rsidRPr="008E0462">
              <w:t>Skilled in preparing  for, and making effective use of supervision to include case escalation, resource implications and legal issues</w:t>
            </w:r>
          </w:p>
        </w:tc>
        <w:tc>
          <w:tcPr>
            <w:tcW w:w="453" w:type="dxa"/>
            <w:shd w:val="clear" w:color="auto" w:fill="E6E6E6"/>
            <w:tcMar>
              <w:top w:w="57" w:type="dxa"/>
              <w:bottom w:w="57" w:type="dxa"/>
            </w:tcMar>
          </w:tcPr>
          <w:p w14:paraId="65E35C39"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5E55DD6F" w14:textId="77777777" w:rsidR="00796809" w:rsidRPr="008F2FBC" w:rsidRDefault="00796809" w:rsidP="00796809">
            <w:pPr>
              <w:jc w:val="center"/>
              <w:rPr>
                <w:b/>
                <w:sz w:val="28"/>
              </w:rPr>
            </w:pPr>
            <w:r w:rsidRPr="008F2FBC">
              <w:rPr>
                <w:b/>
                <w:sz w:val="28"/>
              </w:rPr>
              <w:sym w:font="Marlett" w:char="F061"/>
            </w:r>
          </w:p>
          <w:p w14:paraId="1F1CC64A" w14:textId="77777777" w:rsidR="00082C8A" w:rsidRPr="008F2FBC" w:rsidRDefault="00082C8A" w:rsidP="008E0462">
            <w:pPr>
              <w:rPr>
                <w:rFonts w:cs="Arial"/>
              </w:rPr>
            </w:pPr>
          </w:p>
        </w:tc>
        <w:tc>
          <w:tcPr>
            <w:tcW w:w="453" w:type="dxa"/>
            <w:shd w:val="clear" w:color="auto" w:fill="E6E6E6"/>
            <w:tcMar>
              <w:top w:w="57" w:type="dxa"/>
              <w:bottom w:w="57" w:type="dxa"/>
            </w:tcMar>
          </w:tcPr>
          <w:p w14:paraId="2DEFCBFE" w14:textId="77777777" w:rsidR="00796809" w:rsidRPr="008F2FBC" w:rsidRDefault="00796809" w:rsidP="00796809">
            <w:pPr>
              <w:jc w:val="center"/>
              <w:rPr>
                <w:b/>
                <w:sz w:val="28"/>
              </w:rPr>
            </w:pPr>
            <w:r w:rsidRPr="008F2FBC">
              <w:rPr>
                <w:b/>
                <w:sz w:val="28"/>
              </w:rPr>
              <w:sym w:font="Marlett" w:char="F061"/>
            </w:r>
          </w:p>
          <w:p w14:paraId="63719135" w14:textId="77777777" w:rsidR="00082C8A" w:rsidRPr="008F2FBC" w:rsidRDefault="00082C8A" w:rsidP="008F2FBC">
            <w:pPr>
              <w:jc w:val="center"/>
              <w:rPr>
                <w:b/>
                <w:sz w:val="28"/>
              </w:rPr>
            </w:pPr>
          </w:p>
          <w:p w14:paraId="16DC9877" w14:textId="77777777" w:rsidR="00082C8A" w:rsidRPr="008F2FBC" w:rsidRDefault="00082C8A" w:rsidP="008E0462">
            <w:pPr>
              <w:rPr>
                <w:rFonts w:cs="Arial"/>
              </w:rPr>
            </w:pPr>
          </w:p>
        </w:tc>
        <w:tc>
          <w:tcPr>
            <w:tcW w:w="453" w:type="dxa"/>
            <w:shd w:val="clear" w:color="auto" w:fill="E6E6E6"/>
            <w:tcMar>
              <w:top w:w="57" w:type="dxa"/>
              <w:bottom w:w="57" w:type="dxa"/>
            </w:tcMar>
          </w:tcPr>
          <w:p w14:paraId="27D1CA86" w14:textId="77777777" w:rsidR="00796809" w:rsidRPr="008F2FBC" w:rsidRDefault="00796809" w:rsidP="00796809">
            <w:pPr>
              <w:jc w:val="center"/>
              <w:rPr>
                <w:b/>
                <w:sz w:val="28"/>
              </w:rPr>
            </w:pPr>
            <w:r w:rsidRPr="008F2FBC">
              <w:rPr>
                <w:b/>
                <w:sz w:val="28"/>
              </w:rPr>
              <w:sym w:font="Marlett" w:char="F061"/>
            </w:r>
          </w:p>
          <w:p w14:paraId="3653407C" w14:textId="77777777" w:rsidR="00082C8A" w:rsidRPr="008F2FBC" w:rsidRDefault="00082C8A" w:rsidP="00A85504">
            <w:pPr>
              <w:rPr>
                <w:rFonts w:cs="Arial"/>
              </w:rPr>
            </w:pPr>
          </w:p>
        </w:tc>
        <w:tc>
          <w:tcPr>
            <w:tcW w:w="453" w:type="dxa"/>
            <w:shd w:val="clear" w:color="auto" w:fill="E6E6E6"/>
            <w:tcMar>
              <w:top w:w="57" w:type="dxa"/>
              <w:bottom w:w="57" w:type="dxa"/>
            </w:tcMar>
          </w:tcPr>
          <w:p w14:paraId="32DDABAA" w14:textId="77777777" w:rsidR="00082C8A" w:rsidRPr="008F2FBC" w:rsidRDefault="00082C8A" w:rsidP="008F2FBC">
            <w:pPr>
              <w:jc w:val="center"/>
              <w:rPr>
                <w:rFonts w:cs="Arial"/>
              </w:rPr>
            </w:pPr>
          </w:p>
        </w:tc>
      </w:tr>
      <w:tr w:rsidR="00796809" w:rsidRPr="008F2FBC" w14:paraId="695BE3AD" w14:textId="77777777" w:rsidTr="008E0462">
        <w:trPr>
          <w:trHeight w:val="946"/>
        </w:trPr>
        <w:tc>
          <w:tcPr>
            <w:tcW w:w="2258" w:type="dxa"/>
            <w:vMerge/>
            <w:tcMar>
              <w:top w:w="57" w:type="dxa"/>
              <w:bottom w:w="57" w:type="dxa"/>
            </w:tcMar>
          </w:tcPr>
          <w:p w14:paraId="5489AACE" w14:textId="77777777" w:rsidR="00796809" w:rsidRPr="008F2FBC" w:rsidRDefault="00796809" w:rsidP="00796809">
            <w:pPr>
              <w:jc w:val="center"/>
              <w:rPr>
                <w:rFonts w:cs="Arial"/>
                <w:b/>
              </w:rPr>
            </w:pPr>
          </w:p>
        </w:tc>
        <w:tc>
          <w:tcPr>
            <w:tcW w:w="5614" w:type="dxa"/>
            <w:tcMar>
              <w:top w:w="57" w:type="dxa"/>
              <w:bottom w:w="57" w:type="dxa"/>
            </w:tcMar>
          </w:tcPr>
          <w:p w14:paraId="406A8577" w14:textId="77777777" w:rsidR="00796809" w:rsidRPr="00D644C4" w:rsidRDefault="00796809" w:rsidP="00796809">
            <w:r w:rsidRPr="008E0462">
              <w:t>Advanced workload management techniques including prioritisation, risk management, objective setting, time management</w:t>
            </w:r>
          </w:p>
        </w:tc>
        <w:tc>
          <w:tcPr>
            <w:tcW w:w="453" w:type="dxa"/>
            <w:shd w:val="clear" w:color="auto" w:fill="E6E6E6"/>
            <w:tcMar>
              <w:top w:w="57" w:type="dxa"/>
              <w:bottom w:w="57" w:type="dxa"/>
            </w:tcMar>
          </w:tcPr>
          <w:p w14:paraId="518EFDE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5AF27F5" w14:textId="77777777" w:rsidR="00796809" w:rsidRPr="008F2FBC" w:rsidRDefault="00796809" w:rsidP="00796809">
            <w:pPr>
              <w:jc w:val="center"/>
              <w:rPr>
                <w:b/>
                <w:sz w:val="28"/>
              </w:rPr>
            </w:pPr>
            <w:r w:rsidRPr="008F2FBC">
              <w:rPr>
                <w:b/>
                <w:sz w:val="28"/>
              </w:rPr>
              <w:sym w:font="Marlett" w:char="F061"/>
            </w:r>
          </w:p>
          <w:p w14:paraId="5B9CE62D" w14:textId="77777777" w:rsidR="00796809" w:rsidRPr="008F2FBC" w:rsidRDefault="00796809" w:rsidP="00796809">
            <w:pPr>
              <w:rPr>
                <w:rFonts w:cs="Arial"/>
              </w:rPr>
            </w:pPr>
          </w:p>
        </w:tc>
        <w:tc>
          <w:tcPr>
            <w:tcW w:w="453" w:type="dxa"/>
            <w:shd w:val="clear" w:color="auto" w:fill="E6E6E6"/>
            <w:tcMar>
              <w:top w:w="57" w:type="dxa"/>
              <w:bottom w:w="57" w:type="dxa"/>
            </w:tcMar>
          </w:tcPr>
          <w:p w14:paraId="2D373613" w14:textId="77777777" w:rsidR="00796809" w:rsidRPr="008F2FBC" w:rsidRDefault="00796809" w:rsidP="00796809">
            <w:pPr>
              <w:jc w:val="center"/>
              <w:rPr>
                <w:b/>
                <w:sz w:val="28"/>
              </w:rPr>
            </w:pPr>
            <w:r w:rsidRPr="008F2FBC">
              <w:rPr>
                <w:b/>
                <w:sz w:val="28"/>
              </w:rPr>
              <w:sym w:font="Marlett" w:char="F061"/>
            </w:r>
          </w:p>
          <w:p w14:paraId="3A2235B1" w14:textId="77777777" w:rsidR="00796809" w:rsidRPr="008F2FBC" w:rsidRDefault="00796809" w:rsidP="00796809">
            <w:pPr>
              <w:jc w:val="center"/>
              <w:rPr>
                <w:b/>
                <w:sz w:val="28"/>
              </w:rPr>
            </w:pPr>
          </w:p>
          <w:p w14:paraId="4D72A962" w14:textId="77777777" w:rsidR="00796809" w:rsidRPr="008F2FBC" w:rsidRDefault="00796809" w:rsidP="00796809">
            <w:pPr>
              <w:rPr>
                <w:rFonts w:cs="Arial"/>
              </w:rPr>
            </w:pPr>
          </w:p>
        </w:tc>
        <w:tc>
          <w:tcPr>
            <w:tcW w:w="453" w:type="dxa"/>
            <w:shd w:val="clear" w:color="auto" w:fill="E6E6E6"/>
            <w:tcMar>
              <w:top w:w="57" w:type="dxa"/>
              <w:bottom w:w="57" w:type="dxa"/>
            </w:tcMar>
          </w:tcPr>
          <w:p w14:paraId="42D8E586" w14:textId="77777777" w:rsidR="00796809" w:rsidRPr="008F2FBC" w:rsidRDefault="00796809" w:rsidP="00796809">
            <w:pPr>
              <w:jc w:val="center"/>
              <w:rPr>
                <w:b/>
                <w:sz w:val="28"/>
              </w:rPr>
            </w:pPr>
            <w:r w:rsidRPr="008F2FBC">
              <w:rPr>
                <w:b/>
                <w:sz w:val="28"/>
              </w:rPr>
              <w:sym w:font="Marlett" w:char="F061"/>
            </w:r>
          </w:p>
          <w:p w14:paraId="15EA261E" w14:textId="77777777" w:rsidR="00796809" w:rsidRPr="008F2FBC" w:rsidRDefault="00796809" w:rsidP="00796809">
            <w:pPr>
              <w:rPr>
                <w:rFonts w:cs="Arial"/>
              </w:rPr>
            </w:pPr>
          </w:p>
        </w:tc>
        <w:tc>
          <w:tcPr>
            <w:tcW w:w="453" w:type="dxa"/>
            <w:shd w:val="clear" w:color="auto" w:fill="E6E6E6"/>
            <w:tcMar>
              <w:top w:w="57" w:type="dxa"/>
              <w:bottom w:w="57" w:type="dxa"/>
            </w:tcMar>
          </w:tcPr>
          <w:p w14:paraId="52C4F79B" w14:textId="77777777" w:rsidR="00796809" w:rsidRPr="008F2FBC" w:rsidRDefault="00796809" w:rsidP="00796809">
            <w:pPr>
              <w:rPr>
                <w:rFonts w:cs="Arial"/>
              </w:rPr>
            </w:pPr>
          </w:p>
        </w:tc>
      </w:tr>
      <w:tr w:rsidR="00796809" w:rsidRPr="008F2FBC" w14:paraId="59340FED" w14:textId="77777777" w:rsidTr="008E0462">
        <w:trPr>
          <w:trHeight w:val="295"/>
        </w:trPr>
        <w:tc>
          <w:tcPr>
            <w:tcW w:w="2258" w:type="dxa"/>
            <w:vMerge/>
            <w:tcMar>
              <w:top w:w="57" w:type="dxa"/>
              <w:bottom w:w="57" w:type="dxa"/>
            </w:tcMar>
          </w:tcPr>
          <w:p w14:paraId="053A530C" w14:textId="77777777" w:rsidR="00796809" w:rsidRPr="008F2FBC" w:rsidRDefault="00796809" w:rsidP="00796809">
            <w:pPr>
              <w:jc w:val="center"/>
              <w:rPr>
                <w:rFonts w:cs="Arial"/>
                <w:b/>
              </w:rPr>
            </w:pPr>
          </w:p>
        </w:tc>
        <w:tc>
          <w:tcPr>
            <w:tcW w:w="5614" w:type="dxa"/>
            <w:tcMar>
              <w:top w:w="57" w:type="dxa"/>
              <w:bottom w:w="57" w:type="dxa"/>
            </w:tcMar>
          </w:tcPr>
          <w:p w14:paraId="299095C1" w14:textId="77777777" w:rsidR="00796809" w:rsidRPr="008F2FBC" w:rsidRDefault="00796809" w:rsidP="00796809">
            <w:pPr>
              <w:rPr>
                <w:rFonts w:cs="Arial"/>
              </w:rPr>
            </w:pPr>
            <w:r>
              <w:t>Proven ability to self-allocate</w:t>
            </w:r>
          </w:p>
        </w:tc>
        <w:tc>
          <w:tcPr>
            <w:tcW w:w="453" w:type="dxa"/>
            <w:shd w:val="clear" w:color="auto" w:fill="E6E6E6"/>
            <w:tcMar>
              <w:top w:w="57" w:type="dxa"/>
              <w:bottom w:w="57" w:type="dxa"/>
            </w:tcMar>
          </w:tcPr>
          <w:p w14:paraId="2ACDCEE7" w14:textId="77777777" w:rsidR="00796809" w:rsidRPr="008F2FBC" w:rsidRDefault="00796809" w:rsidP="00796809">
            <w:pPr>
              <w:rPr>
                <w:rFonts w:cs="Arial"/>
              </w:rPr>
            </w:pPr>
          </w:p>
        </w:tc>
        <w:tc>
          <w:tcPr>
            <w:tcW w:w="453" w:type="dxa"/>
            <w:shd w:val="clear" w:color="auto" w:fill="E6E6E6"/>
            <w:tcMar>
              <w:top w:w="57" w:type="dxa"/>
              <w:bottom w:w="57" w:type="dxa"/>
            </w:tcMar>
          </w:tcPr>
          <w:p w14:paraId="348739D4" w14:textId="77777777" w:rsidR="00796809" w:rsidRPr="00796809" w:rsidRDefault="00796809" w:rsidP="00796809">
            <w:pPr>
              <w:jc w:val="center"/>
              <w:rPr>
                <w:b/>
                <w:sz w:val="28"/>
              </w:rPr>
            </w:pPr>
            <w:r w:rsidRPr="008F2FBC">
              <w:rPr>
                <w:b/>
                <w:sz w:val="28"/>
              </w:rPr>
              <w:sym w:font="Marlett" w:char="F061"/>
            </w:r>
          </w:p>
        </w:tc>
        <w:tc>
          <w:tcPr>
            <w:tcW w:w="453" w:type="dxa"/>
            <w:shd w:val="clear" w:color="auto" w:fill="E6E6E6"/>
            <w:tcMar>
              <w:top w:w="57" w:type="dxa"/>
              <w:bottom w:w="57" w:type="dxa"/>
            </w:tcMar>
          </w:tcPr>
          <w:p w14:paraId="42C23F8D" w14:textId="77777777" w:rsidR="00796809" w:rsidRPr="008F2FBC" w:rsidRDefault="00796809" w:rsidP="00796809">
            <w:pPr>
              <w:rPr>
                <w:rFonts w:cs="Arial"/>
              </w:rPr>
            </w:pPr>
          </w:p>
        </w:tc>
        <w:tc>
          <w:tcPr>
            <w:tcW w:w="453" w:type="dxa"/>
            <w:shd w:val="clear" w:color="auto" w:fill="E6E6E6"/>
            <w:tcMar>
              <w:top w:w="57" w:type="dxa"/>
              <w:bottom w:w="57" w:type="dxa"/>
            </w:tcMar>
          </w:tcPr>
          <w:p w14:paraId="310CCD47" w14:textId="77777777" w:rsidR="00796809" w:rsidRPr="008F2FBC" w:rsidRDefault="00796809" w:rsidP="00796809">
            <w:pPr>
              <w:rPr>
                <w:b/>
                <w:sz w:val="28"/>
              </w:rPr>
            </w:pPr>
          </w:p>
        </w:tc>
        <w:tc>
          <w:tcPr>
            <w:tcW w:w="453" w:type="dxa"/>
            <w:shd w:val="clear" w:color="auto" w:fill="E6E6E6"/>
            <w:tcMar>
              <w:top w:w="57" w:type="dxa"/>
              <w:bottom w:w="57" w:type="dxa"/>
            </w:tcMar>
          </w:tcPr>
          <w:p w14:paraId="532BFA74" w14:textId="77777777" w:rsidR="00796809" w:rsidRPr="008F2FBC" w:rsidRDefault="00796809" w:rsidP="00796809">
            <w:pPr>
              <w:jc w:val="center"/>
              <w:rPr>
                <w:rFonts w:cs="Arial"/>
              </w:rPr>
            </w:pPr>
          </w:p>
        </w:tc>
      </w:tr>
      <w:tr w:rsidR="00796809" w:rsidRPr="008F2FBC" w14:paraId="7A11AC94" w14:textId="77777777" w:rsidTr="00082C8A">
        <w:trPr>
          <w:trHeight w:val="840"/>
        </w:trPr>
        <w:tc>
          <w:tcPr>
            <w:tcW w:w="2258" w:type="dxa"/>
            <w:tcMar>
              <w:top w:w="57" w:type="dxa"/>
              <w:bottom w:w="57" w:type="dxa"/>
            </w:tcMar>
          </w:tcPr>
          <w:p w14:paraId="3D53E47E" w14:textId="77777777" w:rsidR="00796809" w:rsidRPr="008F2FBC" w:rsidRDefault="00796809" w:rsidP="00796809">
            <w:pPr>
              <w:jc w:val="center"/>
              <w:rPr>
                <w:rFonts w:cs="Arial"/>
                <w:b/>
              </w:rPr>
            </w:pPr>
            <w:r>
              <w:rPr>
                <w:rFonts w:cs="Arial"/>
                <w:b/>
              </w:rPr>
              <w:t>Values and Ethics</w:t>
            </w:r>
          </w:p>
        </w:tc>
        <w:tc>
          <w:tcPr>
            <w:tcW w:w="5614" w:type="dxa"/>
            <w:tcMar>
              <w:top w:w="57" w:type="dxa"/>
              <w:bottom w:w="57" w:type="dxa"/>
            </w:tcMar>
          </w:tcPr>
          <w:p w14:paraId="5671971B" w14:textId="77777777" w:rsidR="00796809" w:rsidRPr="008F2FBC" w:rsidRDefault="00796809" w:rsidP="00796809">
            <w:pPr>
              <w:rPr>
                <w:rFonts w:cs="Arial"/>
              </w:rPr>
            </w:pPr>
            <w:r w:rsidRPr="008E0462">
              <w:rPr>
                <w:rFonts w:cs="Arial"/>
              </w:rPr>
              <w:t>Substantial case management experience of complex situations where individual rights and public interest /statutory duties are in conflict</w:t>
            </w:r>
          </w:p>
        </w:tc>
        <w:tc>
          <w:tcPr>
            <w:tcW w:w="453" w:type="dxa"/>
            <w:shd w:val="clear" w:color="auto" w:fill="E6E6E6"/>
            <w:tcMar>
              <w:top w:w="57" w:type="dxa"/>
              <w:bottom w:w="57" w:type="dxa"/>
            </w:tcMar>
          </w:tcPr>
          <w:p w14:paraId="5EBEBEC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6A99535" w14:textId="77777777" w:rsidR="00796809" w:rsidRPr="008F2FBC" w:rsidRDefault="00796809" w:rsidP="00796809">
            <w:pPr>
              <w:jc w:val="center"/>
              <w:rPr>
                <w:b/>
                <w:sz w:val="28"/>
              </w:rPr>
            </w:pPr>
            <w:r w:rsidRPr="008F2FBC">
              <w:rPr>
                <w:b/>
                <w:sz w:val="28"/>
              </w:rPr>
              <w:sym w:font="Marlett" w:char="F061"/>
            </w:r>
          </w:p>
          <w:p w14:paraId="42CE05F1" w14:textId="77777777" w:rsidR="00796809" w:rsidRPr="008F2FBC" w:rsidRDefault="00796809" w:rsidP="00796809">
            <w:pPr>
              <w:rPr>
                <w:rFonts w:cs="Arial"/>
              </w:rPr>
            </w:pPr>
          </w:p>
        </w:tc>
        <w:tc>
          <w:tcPr>
            <w:tcW w:w="453" w:type="dxa"/>
            <w:shd w:val="clear" w:color="auto" w:fill="E6E6E6"/>
            <w:tcMar>
              <w:top w:w="57" w:type="dxa"/>
              <w:bottom w:w="57" w:type="dxa"/>
            </w:tcMar>
          </w:tcPr>
          <w:p w14:paraId="74C6D9C5" w14:textId="77777777" w:rsidR="00796809" w:rsidRPr="008F2FBC" w:rsidRDefault="00796809" w:rsidP="00796809">
            <w:pPr>
              <w:jc w:val="center"/>
              <w:rPr>
                <w:b/>
                <w:sz w:val="28"/>
              </w:rPr>
            </w:pPr>
            <w:r w:rsidRPr="008F2FBC">
              <w:rPr>
                <w:b/>
                <w:sz w:val="28"/>
              </w:rPr>
              <w:sym w:font="Marlett" w:char="F061"/>
            </w:r>
          </w:p>
          <w:p w14:paraId="0B9D5800" w14:textId="77777777" w:rsidR="00796809" w:rsidRPr="008F2FBC" w:rsidRDefault="00796809" w:rsidP="00796809">
            <w:pPr>
              <w:jc w:val="center"/>
              <w:rPr>
                <w:b/>
                <w:sz w:val="28"/>
              </w:rPr>
            </w:pPr>
          </w:p>
          <w:p w14:paraId="2E45AE2D" w14:textId="77777777" w:rsidR="00796809" w:rsidRPr="008F2FBC" w:rsidRDefault="00796809" w:rsidP="00796809">
            <w:pPr>
              <w:rPr>
                <w:rFonts w:cs="Arial"/>
              </w:rPr>
            </w:pPr>
          </w:p>
        </w:tc>
        <w:tc>
          <w:tcPr>
            <w:tcW w:w="453" w:type="dxa"/>
            <w:shd w:val="clear" w:color="auto" w:fill="E6E6E6"/>
            <w:tcMar>
              <w:top w:w="57" w:type="dxa"/>
              <w:bottom w:w="57" w:type="dxa"/>
            </w:tcMar>
          </w:tcPr>
          <w:p w14:paraId="4237B456" w14:textId="77777777" w:rsidR="00796809" w:rsidRPr="008F2FBC" w:rsidRDefault="00796809" w:rsidP="00796809">
            <w:pPr>
              <w:jc w:val="center"/>
              <w:rPr>
                <w:b/>
                <w:sz w:val="28"/>
              </w:rPr>
            </w:pPr>
            <w:r w:rsidRPr="008F2FBC">
              <w:rPr>
                <w:b/>
                <w:sz w:val="28"/>
              </w:rPr>
              <w:sym w:font="Marlett" w:char="F061"/>
            </w:r>
          </w:p>
          <w:p w14:paraId="6E0E25B9" w14:textId="77777777" w:rsidR="00796809" w:rsidRPr="008F2FBC" w:rsidRDefault="00796809" w:rsidP="00796809">
            <w:pPr>
              <w:rPr>
                <w:rFonts w:cs="Arial"/>
              </w:rPr>
            </w:pPr>
          </w:p>
        </w:tc>
        <w:tc>
          <w:tcPr>
            <w:tcW w:w="453" w:type="dxa"/>
            <w:shd w:val="clear" w:color="auto" w:fill="E6E6E6"/>
            <w:tcMar>
              <w:top w:w="57" w:type="dxa"/>
              <w:bottom w:w="57" w:type="dxa"/>
            </w:tcMar>
          </w:tcPr>
          <w:p w14:paraId="2FCA2C49" w14:textId="77777777" w:rsidR="00796809" w:rsidRPr="008F2FBC" w:rsidRDefault="00796809" w:rsidP="00796809">
            <w:pPr>
              <w:jc w:val="center"/>
              <w:rPr>
                <w:rFonts w:cs="Arial"/>
              </w:rPr>
            </w:pPr>
          </w:p>
        </w:tc>
      </w:tr>
      <w:tr w:rsidR="00796809" w:rsidRPr="008F2FBC" w14:paraId="0E388D7A" w14:textId="77777777" w:rsidTr="00082C8A">
        <w:trPr>
          <w:trHeight w:val="584"/>
        </w:trPr>
        <w:tc>
          <w:tcPr>
            <w:tcW w:w="2258" w:type="dxa"/>
            <w:vMerge w:val="restart"/>
            <w:tcMar>
              <w:top w:w="57" w:type="dxa"/>
              <w:bottom w:w="57" w:type="dxa"/>
            </w:tcMar>
          </w:tcPr>
          <w:p w14:paraId="1316B596" w14:textId="77777777" w:rsidR="00796809" w:rsidRPr="008F2FBC" w:rsidRDefault="00796809" w:rsidP="00796809">
            <w:pPr>
              <w:jc w:val="center"/>
              <w:rPr>
                <w:rFonts w:cs="Arial"/>
                <w:b/>
              </w:rPr>
            </w:pPr>
            <w:r>
              <w:rPr>
                <w:rFonts w:cs="Arial"/>
                <w:b/>
              </w:rPr>
              <w:t>Diversity and Equality</w:t>
            </w:r>
          </w:p>
        </w:tc>
        <w:tc>
          <w:tcPr>
            <w:tcW w:w="5614" w:type="dxa"/>
            <w:tcMar>
              <w:top w:w="57" w:type="dxa"/>
              <w:bottom w:w="57" w:type="dxa"/>
            </w:tcMar>
          </w:tcPr>
          <w:p w14:paraId="6940ECDE" w14:textId="77777777" w:rsidR="00796809" w:rsidRPr="008F2FBC" w:rsidRDefault="00796809" w:rsidP="00796809">
            <w:pPr>
              <w:rPr>
                <w:rFonts w:cs="Arial"/>
              </w:rPr>
            </w:pPr>
            <w:r w:rsidRPr="008E0462">
              <w:rPr>
                <w:rFonts w:cs="Arial"/>
              </w:rPr>
              <w:t>Complex understanding and application of identity, diversity and equality to practice</w:t>
            </w:r>
          </w:p>
        </w:tc>
        <w:tc>
          <w:tcPr>
            <w:tcW w:w="453" w:type="dxa"/>
            <w:shd w:val="clear" w:color="auto" w:fill="E6E6E6"/>
            <w:tcMar>
              <w:top w:w="57" w:type="dxa"/>
              <w:bottom w:w="57" w:type="dxa"/>
            </w:tcMar>
          </w:tcPr>
          <w:p w14:paraId="7ACBF56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D91B0A7"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5932E0D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FE880C9" w14:textId="77777777" w:rsidR="00796809" w:rsidRPr="008F2FBC" w:rsidRDefault="00796809" w:rsidP="00796809">
            <w:pPr>
              <w:jc w:val="center"/>
              <w:rPr>
                <w:b/>
                <w:sz w:val="28"/>
              </w:rPr>
            </w:pPr>
            <w:r w:rsidRPr="008F2FBC">
              <w:rPr>
                <w:b/>
                <w:sz w:val="28"/>
              </w:rPr>
              <w:sym w:font="Marlett" w:char="F061"/>
            </w:r>
          </w:p>
          <w:p w14:paraId="65A148FA" w14:textId="77777777" w:rsidR="00796809" w:rsidRPr="008F2FBC" w:rsidRDefault="00796809" w:rsidP="00796809">
            <w:pPr>
              <w:rPr>
                <w:rFonts w:cs="Arial"/>
              </w:rPr>
            </w:pPr>
          </w:p>
        </w:tc>
        <w:tc>
          <w:tcPr>
            <w:tcW w:w="453" w:type="dxa"/>
            <w:shd w:val="clear" w:color="auto" w:fill="E6E6E6"/>
            <w:tcMar>
              <w:top w:w="57" w:type="dxa"/>
              <w:bottom w:w="57" w:type="dxa"/>
            </w:tcMar>
          </w:tcPr>
          <w:p w14:paraId="7779943B" w14:textId="77777777" w:rsidR="00796809" w:rsidRPr="008F2FBC" w:rsidRDefault="00796809" w:rsidP="00796809">
            <w:pPr>
              <w:jc w:val="center"/>
              <w:rPr>
                <w:rFonts w:cs="Arial"/>
              </w:rPr>
            </w:pPr>
          </w:p>
        </w:tc>
      </w:tr>
      <w:tr w:rsidR="00796809" w:rsidRPr="008F2FBC" w14:paraId="2077063F" w14:textId="77777777" w:rsidTr="00082C8A">
        <w:trPr>
          <w:trHeight w:val="468"/>
        </w:trPr>
        <w:tc>
          <w:tcPr>
            <w:tcW w:w="2258" w:type="dxa"/>
            <w:vMerge/>
            <w:tcMar>
              <w:top w:w="57" w:type="dxa"/>
              <w:bottom w:w="57" w:type="dxa"/>
            </w:tcMar>
          </w:tcPr>
          <w:p w14:paraId="2A98467B" w14:textId="77777777" w:rsidR="00796809" w:rsidRPr="008F2FBC" w:rsidRDefault="00796809" w:rsidP="00796809">
            <w:pPr>
              <w:jc w:val="center"/>
              <w:rPr>
                <w:rFonts w:cs="Arial"/>
                <w:b/>
              </w:rPr>
            </w:pPr>
          </w:p>
        </w:tc>
        <w:tc>
          <w:tcPr>
            <w:tcW w:w="5614" w:type="dxa"/>
            <w:tcMar>
              <w:top w:w="57" w:type="dxa"/>
              <w:bottom w:w="57" w:type="dxa"/>
            </w:tcMar>
          </w:tcPr>
          <w:p w14:paraId="2ED4A943" w14:textId="77777777" w:rsidR="00796809" w:rsidRPr="008F2FBC" w:rsidRDefault="00796809" w:rsidP="00796809">
            <w:pPr>
              <w:rPr>
                <w:rFonts w:cs="Arial"/>
              </w:rPr>
            </w:pPr>
            <w:r w:rsidRPr="008E0462">
              <w:rPr>
                <w:rFonts w:cs="Arial"/>
              </w:rPr>
              <w:t>Advanced ability to challenge discrimination and inequalities</w:t>
            </w:r>
          </w:p>
        </w:tc>
        <w:tc>
          <w:tcPr>
            <w:tcW w:w="453" w:type="dxa"/>
            <w:shd w:val="clear" w:color="auto" w:fill="E6E6E6"/>
            <w:tcMar>
              <w:top w:w="57" w:type="dxa"/>
              <w:bottom w:w="57" w:type="dxa"/>
            </w:tcMar>
          </w:tcPr>
          <w:p w14:paraId="2F6E3B3E"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2E39370" w14:textId="77777777" w:rsidR="00796809" w:rsidRPr="008F2FBC" w:rsidRDefault="00796809" w:rsidP="00796809">
            <w:pPr>
              <w:jc w:val="center"/>
              <w:rPr>
                <w:b/>
                <w:sz w:val="28"/>
              </w:rPr>
            </w:pPr>
            <w:r w:rsidRPr="008F2FBC">
              <w:rPr>
                <w:b/>
                <w:sz w:val="28"/>
              </w:rPr>
              <w:sym w:font="Marlett" w:char="F061"/>
            </w:r>
          </w:p>
          <w:p w14:paraId="5F9C0853" w14:textId="77777777" w:rsidR="00796809" w:rsidRPr="008F2FBC" w:rsidRDefault="00796809" w:rsidP="00796809">
            <w:pPr>
              <w:rPr>
                <w:rFonts w:cs="Arial"/>
              </w:rPr>
            </w:pPr>
          </w:p>
        </w:tc>
        <w:tc>
          <w:tcPr>
            <w:tcW w:w="453" w:type="dxa"/>
            <w:shd w:val="clear" w:color="auto" w:fill="E6E6E6"/>
            <w:tcMar>
              <w:top w:w="57" w:type="dxa"/>
              <w:bottom w:w="57" w:type="dxa"/>
            </w:tcMar>
          </w:tcPr>
          <w:p w14:paraId="7FF853C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4B3149E" w14:textId="77777777" w:rsidR="00796809" w:rsidRPr="008F2FBC" w:rsidRDefault="00796809" w:rsidP="00796809">
            <w:pPr>
              <w:jc w:val="center"/>
              <w:rPr>
                <w:b/>
                <w:sz w:val="28"/>
              </w:rPr>
            </w:pPr>
            <w:r w:rsidRPr="008F2FBC">
              <w:rPr>
                <w:b/>
                <w:sz w:val="28"/>
              </w:rPr>
              <w:sym w:font="Marlett" w:char="F061"/>
            </w:r>
          </w:p>
          <w:p w14:paraId="152AE012" w14:textId="77777777" w:rsidR="00796809" w:rsidRPr="008F2FBC" w:rsidRDefault="00796809" w:rsidP="00796809">
            <w:pPr>
              <w:rPr>
                <w:rFonts w:cs="Arial"/>
              </w:rPr>
            </w:pPr>
          </w:p>
        </w:tc>
        <w:tc>
          <w:tcPr>
            <w:tcW w:w="453" w:type="dxa"/>
            <w:shd w:val="clear" w:color="auto" w:fill="E6E6E6"/>
            <w:tcMar>
              <w:top w:w="57" w:type="dxa"/>
              <w:bottom w:w="57" w:type="dxa"/>
            </w:tcMar>
          </w:tcPr>
          <w:p w14:paraId="28E2D0F5" w14:textId="77777777" w:rsidR="00796809" w:rsidRPr="008F2FBC" w:rsidRDefault="00796809" w:rsidP="00796809">
            <w:pPr>
              <w:jc w:val="center"/>
              <w:rPr>
                <w:rFonts w:cs="Arial"/>
              </w:rPr>
            </w:pPr>
          </w:p>
        </w:tc>
      </w:tr>
      <w:tr w:rsidR="00796809" w:rsidRPr="008F2FBC" w14:paraId="2D451160" w14:textId="77777777" w:rsidTr="00082C8A">
        <w:trPr>
          <w:trHeight w:val="751"/>
        </w:trPr>
        <w:tc>
          <w:tcPr>
            <w:tcW w:w="2258" w:type="dxa"/>
            <w:tcMar>
              <w:top w:w="57" w:type="dxa"/>
              <w:bottom w:w="57" w:type="dxa"/>
            </w:tcMar>
          </w:tcPr>
          <w:p w14:paraId="11375E0E" w14:textId="77777777" w:rsidR="00796809" w:rsidRPr="008F2FBC" w:rsidRDefault="00796809" w:rsidP="00796809">
            <w:pPr>
              <w:jc w:val="center"/>
              <w:rPr>
                <w:rFonts w:cs="Arial"/>
                <w:b/>
              </w:rPr>
            </w:pPr>
            <w:r>
              <w:rPr>
                <w:rFonts w:cs="Arial"/>
                <w:b/>
              </w:rPr>
              <w:t>Rights, Justice and Economic Wellbeing</w:t>
            </w:r>
          </w:p>
        </w:tc>
        <w:tc>
          <w:tcPr>
            <w:tcW w:w="5614" w:type="dxa"/>
            <w:tcMar>
              <w:top w:w="57" w:type="dxa"/>
              <w:bottom w:w="57" w:type="dxa"/>
            </w:tcMar>
          </w:tcPr>
          <w:p w14:paraId="141FF749" w14:textId="77777777" w:rsidR="00796809" w:rsidRPr="008F2FBC" w:rsidRDefault="00796809" w:rsidP="00796809">
            <w:pPr>
              <w:rPr>
                <w:rFonts w:cs="Arial"/>
              </w:rPr>
            </w:pPr>
            <w:r w:rsidRPr="008E0462">
              <w:rPr>
                <w:rFonts w:cs="Arial"/>
              </w:rPr>
              <w:t>Extensive experience of advancing people’s rights and entitlements</w:t>
            </w:r>
          </w:p>
        </w:tc>
        <w:tc>
          <w:tcPr>
            <w:tcW w:w="453" w:type="dxa"/>
            <w:shd w:val="clear" w:color="auto" w:fill="E6E6E6"/>
            <w:tcMar>
              <w:top w:w="57" w:type="dxa"/>
              <w:bottom w:w="57" w:type="dxa"/>
            </w:tcMar>
          </w:tcPr>
          <w:p w14:paraId="295E67D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5C25F0D"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2CC5353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4964682" w14:textId="77777777" w:rsidR="00796809" w:rsidRPr="008F2FBC" w:rsidRDefault="00796809" w:rsidP="00796809">
            <w:pPr>
              <w:jc w:val="center"/>
              <w:rPr>
                <w:b/>
                <w:sz w:val="28"/>
              </w:rPr>
            </w:pPr>
            <w:r w:rsidRPr="008F2FBC">
              <w:rPr>
                <w:b/>
                <w:sz w:val="28"/>
              </w:rPr>
              <w:sym w:font="Marlett" w:char="F061"/>
            </w:r>
          </w:p>
          <w:p w14:paraId="341BBB6D" w14:textId="77777777" w:rsidR="00796809" w:rsidRPr="008F2FBC" w:rsidRDefault="00796809" w:rsidP="00796809">
            <w:pPr>
              <w:rPr>
                <w:rFonts w:cs="Arial"/>
              </w:rPr>
            </w:pPr>
          </w:p>
        </w:tc>
        <w:tc>
          <w:tcPr>
            <w:tcW w:w="453" w:type="dxa"/>
            <w:shd w:val="clear" w:color="auto" w:fill="E6E6E6"/>
            <w:tcMar>
              <w:top w:w="57" w:type="dxa"/>
              <w:bottom w:w="57" w:type="dxa"/>
            </w:tcMar>
          </w:tcPr>
          <w:p w14:paraId="26F2020A" w14:textId="77777777" w:rsidR="00796809" w:rsidRPr="008F2FBC" w:rsidRDefault="00796809" w:rsidP="00796809">
            <w:pPr>
              <w:jc w:val="center"/>
              <w:rPr>
                <w:rFonts w:cs="Arial"/>
              </w:rPr>
            </w:pPr>
          </w:p>
        </w:tc>
      </w:tr>
      <w:tr w:rsidR="00796809" w:rsidRPr="008F2FBC" w14:paraId="719CE9B2" w14:textId="77777777" w:rsidTr="00082C8A">
        <w:trPr>
          <w:trHeight w:val="752"/>
        </w:trPr>
        <w:tc>
          <w:tcPr>
            <w:tcW w:w="2258" w:type="dxa"/>
            <w:vMerge w:val="restart"/>
            <w:tcMar>
              <w:top w:w="57" w:type="dxa"/>
              <w:bottom w:w="57" w:type="dxa"/>
            </w:tcMar>
          </w:tcPr>
          <w:p w14:paraId="4DB85E40" w14:textId="77777777" w:rsidR="00796809" w:rsidRPr="008F2FBC" w:rsidRDefault="00796809" w:rsidP="00796809">
            <w:pPr>
              <w:jc w:val="center"/>
              <w:rPr>
                <w:rFonts w:cs="Arial"/>
                <w:b/>
              </w:rPr>
            </w:pPr>
            <w:r>
              <w:rPr>
                <w:rFonts w:cs="Arial"/>
                <w:b/>
              </w:rPr>
              <w:lastRenderedPageBreak/>
              <w:t>Knowledge</w:t>
            </w:r>
          </w:p>
        </w:tc>
        <w:tc>
          <w:tcPr>
            <w:tcW w:w="5614" w:type="dxa"/>
            <w:tcMar>
              <w:top w:w="57" w:type="dxa"/>
              <w:bottom w:w="57" w:type="dxa"/>
            </w:tcMar>
          </w:tcPr>
          <w:p w14:paraId="350496F1" w14:textId="77777777" w:rsidR="00796809" w:rsidRPr="008F2FBC" w:rsidRDefault="00796809" w:rsidP="00796809">
            <w:pPr>
              <w:rPr>
                <w:rFonts w:cs="Arial"/>
              </w:rPr>
            </w:pPr>
            <w:r w:rsidRPr="00082C8A">
              <w:rPr>
                <w:rFonts w:cs="Arial"/>
              </w:rPr>
              <w:t>Advanced knowledge and application of legal, policy frameworks  and research which inform and mandate Social Work practice</w:t>
            </w:r>
          </w:p>
        </w:tc>
        <w:tc>
          <w:tcPr>
            <w:tcW w:w="453" w:type="dxa"/>
            <w:shd w:val="clear" w:color="auto" w:fill="E6E6E6"/>
            <w:tcMar>
              <w:top w:w="57" w:type="dxa"/>
              <w:bottom w:w="57" w:type="dxa"/>
            </w:tcMar>
          </w:tcPr>
          <w:p w14:paraId="0C1F5F4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A975527" w14:textId="77777777" w:rsidR="00796809" w:rsidRPr="008F2FBC" w:rsidRDefault="00796809" w:rsidP="00796809">
            <w:pPr>
              <w:jc w:val="center"/>
              <w:rPr>
                <w:b/>
                <w:sz w:val="28"/>
              </w:rPr>
            </w:pPr>
            <w:r w:rsidRPr="008F2FBC">
              <w:rPr>
                <w:b/>
                <w:sz w:val="28"/>
              </w:rPr>
              <w:sym w:font="Marlett" w:char="F061"/>
            </w:r>
          </w:p>
          <w:p w14:paraId="0AAA86A6" w14:textId="77777777" w:rsidR="00796809" w:rsidRPr="008F2FBC" w:rsidRDefault="00796809" w:rsidP="00796809">
            <w:pPr>
              <w:rPr>
                <w:rFonts w:cs="Arial"/>
              </w:rPr>
            </w:pPr>
          </w:p>
        </w:tc>
        <w:tc>
          <w:tcPr>
            <w:tcW w:w="453" w:type="dxa"/>
            <w:shd w:val="clear" w:color="auto" w:fill="E6E6E6"/>
            <w:tcMar>
              <w:top w:w="57" w:type="dxa"/>
              <w:bottom w:w="57" w:type="dxa"/>
            </w:tcMar>
          </w:tcPr>
          <w:p w14:paraId="4AFC3ABD" w14:textId="77777777" w:rsidR="00796809" w:rsidRPr="008F2FBC" w:rsidRDefault="00796809" w:rsidP="00796809">
            <w:pPr>
              <w:jc w:val="center"/>
              <w:rPr>
                <w:b/>
                <w:sz w:val="28"/>
              </w:rPr>
            </w:pPr>
            <w:r w:rsidRPr="008F2FBC">
              <w:rPr>
                <w:b/>
                <w:sz w:val="28"/>
              </w:rPr>
              <w:sym w:font="Marlett" w:char="F061"/>
            </w:r>
          </w:p>
          <w:p w14:paraId="4966337C" w14:textId="77777777" w:rsidR="00796809" w:rsidRPr="008F2FBC" w:rsidRDefault="00796809" w:rsidP="00796809">
            <w:pPr>
              <w:rPr>
                <w:rFonts w:cs="Arial"/>
              </w:rPr>
            </w:pPr>
          </w:p>
        </w:tc>
        <w:tc>
          <w:tcPr>
            <w:tcW w:w="453" w:type="dxa"/>
            <w:shd w:val="clear" w:color="auto" w:fill="E6E6E6"/>
            <w:tcMar>
              <w:top w:w="57" w:type="dxa"/>
              <w:bottom w:w="57" w:type="dxa"/>
            </w:tcMar>
          </w:tcPr>
          <w:p w14:paraId="70D1F92E" w14:textId="77777777" w:rsidR="00796809" w:rsidRPr="008F2FBC" w:rsidRDefault="00796809" w:rsidP="00796809">
            <w:pPr>
              <w:jc w:val="center"/>
              <w:rPr>
                <w:b/>
                <w:sz w:val="28"/>
              </w:rPr>
            </w:pPr>
            <w:r w:rsidRPr="008F2FBC">
              <w:rPr>
                <w:b/>
                <w:sz w:val="28"/>
              </w:rPr>
              <w:sym w:font="Marlett" w:char="F061"/>
            </w:r>
          </w:p>
          <w:p w14:paraId="42515172" w14:textId="77777777" w:rsidR="00796809" w:rsidRPr="008F2FBC" w:rsidRDefault="00796809" w:rsidP="00796809">
            <w:pPr>
              <w:rPr>
                <w:rFonts w:cs="Arial"/>
              </w:rPr>
            </w:pPr>
          </w:p>
        </w:tc>
        <w:tc>
          <w:tcPr>
            <w:tcW w:w="453" w:type="dxa"/>
            <w:shd w:val="clear" w:color="auto" w:fill="E6E6E6"/>
            <w:tcMar>
              <w:top w:w="57" w:type="dxa"/>
              <w:bottom w:w="57" w:type="dxa"/>
            </w:tcMar>
          </w:tcPr>
          <w:p w14:paraId="44AE6672" w14:textId="77777777" w:rsidR="00796809" w:rsidRPr="008F2FBC" w:rsidRDefault="00796809" w:rsidP="00796809">
            <w:pPr>
              <w:jc w:val="center"/>
              <w:rPr>
                <w:rFonts w:cs="Arial"/>
              </w:rPr>
            </w:pPr>
          </w:p>
        </w:tc>
      </w:tr>
      <w:tr w:rsidR="00796809" w:rsidRPr="008F2FBC" w14:paraId="710704B0" w14:textId="77777777" w:rsidTr="00082C8A">
        <w:trPr>
          <w:trHeight w:val="381"/>
        </w:trPr>
        <w:tc>
          <w:tcPr>
            <w:tcW w:w="2258" w:type="dxa"/>
            <w:vMerge/>
            <w:tcMar>
              <w:top w:w="57" w:type="dxa"/>
              <w:bottom w:w="57" w:type="dxa"/>
            </w:tcMar>
          </w:tcPr>
          <w:p w14:paraId="2BBE3A0A" w14:textId="77777777" w:rsidR="00796809" w:rsidRPr="008F2FBC" w:rsidRDefault="00796809" w:rsidP="00796809">
            <w:pPr>
              <w:jc w:val="center"/>
              <w:rPr>
                <w:rFonts w:cs="Arial"/>
                <w:b/>
              </w:rPr>
            </w:pPr>
          </w:p>
        </w:tc>
        <w:tc>
          <w:tcPr>
            <w:tcW w:w="5614" w:type="dxa"/>
            <w:tcMar>
              <w:top w:w="57" w:type="dxa"/>
              <w:bottom w:w="57" w:type="dxa"/>
            </w:tcMar>
          </w:tcPr>
          <w:p w14:paraId="3BC56C85" w14:textId="77777777" w:rsidR="00796809" w:rsidRPr="008F2FBC" w:rsidRDefault="00796809" w:rsidP="00796809">
            <w:pPr>
              <w:rPr>
                <w:rFonts w:cs="Arial"/>
              </w:rPr>
            </w:pPr>
            <w:r w:rsidRPr="00082C8A">
              <w:rPr>
                <w:rFonts w:cs="Arial"/>
              </w:rPr>
              <w:t>Expertise in one or more specialist areas of practice</w:t>
            </w:r>
          </w:p>
        </w:tc>
        <w:tc>
          <w:tcPr>
            <w:tcW w:w="453" w:type="dxa"/>
            <w:shd w:val="clear" w:color="auto" w:fill="E6E6E6"/>
            <w:tcMar>
              <w:top w:w="57" w:type="dxa"/>
              <w:bottom w:w="57" w:type="dxa"/>
            </w:tcMar>
          </w:tcPr>
          <w:p w14:paraId="1FE110D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84F0E5A" w14:textId="77777777" w:rsidR="00796809" w:rsidRPr="008F2FBC" w:rsidRDefault="00796809" w:rsidP="00796809">
            <w:pPr>
              <w:jc w:val="center"/>
              <w:rPr>
                <w:b/>
                <w:sz w:val="28"/>
              </w:rPr>
            </w:pPr>
            <w:r w:rsidRPr="008F2FBC">
              <w:rPr>
                <w:b/>
                <w:sz w:val="28"/>
              </w:rPr>
              <w:sym w:font="Marlett" w:char="F061"/>
            </w:r>
          </w:p>
          <w:p w14:paraId="2BE63FCE" w14:textId="77777777" w:rsidR="00796809" w:rsidRPr="008F2FBC" w:rsidRDefault="00796809" w:rsidP="00796809">
            <w:pPr>
              <w:rPr>
                <w:rFonts w:cs="Arial"/>
              </w:rPr>
            </w:pPr>
          </w:p>
        </w:tc>
        <w:tc>
          <w:tcPr>
            <w:tcW w:w="453" w:type="dxa"/>
            <w:shd w:val="clear" w:color="auto" w:fill="E6E6E6"/>
            <w:tcMar>
              <w:top w:w="57" w:type="dxa"/>
              <w:bottom w:w="57" w:type="dxa"/>
            </w:tcMar>
          </w:tcPr>
          <w:p w14:paraId="3B2A82A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8E2F8B6" w14:textId="77777777" w:rsidR="00796809" w:rsidRPr="008F2FBC" w:rsidRDefault="00796809" w:rsidP="00796809">
            <w:pPr>
              <w:jc w:val="center"/>
              <w:rPr>
                <w:b/>
                <w:sz w:val="28"/>
              </w:rPr>
            </w:pPr>
            <w:r w:rsidRPr="008F2FBC">
              <w:rPr>
                <w:b/>
                <w:sz w:val="28"/>
              </w:rPr>
              <w:sym w:font="Marlett" w:char="F061"/>
            </w:r>
          </w:p>
          <w:p w14:paraId="666C5939" w14:textId="77777777" w:rsidR="00796809" w:rsidRPr="008F2FBC" w:rsidRDefault="00796809" w:rsidP="00796809">
            <w:pPr>
              <w:rPr>
                <w:rFonts w:cs="Arial"/>
              </w:rPr>
            </w:pPr>
          </w:p>
        </w:tc>
        <w:tc>
          <w:tcPr>
            <w:tcW w:w="453" w:type="dxa"/>
            <w:shd w:val="clear" w:color="auto" w:fill="E6E6E6"/>
            <w:tcMar>
              <w:top w:w="57" w:type="dxa"/>
              <w:bottom w:w="57" w:type="dxa"/>
            </w:tcMar>
          </w:tcPr>
          <w:p w14:paraId="65A7CA41" w14:textId="77777777" w:rsidR="00796809" w:rsidRPr="008F2FBC" w:rsidRDefault="00796809" w:rsidP="00796809">
            <w:pPr>
              <w:jc w:val="center"/>
              <w:rPr>
                <w:rFonts w:cs="Arial"/>
              </w:rPr>
            </w:pPr>
          </w:p>
        </w:tc>
      </w:tr>
      <w:tr w:rsidR="00796809" w:rsidRPr="008F2FBC" w14:paraId="20AAE110" w14:textId="77777777" w:rsidTr="00082C8A">
        <w:trPr>
          <w:trHeight w:val="249"/>
        </w:trPr>
        <w:tc>
          <w:tcPr>
            <w:tcW w:w="2258" w:type="dxa"/>
            <w:tcMar>
              <w:top w:w="57" w:type="dxa"/>
              <w:bottom w:w="57" w:type="dxa"/>
            </w:tcMar>
          </w:tcPr>
          <w:p w14:paraId="354BD56A" w14:textId="77777777" w:rsidR="00796809" w:rsidRPr="008F2FBC" w:rsidRDefault="00796809" w:rsidP="00796809">
            <w:pPr>
              <w:jc w:val="center"/>
              <w:rPr>
                <w:rFonts w:cs="Arial"/>
                <w:b/>
              </w:rPr>
            </w:pPr>
            <w:r>
              <w:rPr>
                <w:rFonts w:cs="Arial"/>
                <w:b/>
              </w:rPr>
              <w:t>Critical Reflection</w:t>
            </w:r>
          </w:p>
        </w:tc>
        <w:tc>
          <w:tcPr>
            <w:tcW w:w="5614" w:type="dxa"/>
            <w:tcMar>
              <w:top w:w="57" w:type="dxa"/>
              <w:bottom w:w="57" w:type="dxa"/>
            </w:tcMar>
          </w:tcPr>
          <w:p w14:paraId="3947188D" w14:textId="77777777" w:rsidR="00796809" w:rsidRPr="008F2FBC" w:rsidRDefault="00796809" w:rsidP="00796809">
            <w:pPr>
              <w:rPr>
                <w:rFonts w:cs="Arial"/>
              </w:rPr>
            </w:pPr>
            <w:r w:rsidRPr="00082C8A">
              <w:rPr>
                <w:rFonts w:cs="Arial"/>
              </w:rPr>
              <w:t>Skilled in analysis and critical reflection  to inform advanced decision making</w:t>
            </w:r>
          </w:p>
        </w:tc>
        <w:tc>
          <w:tcPr>
            <w:tcW w:w="453" w:type="dxa"/>
            <w:shd w:val="clear" w:color="auto" w:fill="E6E6E6"/>
            <w:tcMar>
              <w:top w:w="57" w:type="dxa"/>
              <w:bottom w:w="57" w:type="dxa"/>
            </w:tcMar>
          </w:tcPr>
          <w:p w14:paraId="7785B94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021D3C0"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0CC54971" w14:textId="77777777" w:rsidR="00796809" w:rsidRPr="008F2FBC" w:rsidRDefault="00796809" w:rsidP="00796809">
            <w:pPr>
              <w:jc w:val="center"/>
              <w:rPr>
                <w:b/>
                <w:sz w:val="28"/>
              </w:rPr>
            </w:pPr>
            <w:r w:rsidRPr="008F2FBC">
              <w:rPr>
                <w:b/>
                <w:sz w:val="28"/>
              </w:rPr>
              <w:sym w:font="Marlett" w:char="F061"/>
            </w:r>
          </w:p>
          <w:p w14:paraId="079F1B9E" w14:textId="77777777" w:rsidR="00796809" w:rsidRPr="008F2FBC" w:rsidRDefault="00796809" w:rsidP="00796809">
            <w:pPr>
              <w:rPr>
                <w:rFonts w:cs="Arial"/>
              </w:rPr>
            </w:pPr>
          </w:p>
        </w:tc>
        <w:tc>
          <w:tcPr>
            <w:tcW w:w="453" w:type="dxa"/>
            <w:shd w:val="clear" w:color="auto" w:fill="E6E6E6"/>
            <w:tcMar>
              <w:top w:w="57" w:type="dxa"/>
              <w:bottom w:w="57" w:type="dxa"/>
            </w:tcMar>
          </w:tcPr>
          <w:p w14:paraId="7DF32C46" w14:textId="77777777" w:rsidR="00796809" w:rsidRPr="008F2FBC" w:rsidRDefault="00796809" w:rsidP="00796809">
            <w:pPr>
              <w:jc w:val="center"/>
              <w:rPr>
                <w:b/>
                <w:sz w:val="28"/>
              </w:rPr>
            </w:pPr>
            <w:r w:rsidRPr="008F2FBC">
              <w:rPr>
                <w:b/>
                <w:sz w:val="28"/>
              </w:rPr>
              <w:sym w:font="Marlett" w:char="F061"/>
            </w:r>
          </w:p>
          <w:p w14:paraId="74F67C40" w14:textId="77777777" w:rsidR="00796809" w:rsidRPr="008F2FBC" w:rsidRDefault="00796809" w:rsidP="00796809">
            <w:pPr>
              <w:rPr>
                <w:rFonts w:cs="Arial"/>
              </w:rPr>
            </w:pPr>
          </w:p>
        </w:tc>
        <w:tc>
          <w:tcPr>
            <w:tcW w:w="453" w:type="dxa"/>
            <w:shd w:val="clear" w:color="auto" w:fill="E6E6E6"/>
            <w:tcMar>
              <w:top w:w="57" w:type="dxa"/>
              <w:bottom w:w="57" w:type="dxa"/>
            </w:tcMar>
          </w:tcPr>
          <w:p w14:paraId="2F09A926" w14:textId="77777777" w:rsidR="00796809" w:rsidRPr="008F2FBC" w:rsidRDefault="00796809" w:rsidP="00796809">
            <w:pPr>
              <w:jc w:val="center"/>
              <w:rPr>
                <w:rFonts w:cs="Arial"/>
              </w:rPr>
            </w:pPr>
          </w:p>
        </w:tc>
      </w:tr>
      <w:tr w:rsidR="00796809" w:rsidRPr="008F2FBC" w14:paraId="145981BB" w14:textId="77777777" w:rsidTr="00082C8A">
        <w:trPr>
          <w:trHeight w:val="571"/>
        </w:trPr>
        <w:tc>
          <w:tcPr>
            <w:tcW w:w="2258" w:type="dxa"/>
            <w:vMerge w:val="restart"/>
            <w:tcMar>
              <w:top w:w="57" w:type="dxa"/>
              <w:bottom w:w="57" w:type="dxa"/>
            </w:tcMar>
          </w:tcPr>
          <w:p w14:paraId="5688D683" w14:textId="77777777" w:rsidR="00796809" w:rsidRPr="008F2FBC" w:rsidRDefault="00796809" w:rsidP="00796809">
            <w:pPr>
              <w:jc w:val="center"/>
              <w:rPr>
                <w:rFonts w:cs="Arial"/>
                <w:b/>
              </w:rPr>
            </w:pPr>
            <w:r>
              <w:rPr>
                <w:rFonts w:cs="Arial"/>
                <w:b/>
              </w:rPr>
              <w:t>Skills and Interventions</w:t>
            </w:r>
          </w:p>
        </w:tc>
        <w:tc>
          <w:tcPr>
            <w:tcW w:w="5614" w:type="dxa"/>
            <w:tcMar>
              <w:top w:w="57" w:type="dxa"/>
              <w:bottom w:w="57" w:type="dxa"/>
            </w:tcMar>
          </w:tcPr>
          <w:p w14:paraId="5A9A462A" w14:textId="77777777" w:rsidR="00796809" w:rsidRDefault="00796809" w:rsidP="00796809">
            <w:r>
              <w:rPr>
                <w:rFonts w:cs="Arial"/>
              </w:rPr>
              <w:t xml:space="preserve">Substantial </w:t>
            </w:r>
            <w:r w:rsidRPr="00146F28">
              <w:rPr>
                <w:rFonts w:cs="Arial"/>
              </w:rPr>
              <w:t xml:space="preserve">experience of undertaking Social Work with adults </w:t>
            </w:r>
            <w:r>
              <w:rPr>
                <w:rFonts w:cs="Arial"/>
              </w:rPr>
              <w:t>across a range of functions including assessment, care management and review</w:t>
            </w:r>
          </w:p>
        </w:tc>
        <w:tc>
          <w:tcPr>
            <w:tcW w:w="453" w:type="dxa"/>
            <w:shd w:val="clear" w:color="auto" w:fill="E6E6E6"/>
            <w:tcMar>
              <w:top w:w="57" w:type="dxa"/>
              <w:bottom w:w="57" w:type="dxa"/>
            </w:tcMar>
          </w:tcPr>
          <w:p w14:paraId="6B82ACA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F262BA8" w14:textId="77777777" w:rsidR="00796809" w:rsidRPr="008F2FBC" w:rsidRDefault="00796809" w:rsidP="00796809">
            <w:pPr>
              <w:jc w:val="center"/>
              <w:rPr>
                <w:b/>
                <w:sz w:val="28"/>
              </w:rPr>
            </w:pPr>
            <w:r w:rsidRPr="008F2FBC">
              <w:rPr>
                <w:b/>
                <w:sz w:val="28"/>
              </w:rPr>
              <w:sym w:font="Marlett" w:char="F061"/>
            </w:r>
          </w:p>
          <w:p w14:paraId="46658D4B" w14:textId="77777777" w:rsidR="00796809" w:rsidRPr="008F2FBC" w:rsidRDefault="00796809" w:rsidP="00796809">
            <w:pPr>
              <w:rPr>
                <w:rFonts w:cs="Arial"/>
              </w:rPr>
            </w:pPr>
          </w:p>
        </w:tc>
        <w:tc>
          <w:tcPr>
            <w:tcW w:w="453" w:type="dxa"/>
            <w:shd w:val="clear" w:color="auto" w:fill="E6E6E6"/>
            <w:tcMar>
              <w:top w:w="57" w:type="dxa"/>
              <w:bottom w:w="57" w:type="dxa"/>
            </w:tcMar>
          </w:tcPr>
          <w:p w14:paraId="40EA581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942BFD3" w14:textId="77777777" w:rsidR="00796809" w:rsidRPr="008F2FBC" w:rsidRDefault="00796809" w:rsidP="00796809">
            <w:pPr>
              <w:rPr>
                <w:b/>
                <w:sz w:val="28"/>
              </w:rPr>
            </w:pPr>
          </w:p>
        </w:tc>
        <w:tc>
          <w:tcPr>
            <w:tcW w:w="453" w:type="dxa"/>
            <w:shd w:val="clear" w:color="auto" w:fill="E6E6E6"/>
            <w:tcMar>
              <w:top w:w="57" w:type="dxa"/>
              <w:bottom w:w="57" w:type="dxa"/>
            </w:tcMar>
          </w:tcPr>
          <w:p w14:paraId="10C5EE74" w14:textId="77777777" w:rsidR="00796809" w:rsidRPr="008F2FBC" w:rsidRDefault="00796809" w:rsidP="00796809">
            <w:pPr>
              <w:jc w:val="center"/>
              <w:rPr>
                <w:rFonts w:cs="Arial"/>
              </w:rPr>
            </w:pPr>
          </w:p>
        </w:tc>
      </w:tr>
      <w:tr w:rsidR="00796809" w:rsidRPr="008F2FBC" w14:paraId="399F09B8" w14:textId="77777777" w:rsidTr="00082C8A">
        <w:trPr>
          <w:trHeight w:val="381"/>
        </w:trPr>
        <w:tc>
          <w:tcPr>
            <w:tcW w:w="2258" w:type="dxa"/>
            <w:vMerge/>
            <w:tcMar>
              <w:top w:w="57" w:type="dxa"/>
              <w:bottom w:w="57" w:type="dxa"/>
            </w:tcMar>
          </w:tcPr>
          <w:p w14:paraId="48D28F24" w14:textId="77777777" w:rsidR="00796809" w:rsidRPr="008F2FBC" w:rsidRDefault="00796809" w:rsidP="00796809">
            <w:pPr>
              <w:jc w:val="center"/>
              <w:rPr>
                <w:rFonts w:cs="Arial"/>
                <w:b/>
              </w:rPr>
            </w:pPr>
          </w:p>
        </w:tc>
        <w:tc>
          <w:tcPr>
            <w:tcW w:w="5614" w:type="dxa"/>
            <w:tcMar>
              <w:top w:w="57" w:type="dxa"/>
              <w:bottom w:w="57" w:type="dxa"/>
            </w:tcMar>
          </w:tcPr>
          <w:p w14:paraId="50CA385C" w14:textId="77777777" w:rsidR="00796809" w:rsidRDefault="00796809" w:rsidP="00796809">
            <w:pPr>
              <w:rPr>
                <w:rFonts w:cs="Arial"/>
              </w:rPr>
            </w:pPr>
            <w:r>
              <w:rPr>
                <w:rFonts w:cs="Arial"/>
              </w:rPr>
              <w:t>Breadth of experience in crisis intervention and/or duty work</w:t>
            </w:r>
          </w:p>
        </w:tc>
        <w:tc>
          <w:tcPr>
            <w:tcW w:w="453" w:type="dxa"/>
            <w:shd w:val="clear" w:color="auto" w:fill="E6E6E6"/>
            <w:tcMar>
              <w:top w:w="57" w:type="dxa"/>
              <w:bottom w:w="57" w:type="dxa"/>
            </w:tcMar>
          </w:tcPr>
          <w:p w14:paraId="78E10AEB"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C6CCFFB" w14:textId="77777777" w:rsidR="00796809" w:rsidRPr="008F2FBC" w:rsidRDefault="00796809" w:rsidP="00796809">
            <w:pPr>
              <w:jc w:val="center"/>
              <w:rPr>
                <w:b/>
                <w:sz w:val="28"/>
              </w:rPr>
            </w:pPr>
            <w:r w:rsidRPr="008F2FBC">
              <w:rPr>
                <w:b/>
                <w:sz w:val="28"/>
              </w:rPr>
              <w:sym w:font="Marlett" w:char="F061"/>
            </w:r>
          </w:p>
          <w:p w14:paraId="2573BEB4" w14:textId="77777777" w:rsidR="00796809" w:rsidRPr="008F2FBC" w:rsidRDefault="00796809" w:rsidP="00796809">
            <w:pPr>
              <w:rPr>
                <w:rFonts w:cs="Arial"/>
              </w:rPr>
            </w:pPr>
          </w:p>
        </w:tc>
        <w:tc>
          <w:tcPr>
            <w:tcW w:w="453" w:type="dxa"/>
            <w:shd w:val="clear" w:color="auto" w:fill="E6E6E6"/>
            <w:tcMar>
              <w:top w:w="57" w:type="dxa"/>
              <w:bottom w:w="57" w:type="dxa"/>
            </w:tcMar>
          </w:tcPr>
          <w:p w14:paraId="6467D63B"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E928346" w14:textId="77777777" w:rsidR="00796809" w:rsidRPr="008F2FBC" w:rsidRDefault="00796809" w:rsidP="00796809">
            <w:pPr>
              <w:rPr>
                <w:b/>
                <w:sz w:val="28"/>
              </w:rPr>
            </w:pPr>
          </w:p>
        </w:tc>
        <w:tc>
          <w:tcPr>
            <w:tcW w:w="453" w:type="dxa"/>
            <w:shd w:val="clear" w:color="auto" w:fill="E6E6E6"/>
            <w:tcMar>
              <w:top w:w="57" w:type="dxa"/>
              <w:bottom w:w="57" w:type="dxa"/>
            </w:tcMar>
          </w:tcPr>
          <w:p w14:paraId="55C31F92" w14:textId="77777777" w:rsidR="00796809" w:rsidRPr="008F2FBC" w:rsidRDefault="00796809" w:rsidP="00796809">
            <w:pPr>
              <w:jc w:val="center"/>
              <w:rPr>
                <w:rFonts w:cs="Arial"/>
              </w:rPr>
            </w:pPr>
          </w:p>
        </w:tc>
      </w:tr>
      <w:tr w:rsidR="00796809" w:rsidRPr="008F2FBC" w14:paraId="36EFC113" w14:textId="77777777" w:rsidTr="00082C8A">
        <w:trPr>
          <w:trHeight w:val="509"/>
        </w:trPr>
        <w:tc>
          <w:tcPr>
            <w:tcW w:w="2258" w:type="dxa"/>
            <w:vMerge/>
            <w:tcMar>
              <w:top w:w="57" w:type="dxa"/>
              <w:bottom w:w="57" w:type="dxa"/>
            </w:tcMar>
          </w:tcPr>
          <w:p w14:paraId="25449DFB" w14:textId="77777777" w:rsidR="00796809" w:rsidRPr="008F2FBC" w:rsidRDefault="00796809" w:rsidP="00796809">
            <w:pPr>
              <w:jc w:val="center"/>
              <w:rPr>
                <w:rFonts w:cs="Arial"/>
                <w:b/>
              </w:rPr>
            </w:pPr>
          </w:p>
        </w:tc>
        <w:tc>
          <w:tcPr>
            <w:tcW w:w="5614" w:type="dxa"/>
            <w:tcMar>
              <w:top w:w="57" w:type="dxa"/>
              <w:bottom w:w="57" w:type="dxa"/>
            </w:tcMar>
          </w:tcPr>
          <w:p w14:paraId="546D5A42" w14:textId="77777777" w:rsidR="00796809" w:rsidRDefault="00796809" w:rsidP="00796809">
            <w:pPr>
              <w:rPr>
                <w:rFonts w:cs="Arial"/>
              </w:rPr>
            </w:pPr>
            <w:r>
              <w:t>Advanced skills and experience in risk management and safeguarding interventions</w:t>
            </w:r>
          </w:p>
        </w:tc>
        <w:tc>
          <w:tcPr>
            <w:tcW w:w="453" w:type="dxa"/>
            <w:shd w:val="clear" w:color="auto" w:fill="E6E6E6"/>
            <w:tcMar>
              <w:top w:w="57" w:type="dxa"/>
              <w:bottom w:w="57" w:type="dxa"/>
            </w:tcMar>
          </w:tcPr>
          <w:p w14:paraId="022C790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F2C06B0" w14:textId="77777777" w:rsidR="00796809" w:rsidRPr="008F2FBC" w:rsidRDefault="00796809" w:rsidP="00796809">
            <w:pPr>
              <w:jc w:val="center"/>
              <w:rPr>
                <w:b/>
                <w:sz w:val="28"/>
              </w:rPr>
            </w:pPr>
            <w:r w:rsidRPr="008F2FBC">
              <w:rPr>
                <w:b/>
                <w:sz w:val="28"/>
              </w:rPr>
              <w:sym w:font="Marlett" w:char="F061"/>
            </w:r>
          </w:p>
          <w:p w14:paraId="57098586" w14:textId="77777777" w:rsidR="00796809" w:rsidRPr="008F2FBC" w:rsidRDefault="00796809" w:rsidP="00796809">
            <w:pPr>
              <w:rPr>
                <w:rFonts w:cs="Arial"/>
              </w:rPr>
            </w:pPr>
          </w:p>
        </w:tc>
        <w:tc>
          <w:tcPr>
            <w:tcW w:w="453" w:type="dxa"/>
            <w:shd w:val="clear" w:color="auto" w:fill="E6E6E6"/>
            <w:tcMar>
              <w:top w:w="57" w:type="dxa"/>
              <w:bottom w:w="57" w:type="dxa"/>
            </w:tcMar>
          </w:tcPr>
          <w:p w14:paraId="235452B4" w14:textId="77777777" w:rsidR="00796809" w:rsidRPr="008F2FBC" w:rsidRDefault="00796809" w:rsidP="00796809">
            <w:pPr>
              <w:jc w:val="center"/>
              <w:rPr>
                <w:b/>
                <w:sz w:val="28"/>
              </w:rPr>
            </w:pPr>
            <w:r w:rsidRPr="008F2FBC">
              <w:rPr>
                <w:b/>
                <w:sz w:val="28"/>
              </w:rPr>
              <w:sym w:font="Marlett" w:char="F061"/>
            </w:r>
          </w:p>
          <w:p w14:paraId="74F581E1" w14:textId="77777777" w:rsidR="00796809" w:rsidRPr="008F2FBC" w:rsidRDefault="00796809" w:rsidP="00796809">
            <w:pPr>
              <w:rPr>
                <w:rFonts w:cs="Arial"/>
              </w:rPr>
            </w:pPr>
          </w:p>
        </w:tc>
        <w:tc>
          <w:tcPr>
            <w:tcW w:w="453" w:type="dxa"/>
            <w:shd w:val="clear" w:color="auto" w:fill="E6E6E6"/>
            <w:tcMar>
              <w:top w:w="57" w:type="dxa"/>
              <w:bottom w:w="57" w:type="dxa"/>
            </w:tcMar>
          </w:tcPr>
          <w:p w14:paraId="09848150" w14:textId="77777777" w:rsidR="00796809" w:rsidRPr="008F2FBC" w:rsidRDefault="00796809" w:rsidP="00796809">
            <w:pPr>
              <w:jc w:val="center"/>
              <w:rPr>
                <w:b/>
                <w:sz w:val="28"/>
              </w:rPr>
            </w:pPr>
            <w:r w:rsidRPr="008F2FBC">
              <w:rPr>
                <w:b/>
                <w:sz w:val="28"/>
              </w:rPr>
              <w:sym w:font="Marlett" w:char="F061"/>
            </w:r>
          </w:p>
          <w:p w14:paraId="3B61952E" w14:textId="77777777" w:rsidR="00796809" w:rsidRPr="008F2FBC" w:rsidRDefault="00796809" w:rsidP="00796809">
            <w:pPr>
              <w:rPr>
                <w:rFonts w:cs="Arial"/>
              </w:rPr>
            </w:pPr>
          </w:p>
        </w:tc>
        <w:tc>
          <w:tcPr>
            <w:tcW w:w="453" w:type="dxa"/>
            <w:shd w:val="clear" w:color="auto" w:fill="E6E6E6"/>
            <w:tcMar>
              <w:top w:w="57" w:type="dxa"/>
              <w:bottom w:w="57" w:type="dxa"/>
            </w:tcMar>
          </w:tcPr>
          <w:p w14:paraId="29A4EB9D" w14:textId="77777777" w:rsidR="00796809" w:rsidRPr="008F2FBC" w:rsidRDefault="00796809" w:rsidP="00796809">
            <w:pPr>
              <w:jc w:val="center"/>
              <w:rPr>
                <w:rFonts w:cs="Arial"/>
              </w:rPr>
            </w:pPr>
          </w:p>
        </w:tc>
      </w:tr>
      <w:tr w:rsidR="00796809" w:rsidRPr="008F2FBC" w14:paraId="1F78CCA9" w14:textId="77777777" w:rsidTr="00082C8A">
        <w:trPr>
          <w:trHeight w:val="547"/>
        </w:trPr>
        <w:tc>
          <w:tcPr>
            <w:tcW w:w="2258" w:type="dxa"/>
            <w:vMerge/>
            <w:tcMar>
              <w:top w:w="57" w:type="dxa"/>
              <w:bottom w:w="57" w:type="dxa"/>
            </w:tcMar>
          </w:tcPr>
          <w:p w14:paraId="26CEC3FB" w14:textId="77777777" w:rsidR="00796809" w:rsidRPr="008F2FBC" w:rsidRDefault="00796809" w:rsidP="00796809">
            <w:pPr>
              <w:jc w:val="center"/>
              <w:rPr>
                <w:rFonts w:cs="Arial"/>
                <w:b/>
              </w:rPr>
            </w:pPr>
          </w:p>
        </w:tc>
        <w:tc>
          <w:tcPr>
            <w:tcW w:w="5614" w:type="dxa"/>
            <w:tcMar>
              <w:top w:w="57" w:type="dxa"/>
              <w:bottom w:w="57" w:type="dxa"/>
            </w:tcMar>
          </w:tcPr>
          <w:p w14:paraId="654131FF" w14:textId="77777777" w:rsidR="00796809" w:rsidRDefault="00796809" w:rsidP="00796809">
            <w:pPr>
              <w:rPr>
                <w:rFonts w:cs="Arial"/>
              </w:rPr>
            </w:pPr>
            <w:r w:rsidRPr="00146F28">
              <w:rPr>
                <w:rFonts w:cs="Arial"/>
              </w:rPr>
              <w:t>Experience of managing a caseload of complex cases</w:t>
            </w:r>
            <w:r>
              <w:rPr>
                <w:rFonts w:cs="Arial"/>
              </w:rPr>
              <w:t xml:space="preserve"> autonomously</w:t>
            </w:r>
          </w:p>
        </w:tc>
        <w:tc>
          <w:tcPr>
            <w:tcW w:w="453" w:type="dxa"/>
            <w:shd w:val="clear" w:color="auto" w:fill="E6E6E6"/>
            <w:tcMar>
              <w:top w:w="57" w:type="dxa"/>
              <w:bottom w:w="57" w:type="dxa"/>
            </w:tcMar>
          </w:tcPr>
          <w:p w14:paraId="1127FE3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6508A7A" w14:textId="77777777" w:rsidR="00796809" w:rsidRPr="008F2FBC" w:rsidRDefault="00796809" w:rsidP="00796809">
            <w:pPr>
              <w:jc w:val="center"/>
              <w:rPr>
                <w:b/>
                <w:sz w:val="28"/>
              </w:rPr>
            </w:pPr>
            <w:r w:rsidRPr="008F2FBC">
              <w:rPr>
                <w:b/>
                <w:sz w:val="28"/>
              </w:rPr>
              <w:sym w:font="Marlett" w:char="F061"/>
            </w:r>
          </w:p>
          <w:p w14:paraId="1ADD45E3" w14:textId="77777777" w:rsidR="00796809" w:rsidRPr="008F2FBC" w:rsidRDefault="00796809" w:rsidP="00796809">
            <w:pPr>
              <w:rPr>
                <w:rFonts w:cs="Arial"/>
              </w:rPr>
            </w:pPr>
          </w:p>
        </w:tc>
        <w:tc>
          <w:tcPr>
            <w:tcW w:w="453" w:type="dxa"/>
            <w:shd w:val="clear" w:color="auto" w:fill="E6E6E6"/>
            <w:tcMar>
              <w:top w:w="57" w:type="dxa"/>
              <w:bottom w:w="57" w:type="dxa"/>
            </w:tcMar>
          </w:tcPr>
          <w:p w14:paraId="35CEC79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8CBD98D" w14:textId="77777777" w:rsidR="00796809" w:rsidRPr="008F2FBC" w:rsidRDefault="00796809" w:rsidP="00796809">
            <w:pPr>
              <w:rPr>
                <w:b/>
                <w:sz w:val="28"/>
              </w:rPr>
            </w:pPr>
          </w:p>
        </w:tc>
        <w:tc>
          <w:tcPr>
            <w:tcW w:w="453" w:type="dxa"/>
            <w:shd w:val="clear" w:color="auto" w:fill="E6E6E6"/>
            <w:tcMar>
              <w:top w:w="57" w:type="dxa"/>
              <w:bottom w:w="57" w:type="dxa"/>
            </w:tcMar>
          </w:tcPr>
          <w:p w14:paraId="1F65CD11" w14:textId="77777777" w:rsidR="00796809" w:rsidRPr="008F2FBC" w:rsidRDefault="00796809" w:rsidP="00796809">
            <w:pPr>
              <w:jc w:val="center"/>
              <w:rPr>
                <w:rFonts w:cs="Arial"/>
              </w:rPr>
            </w:pPr>
          </w:p>
        </w:tc>
      </w:tr>
      <w:tr w:rsidR="00796809" w:rsidRPr="008F2FBC" w14:paraId="432360F9" w14:textId="77777777" w:rsidTr="00082C8A">
        <w:trPr>
          <w:trHeight w:val="443"/>
        </w:trPr>
        <w:tc>
          <w:tcPr>
            <w:tcW w:w="2258" w:type="dxa"/>
            <w:vMerge/>
            <w:tcMar>
              <w:top w:w="57" w:type="dxa"/>
              <w:bottom w:w="57" w:type="dxa"/>
            </w:tcMar>
          </w:tcPr>
          <w:p w14:paraId="78502DCF" w14:textId="77777777" w:rsidR="00796809" w:rsidRPr="008F2FBC" w:rsidRDefault="00796809" w:rsidP="00796809">
            <w:pPr>
              <w:jc w:val="center"/>
              <w:rPr>
                <w:rFonts w:cs="Arial"/>
                <w:b/>
              </w:rPr>
            </w:pPr>
          </w:p>
        </w:tc>
        <w:tc>
          <w:tcPr>
            <w:tcW w:w="5614" w:type="dxa"/>
            <w:tcMar>
              <w:top w:w="57" w:type="dxa"/>
              <w:bottom w:w="57" w:type="dxa"/>
            </w:tcMar>
          </w:tcPr>
          <w:p w14:paraId="36FA43CE" w14:textId="77777777" w:rsidR="00796809" w:rsidRPr="00146F28" w:rsidRDefault="00796809" w:rsidP="00796809">
            <w:pPr>
              <w:rPr>
                <w:rFonts w:cs="Arial"/>
              </w:rPr>
            </w:pPr>
            <w:r>
              <w:rPr>
                <w:rFonts w:cs="Arial"/>
              </w:rPr>
              <w:t>Advanced communication skills to a variety of audiences including court hearings</w:t>
            </w:r>
          </w:p>
        </w:tc>
        <w:tc>
          <w:tcPr>
            <w:tcW w:w="453" w:type="dxa"/>
            <w:shd w:val="clear" w:color="auto" w:fill="E6E6E6"/>
            <w:tcMar>
              <w:top w:w="57" w:type="dxa"/>
              <w:bottom w:w="57" w:type="dxa"/>
            </w:tcMar>
          </w:tcPr>
          <w:p w14:paraId="3A07F50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E4EDF8F"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12E353A2" w14:textId="77777777" w:rsidR="00796809" w:rsidRPr="008F2FBC" w:rsidRDefault="00796809" w:rsidP="00796809">
            <w:pPr>
              <w:jc w:val="center"/>
              <w:rPr>
                <w:b/>
                <w:sz w:val="28"/>
              </w:rPr>
            </w:pPr>
            <w:r w:rsidRPr="008F2FBC">
              <w:rPr>
                <w:b/>
                <w:sz w:val="28"/>
              </w:rPr>
              <w:sym w:font="Marlett" w:char="F061"/>
            </w:r>
          </w:p>
          <w:p w14:paraId="360C29CC" w14:textId="77777777" w:rsidR="00796809" w:rsidRPr="008F2FBC" w:rsidRDefault="00796809" w:rsidP="00796809">
            <w:pPr>
              <w:rPr>
                <w:rFonts w:cs="Arial"/>
              </w:rPr>
            </w:pPr>
          </w:p>
        </w:tc>
        <w:tc>
          <w:tcPr>
            <w:tcW w:w="453" w:type="dxa"/>
            <w:shd w:val="clear" w:color="auto" w:fill="E6E6E6"/>
            <w:tcMar>
              <w:top w:w="57" w:type="dxa"/>
              <w:bottom w:w="57" w:type="dxa"/>
            </w:tcMar>
          </w:tcPr>
          <w:p w14:paraId="0BAC3694" w14:textId="77777777" w:rsidR="00796809" w:rsidRPr="008F2FBC" w:rsidRDefault="00796809" w:rsidP="00796809">
            <w:pPr>
              <w:jc w:val="center"/>
              <w:rPr>
                <w:b/>
                <w:sz w:val="28"/>
              </w:rPr>
            </w:pPr>
            <w:r w:rsidRPr="008F2FBC">
              <w:rPr>
                <w:b/>
                <w:sz w:val="28"/>
              </w:rPr>
              <w:sym w:font="Marlett" w:char="F061"/>
            </w:r>
          </w:p>
          <w:p w14:paraId="68B67978" w14:textId="77777777" w:rsidR="00796809" w:rsidRPr="008F2FBC" w:rsidRDefault="00796809" w:rsidP="00796809">
            <w:pPr>
              <w:rPr>
                <w:rFonts w:cs="Arial"/>
              </w:rPr>
            </w:pPr>
          </w:p>
        </w:tc>
        <w:tc>
          <w:tcPr>
            <w:tcW w:w="453" w:type="dxa"/>
            <w:shd w:val="clear" w:color="auto" w:fill="E6E6E6"/>
            <w:tcMar>
              <w:top w:w="57" w:type="dxa"/>
              <w:bottom w:w="57" w:type="dxa"/>
            </w:tcMar>
          </w:tcPr>
          <w:p w14:paraId="3B5EE927" w14:textId="77777777" w:rsidR="00796809" w:rsidRPr="008F2FBC" w:rsidRDefault="00796809" w:rsidP="00796809">
            <w:pPr>
              <w:jc w:val="center"/>
              <w:rPr>
                <w:rFonts w:cs="Arial"/>
              </w:rPr>
            </w:pPr>
          </w:p>
        </w:tc>
      </w:tr>
      <w:tr w:rsidR="00796809" w:rsidRPr="008F2FBC" w14:paraId="03D03BE3" w14:textId="77777777" w:rsidTr="00082C8A">
        <w:trPr>
          <w:trHeight w:val="750"/>
        </w:trPr>
        <w:tc>
          <w:tcPr>
            <w:tcW w:w="2258" w:type="dxa"/>
            <w:vMerge/>
            <w:tcMar>
              <w:top w:w="57" w:type="dxa"/>
              <w:bottom w:w="57" w:type="dxa"/>
            </w:tcMar>
          </w:tcPr>
          <w:p w14:paraId="3F4C0833" w14:textId="77777777" w:rsidR="00796809" w:rsidRPr="008F2FBC" w:rsidRDefault="00796809" w:rsidP="00796809">
            <w:pPr>
              <w:jc w:val="center"/>
              <w:rPr>
                <w:rFonts w:cs="Arial"/>
                <w:b/>
              </w:rPr>
            </w:pPr>
          </w:p>
        </w:tc>
        <w:tc>
          <w:tcPr>
            <w:tcW w:w="5614" w:type="dxa"/>
            <w:tcMar>
              <w:top w:w="57" w:type="dxa"/>
              <w:bottom w:w="57" w:type="dxa"/>
            </w:tcMar>
          </w:tcPr>
          <w:p w14:paraId="62E35AE7" w14:textId="77777777" w:rsidR="00796809" w:rsidRDefault="00796809" w:rsidP="00796809">
            <w:pPr>
              <w:rPr>
                <w:rFonts w:cs="Arial"/>
              </w:rPr>
            </w:pPr>
            <w:r>
              <w:rPr>
                <w:rFonts w:cs="Arial"/>
              </w:rPr>
              <w:t>Advanced recording and report writing skills including the use of information management systems</w:t>
            </w:r>
          </w:p>
        </w:tc>
        <w:tc>
          <w:tcPr>
            <w:tcW w:w="453" w:type="dxa"/>
            <w:shd w:val="clear" w:color="auto" w:fill="E6E6E6"/>
            <w:tcMar>
              <w:top w:w="57" w:type="dxa"/>
              <w:bottom w:w="57" w:type="dxa"/>
            </w:tcMar>
          </w:tcPr>
          <w:p w14:paraId="4723299B"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B000969" w14:textId="77777777" w:rsidR="00796809" w:rsidRPr="008F2FBC" w:rsidRDefault="00796809" w:rsidP="00796809">
            <w:pPr>
              <w:jc w:val="center"/>
              <w:rPr>
                <w:b/>
                <w:sz w:val="28"/>
              </w:rPr>
            </w:pPr>
            <w:r w:rsidRPr="008F2FBC">
              <w:rPr>
                <w:b/>
                <w:sz w:val="28"/>
              </w:rPr>
              <w:sym w:font="Marlett" w:char="F061"/>
            </w:r>
          </w:p>
          <w:p w14:paraId="3B75BC6A" w14:textId="77777777" w:rsidR="00796809" w:rsidRPr="008F2FBC" w:rsidRDefault="00796809" w:rsidP="00796809">
            <w:pPr>
              <w:rPr>
                <w:rFonts w:cs="Arial"/>
              </w:rPr>
            </w:pPr>
          </w:p>
        </w:tc>
        <w:tc>
          <w:tcPr>
            <w:tcW w:w="453" w:type="dxa"/>
            <w:shd w:val="clear" w:color="auto" w:fill="E6E6E6"/>
            <w:tcMar>
              <w:top w:w="57" w:type="dxa"/>
              <w:bottom w:w="57" w:type="dxa"/>
            </w:tcMar>
          </w:tcPr>
          <w:p w14:paraId="2EC9FBF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5D4C558" w14:textId="77777777" w:rsidR="00796809" w:rsidRPr="008F2FBC" w:rsidRDefault="00796809" w:rsidP="00796809">
            <w:pPr>
              <w:rPr>
                <w:b/>
                <w:sz w:val="28"/>
              </w:rPr>
            </w:pPr>
          </w:p>
        </w:tc>
        <w:tc>
          <w:tcPr>
            <w:tcW w:w="453" w:type="dxa"/>
            <w:shd w:val="clear" w:color="auto" w:fill="E6E6E6"/>
            <w:tcMar>
              <w:top w:w="57" w:type="dxa"/>
              <w:bottom w:w="57" w:type="dxa"/>
            </w:tcMar>
          </w:tcPr>
          <w:p w14:paraId="1EA38FCC" w14:textId="77777777" w:rsidR="00796809" w:rsidRPr="008F2FBC" w:rsidRDefault="00796809" w:rsidP="00796809">
            <w:pPr>
              <w:jc w:val="center"/>
              <w:rPr>
                <w:rFonts w:cs="Arial"/>
              </w:rPr>
            </w:pPr>
          </w:p>
        </w:tc>
      </w:tr>
      <w:tr w:rsidR="00796809" w:rsidRPr="008F2FBC" w14:paraId="22A42EA2" w14:textId="77777777" w:rsidTr="00082C8A">
        <w:trPr>
          <w:trHeight w:val="546"/>
        </w:trPr>
        <w:tc>
          <w:tcPr>
            <w:tcW w:w="2258" w:type="dxa"/>
            <w:vMerge/>
            <w:tcMar>
              <w:top w:w="57" w:type="dxa"/>
              <w:bottom w:w="57" w:type="dxa"/>
            </w:tcMar>
          </w:tcPr>
          <w:p w14:paraId="66961E79" w14:textId="77777777" w:rsidR="00796809" w:rsidRPr="008F2FBC" w:rsidRDefault="00796809" w:rsidP="00796809">
            <w:pPr>
              <w:jc w:val="center"/>
              <w:rPr>
                <w:rFonts w:cs="Arial"/>
                <w:b/>
              </w:rPr>
            </w:pPr>
          </w:p>
        </w:tc>
        <w:tc>
          <w:tcPr>
            <w:tcW w:w="5614" w:type="dxa"/>
            <w:tcMar>
              <w:top w:w="57" w:type="dxa"/>
              <w:bottom w:w="57" w:type="dxa"/>
            </w:tcMar>
          </w:tcPr>
          <w:p w14:paraId="281BEBD7" w14:textId="77777777" w:rsidR="00796809" w:rsidRPr="00146F28" w:rsidRDefault="00796809" w:rsidP="00796809">
            <w:pPr>
              <w:rPr>
                <w:rFonts w:cs="Arial"/>
              </w:rPr>
            </w:pPr>
            <w:r>
              <w:rPr>
                <w:rFonts w:cs="Arial"/>
              </w:rPr>
              <w:t>Skilled in identifying poor practice and quality assurance concerns</w:t>
            </w:r>
          </w:p>
        </w:tc>
        <w:tc>
          <w:tcPr>
            <w:tcW w:w="453" w:type="dxa"/>
            <w:shd w:val="clear" w:color="auto" w:fill="E6E6E6"/>
            <w:tcMar>
              <w:top w:w="57" w:type="dxa"/>
              <w:bottom w:w="57" w:type="dxa"/>
            </w:tcMar>
          </w:tcPr>
          <w:p w14:paraId="52334F7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57BDF66" w14:textId="77777777" w:rsidR="00796809" w:rsidRPr="008F2FBC" w:rsidRDefault="00796809" w:rsidP="00796809">
            <w:pPr>
              <w:jc w:val="center"/>
              <w:rPr>
                <w:b/>
                <w:sz w:val="28"/>
              </w:rPr>
            </w:pPr>
            <w:r w:rsidRPr="008F2FBC">
              <w:rPr>
                <w:b/>
                <w:sz w:val="28"/>
              </w:rPr>
              <w:sym w:font="Marlett" w:char="F061"/>
            </w:r>
          </w:p>
          <w:p w14:paraId="4C35FFC1" w14:textId="77777777" w:rsidR="00796809" w:rsidRPr="008F2FBC" w:rsidRDefault="00796809" w:rsidP="00796809">
            <w:pPr>
              <w:rPr>
                <w:rFonts w:cs="Arial"/>
              </w:rPr>
            </w:pPr>
          </w:p>
        </w:tc>
        <w:tc>
          <w:tcPr>
            <w:tcW w:w="453" w:type="dxa"/>
            <w:shd w:val="clear" w:color="auto" w:fill="E6E6E6"/>
            <w:tcMar>
              <w:top w:w="57" w:type="dxa"/>
              <w:bottom w:w="57" w:type="dxa"/>
            </w:tcMar>
          </w:tcPr>
          <w:p w14:paraId="4EA175B1"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32CD454" w14:textId="77777777" w:rsidR="00796809" w:rsidRPr="008F2FBC" w:rsidRDefault="00796809" w:rsidP="00796809">
            <w:pPr>
              <w:jc w:val="center"/>
              <w:rPr>
                <w:b/>
                <w:sz w:val="28"/>
              </w:rPr>
            </w:pPr>
            <w:r w:rsidRPr="008F2FBC">
              <w:rPr>
                <w:b/>
                <w:sz w:val="28"/>
              </w:rPr>
              <w:sym w:font="Marlett" w:char="F061"/>
            </w:r>
          </w:p>
          <w:p w14:paraId="09DA69DE" w14:textId="77777777" w:rsidR="00796809" w:rsidRPr="008F2FBC" w:rsidRDefault="00796809" w:rsidP="00796809">
            <w:pPr>
              <w:rPr>
                <w:rFonts w:cs="Arial"/>
              </w:rPr>
            </w:pPr>
          </w:p>
        </w:tc>
        <w:tc>
          <w:tcPr>
            <w:tcW w:w="453" w:type="dxa"/>
            <w:shd w:val="clear" w:color="auto" w:fill="E6E6E6"/>
            <w:tcMar>
              <w:top w:w="57" w:type="dxa"/>
              <w:bottom w:w="57" w:type="dxa"/>
            </w:tcMar>
          </w:tcPr>
          <w:p w14:paraId="1B1C2AD7" w14:textId="77777777" w:rsidR="00796809" w:rsidRPr="008F2FBC" w:rsidRDefault="00796809" w:rsidP="00796809">
            <w:pPr>
              <w:jc w:val="center"/>
              <w:rPr>
                <w:rFonts w:cs="Arial"/>
              </w:rPr>
            </w:pPr>
          </w:p>
        </w:tc>
      </w:tr>
      <w:tr w:rsidR="00796809" w:rsidRPr="008F2FBC" w14:paraId="14679052" w14:textId="77777777" w:rsidTr="00082C8A">
        <w:trPr>
          <w:trHeight w:val="391"/>
        </w:trPr>
        <w:tc>
          <w:tcPr>
            <w:tcW w:w="2258" w:type="dxa"/>
            <w:vMerge w:val="restart"/>
            <w:tcMar>
              <w:top w:w="57" w:type="dxa"/>
              <w:bottom w:w="57" w:type="dxa"/>
            </w:tcMar>
          </w:tcPr>
          <w:p w14:paraId="0F9DBCFE" w14:textId="77777777" w:rsidR="00796809" w:rsidRPr="008F2FBC" w:rsidRDefault="00796809" w:rsidP="00796809">
            <w:pPr>
              <w:jc w:val="center"/>
              <w:rPr>
                <w:rFonts w:cs="Arial"/>
                <w:b/>
              </w:rPr>
            </w:pPr>
            <w:r>
              <w:rPr>
                <w:rFonts w:cs="Arial"/>
                <w:b/>
              </w:rPr>
              <w:t>Context and Organisations</w:t>
            </w:r>
          </w:p>
        </w:tc>
        <w:tc>
          <w:tcPr>
            <w:tcW w:w="5614" w:type="dxa"/>
            <w:tcMar>
              <w:top w:w="57" w:type="dxa"/>
              <w:bottom w:w="57" w:type="dxa"/>
            </w:tcMar>
          </w:tcPr>
          <w:p w14:paraId="31682255" w14:textId="77777777" w:rsidR="00796809" w:rsidRDefault="00796809" w:rsidP="00796809">
            <w:r>
              <w:t>Understanding of the City Councils core values and strategic aims</w:t>
            </w:r>
          </w:p>
        </w:tc>
        <w:tc>
          <w:tcPr>
            <w:tcW w:w="453" w:type="dxa"/>
            <w:shd w:val="clear" w:color="auto" w:fill="E6E6E6"/>
            <w:tcMar>
              <w:top w:w="57" w:type="dxa"/>
              <w:bottom w:w="57" w:type="dxa"/>
            </w:tcMar>
          </w:tcPr>
          <w:p w14:paraId="02F9EA5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8A03F82" w14:textId="77777777" w:rsidR="00796809" w:rsidRPr="008F2FBC" w:rsidRDefault="00796809" w:rsidP="00796809">
            <w:pPr>
              <w:jc w:val="center"/>
              <w:rPr>
                <w:b/>
                <w:sz w:val="28"/>
              </w:rPr>
            </w:pPr>
            <w:r w:rsidRPr="008F2FBC">
              <w:rPr>
                <w:b/>
                <w:sz w:val="28"/>
              </w:rPr>
              <w:sym w:font="Marlett" w:char="F061"/>
            </w:r>
          </w:p>
          <w:p w14:paraId="46B13CA3" w14:textId="77777777" w:rsidR="00796809" w:rsidRPr="008F2FBC" w:rsidRDefault="00796809" w:rsidP="00796809">
            <w:pPr>
              <w:rPr>
                <w:rFonts w:cs="Arial"/>
              </w:rPr>
            </w:pPr>
          </w:p>
        </w:tc>
        <w:tc>
          <w:tcPr>
            <w:tcW w:w="453" w:type="dxa"/>
            <w:shd w:val="clear" w:color="auto" w:fill="E6E6E6"/>
            <w:tcMar>
              <w:top w:w="57" w:type="dxa"/>
              <w:bottom w:w="57" w:type="dxa"/>
            </w:tcMar>
          </w:tcPr>
          <w:p w14:paraId="187024F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146D2DA" w14:textId="77777777" w:rsidR="00796809" w:rsidRPr="008F2FBC" w:rsidRDefault="00796809" w:rsidP="00796809">
            <w:pPr>
              <w:jc w:val="center"/>
              <w:rPr>
                <w:b/>
                <w:sz w:val="28"/>
              </w:rPr>
            </w:pPr>
            <w:r w:rsidRPr="008F2FBC">
              <w:rPr>
                <w:b/>
                <w:sz w:val="28"/>
              </w:rPr>
              <w:sym w:font="Marlett" w:char="F061"/>
            </w:r>
          </w:p>
          <w:p w14:paraId="3513B4BC" w14:textId="77777777" w:rsidR="00796809" w:rsidRPr="008F2FBC" w:rsidRDefault="00796809" w:rsidP="00796809">
            <w:pPr>
              <w:rPr>
                <w:rFonts w:cs="Arial"/>
              </w:rPr>
            </w:pPr>
          </w:p>
        </w:tc>
        <w:tc>
          <w:tcPr>
            <w:tcW w:w="453" w:type="dxa"/>
            <w:shd w:val="clear" w:color="auto" w:fill="E6E6E6"/>
            <w:tcMar>
              <w:top w:w="57" w:type="dxa"/>
              <w:bottom w:w="57" w:type="dxa"/>
            </w:tcMar>
          </w:tcPr>
          <w:p w14:paraId="50096B56" w14:textId="77777777" w:rsidR="00796809" w:rsidRPr="008F2FBC" w:rsidRDefault="00796809" w:rsidP="00796809">
            <w:pPr>
              <w:jc w:val="center"/>
              <w:rPr>
                <w:rFonts w:cs="Arial"/>
              </w:rPr>
            </w:pPr>
          </w:p>
        </w:tc>
      </w:tr>
      <w:tr w:rsidR="00796809" w:rsidRPr="008F2FBC" w14:paraId="3FE58001" w14:textId="77777777" w:rsidTr="00082C8A">
        <w:trPr>
          <w:trHeight w:val="854"/>
        </w:trPr>
        <w:tc>
          <w:tcPr>
            <w:tcW w:w="2258" w:type="dxa"/>
            <w:vMerge/>
            <w:tcMar>
              <w:top w:w="57" w:type="dxa"/>
              <w:bottom w:w="57" w:type="dxa"/>
            </w:tcMar>
          </w:tcPr>
          <w:p w14:paraId="6418579A" w14:textId="77777777" w:rsidR="00796809" w:rsidRPr="008F2FBC" w:rsidRDefault="00796809" w:rsidP="00796809">
            <w:pPr>
              <w:jc w:val="center"/>
              <w:rPr>
                <w:rFonts w:cs="Arial"/>
                <w:b/>
              </w:rPr>
            </w:pPr>
          </w:p>
        </w:tc>
        <w:tc>
          <w:tcPr>
            <w:tcW w:w="5614" w:type="dxa"/>
            <w:tcMar>
              <w:top w:w="57" w:type="dxa"/>
              <w:bottom w:w="57" w:type="dxa"/>
            </w:tcMar>
          </w:tcPr>
          <w:p w14:paraId="14E5A988" w14:textId="77777777" w:rsidR="00796809" w:rsidRDefault="00796809" w:rsidP="00796809">
            <w:r>
              <w:t>Extensive experience of initiating and maintaining partnerships and professional networks in order to improve practice of self and others</w:t>
            </w:r>
          </w:p>
        </w:tc>
        <w:tc>
          <w:tcPr>
            <w:tcW w:w="453" w:type="dxa"/>
            <w:shd w:val="clear" w:color="auto" w:fill="E6E6E6"/>
            <w:tcMar>
              <w:top w:w="57" w:type="dxa"/>
              <w:bottom w:w="57" w:type="dxa"/>
            </w:tcMar>
          </w:tcPr>
          <w:p w14:paraId="49A5802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D3319E8" w14:textId="77777777" w:rsidR="00796809" w:rsidRPr="008F2FBC" w:rsidRDefault="00796809" w:rsidP="00796809">
            <w:pPr>
              <w:jc w:val="center"/>
              <w:rPr>
                <w:b/>
                <w:sz w:val="28"/>
              </w:rPr>
            </w:pPr>
            <w:r w:rsidRPr="008F2FBC">
              <w:rPr>
                <w:b/>
                <w:sz w:val="28"/>
              </w:rPr>
              <w:sym w:font="Marlett" w:char="F061"/>
            </w:r>
          </w:p>
          <w:p w14:paraId="5C75D822" w14:textId="77777777" w:rsidR="00796809" w:rsidRPr="008F2FBC" w:rsidRDefault="00796809" w:rsidP="00796809">
            <w:pPr>
              <w:rPr>
                <w:rFonts w:cs="Arial"/>
              </w:rPr>
            </w:pPr>
          </w:p>
        </w:tc>
        <w:tc>
          <w:tcPr>
            <w:tcW w:w="453" w:type="dxa"/>
            <w:shd w:val="clear" w:color="auto" w:fill="E6E6E6"/>
            <w:tcMar>
              <w:top w:w="57" w:type="dxa"/>
              <w:bottom w:w="57" w:type="dxa"/>
            </w:tcMar>
          </w:tcPr>
          <w:p w14:paraId="2FF17E1F"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E804912" w14:textId="77777777" w:rsidR="00796809" w:rsidRPr="008F2FBC" w:rsidRDefault="00796809" w:rsidP="00796809">
            <w:pPr>
              <w:jc w:val="center"/>
              <w:rPr>
                <w:b/>
                <w:sz w:val="28"/>
              </w:rPr>
            </w:pPr>
            <w:r w:rsidRPr="008F2FBC">
              <w:rPr>
                <w:b/>
                <w:sz w:val="28"/>
              </w:rPr>
              <w:sym w:font="Marlett" w:char="F061"/>
            </w:r>
          </w:p>
          <w:p w14:paraId="7A802142" w14:textId="77777777" w:rsidR="00796809" w:rsidRPr="008F2FBC" w:rsidRDefault="00796809" w:rsidP="00796809">
            <w:pPr>
              <w:rPr>
                <w:rFonts w:cs="Arial"/>
              </w:rPr>
            </w:pPr>
          </w:p>
        </w:tc>
        <w:tc>
          <w:tcPr>
            <w:tcW w:w="453" w:type="dxa"/>
            <w:shd w:val="clear" w:color="auto" w:fill="E6E6E6"/>
            <w:tcMar>
              <w:top w:w="57" w:type="dxa"/>
              <w:bottom w:w="57" w:type="dxa"/>
            </w:tcMar>
          </w:tcPr>
          <w:p w14:paraId="2088EC7F" w14:textId="77777777" w:rsidR="00796809" w:rsidRPr="008F2FBC" w:rsidRDefault="00796809" w:rsidP="00796809">
            <w:pPr>
              <w:jc w:val="center"/>
              <w:rPr>
                <w:rFonts w:cs="Arial"/>
              </w:rPr>
            </w:pPr>
          </w:p>
        </w:tc>
      </w:tr>
      <w:tr w:rsidR="00796809" w:rsidRPr="008F2FBC" w14:paraId="32C8D470" w14:textId="77777777" w:rsidTr="00082C8A">
        <w:trPr>
          <w:trHeight w:val="726"/>
        </w:trPr>
        <w:tc>
          <w:tcPr>
            <w:tcW w:w="2258" w:type="dxa"/>
            <w:vMerge w:val="restart"/>
            <w:tcMar>
              <w:top w:w="57" w:type="dxa"/>
              <w:bottom w:w="57" w:type="dxa"/>
            </w:tcMar>
          </w:tcPr>
          <w:p w14:paraId="626C8539" w14:textId="77777777" w:rsidR="00796809" w:rsidRPr="008F2FBC" w:rsidRDefault="00796809" w:rsidP="00796809">
            <w:pPr>
              <w:jc w:val="center"/>
              <w:rPr>
                <w:rFonts w:cs="Arial"/>
                <w:b/>
              </w:rPr>
            </w:pPr>
            <w:r>
              <w:rPr>
                <w:rFonts w:cs="Arial"/>
                <w:b/>
              </w:rPr>
              <w:t>Professional Leadership</w:t>
            </w:r>
          </w:p>
        </w:tc>
        <w:tc>
          <w:tcPr>
            <w:tcW w:w="5614" w:type="dxa"/>
            <w:tcMar>
              <w:top w:w="57" w:type="dxa"/>
              <w:bottom w:w="57" w:type="dxa"/>
            </w:tcMar>
          </w:tcPr>
          <w:p w14:paraId="783FB3E5" w14:textId="77777777" w:rsidR="00796809" w:rsidRDefault="00796809" w:rsidP="00796809">
            <w:r>
              <w:t>A range of evidence demonstrating commitment to the ongoing professional development of self and others</w:t>
            </w:r>
          </w:p>
        </w:tc>
        <w:tc>
          <w:tcPr>
            <w:tcW w:w="453" w:type="dxa"/>
            <w:shd w:val="clear" w:color="auto" w:fill="E6E6E6"/>
            <w:tcMar>
              <w:top w:w="57" w:type="dxa"/>
              <w:bottom w:w="57" w:type="dxa"/>
            </w:tcMar>
          </w:tcPr>
          <w:p w14:paraId="3EE5506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E495A33" w14:textId="77777777" w:rsidR="00796809" w:rsidRPr="008F2FBC" w:rsidRDefault="00796809" w:rsidP="00796809">
            <w:pPr>
              <w:jc w:val="center"/>
              <w:rPr>
                <w:b/>
                <w:sz w:val="28"/>
              </w:rPr>
            </w:pPr>
            <w:r w:rsidRPr="008F2FBC">
              <w:rPr>
                <w:b/>
                <w:sz w:val="28"/>
              </w:rPr>
              <w:sym w:font="Marlett" w:char="F061"/>
            </w:r>
          </w:p>
          <w:p w14:paraId="5F1642DF" w14:textId="77777777" w:rsidR="00796809" w:rsidRPr="008F2FBC" w:rsidRDefault="00796809" w:rsidP="00796809">
            <w:pPr>
              <w:rPr>
                <w:rFonts w:cs="Arial"/>
              </w:rPr>
            </w:pPr>
          </w:p>
        </w:tc>
        <w:tc>
          <w:tcPr>
            <w:tcW w:w="453" w:type="dxa"/>
            <w:shd w:val="clear" w:color="auto" w:fill="E6E6E6"/>
            <w:tcMar>
              <w:top w:w="57" w:type="dxa"/>
              <w:bottom w:w="57" w:type="dxa"/>
            </w:tcMar>
          </w:tcPr>
          <w:p w14:paraId="7410580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20DD76A" w14:textId="77777777" w:rsidR="00796809" w:rsidRPr="008F2FBC" w:rsidRDefault="00796809" w:rsidP="00796809">
            <w:pPr>
              <w:jc w:val="center"/>
              <w:rPr>
                <w:b/>
                <w:sz w:val="28"/>
              </w:rPr>
            </w:pPr>
            <w:r w:rsidRPr="008F2FBC">
              <w:rPr>
                <w:b/>
                <w:sz w:val="28"/>
              </w:rPr>
              <w:sym w:font="Marlett" w:char="F061"/>
            </w:r>
          </w:p>
          <w:p w14:paraId="580DD373" w14:textId="77777777" w:rsidR="00796809" w:rsidRPr="008F2FBC" w:rsidRDefault="00796809" w:rsidP="00796809">
            <w:pPr>
              <w:rPr>
                <w:rFonts w:cs="Arial"/>
              </w:rPr>
            </w:pPr>
          </w:p>
        </w:tc>
        <w:tc>
          <w:tcPr>
            <w:tcW w:w="453" w:type="dxa"/>
            <w:shd w:val="clear" w:color="auto" w:fill="E6E6E6"/>
            <w:tcMar>
              <w:top w:w="57" w:type="dxa"/>
              <w:bottom w:w="57" w:type="dxa"/>
            </w:tcMar>
          </w:tcPr>
          <w:p w14:paraId="2575C9BB" w14:textId="77777777" w:rsidR="00796809" w:rsidRPr="008F2FBC" w:rsidRDefault="00796809" w:rsidP="00796809">
            <w:pPr>
              <w:jc w:val="center"/>
              <w:rPr>
                <w:rFonts w:cs="Arial"/>
              </w:rPr>
            </w:pPr>
          </w:p>
        </w:tc>
      </w:tr>
      <w:tr w:rsidR="00796809" w:rsidRPr="008F2FBC" w14:paraId="600746B5" w14:textId="77777777" w:rsidTr="00082C8A">
        <w:trPr>
          <w:trHeight w:val="485"/>
        </w:trPr>
        <w:tc>
          <w:tcPr>
            <w:tcW w:w="2258" w:type="dxa"/>
            <w:vMerge/>
            <w:tcMar>
              <w:top w:w="57" w:type="dxa"/>
              <w:bottom w:w="57" w:type="dxa"/>
            </w:tcMar>
          </w:tcPr>
          <w:p w14:paraId="5D8AADCB" w14:textId="77777777" w:rsidR="00796809" w:rsidRPr="008F2FBC" w:rsidRDefault="00796809" w:rsidP="00796809">
            <w:pPr>
              <w:jc w:val="center"/>
              <w:rPr>
                <w:rFonts w:cs="Arial"/>
                <w:b/>
              </w:rPr>
            </w:pPr>
          </w:p>
        </w:tc>
        <w:tc>
          <w:tcPr>
            <w:tcW w:w="5614" w:type="dxa"/>
            <w:tcMar>
              <w:top w:w="57" w:type="dxa"/>
              <w:bottom w:w="57" w:type="dxa"/>
            </w:tcMar>
          </w:tcPr>
          <w:p w14:paraId="2C3A2E2C" w14:textId="77777777" w:rsidR="00796809" w:rsidRDefault="00796809" w:rsidP="00796809">
            <w:r>
              <w:t>Experienced in representing the agency, initiating and chairing meetings and reviews</w:t>
            </w:r>
          </w:p>
        </w:tc>
        <w:tc>
          <w:tcPr>
            <w:tcW w:w="453" w:type="dxa"/>
            <w:shd w:val="clear" w:color="auto" w:fill="E6E6E6"/>
            <w:tcMar>
              <w:top w:w="57" w:type="dxa"/>
              <w:bottom w:w="57" w:type="dxa"/>
            </w:tcMar>
          </w:tcPr>
          <w:p w14:paraId="4F0A174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12B57E8" w14:textId="77777777" w:rsidR="00796809" w:rsidRPr="008F2FBC" w:rsidRDefault="00796809" w:rsidP="00796809">
            <w:pPr>
              <w:jc w:val="center"/>
              <w:rPr>
                <w:b/>
                <w:sz w:val="28"/>
              </w:rPr>
            </w:pPr>
            <w:r w:rsidRPr="008F2FBC">
              <w:rPr>
                <w:b/>
                <w:sz w:val="28"/>
              </w:rPr>
              <w:sym w:font="Marlett" w:char="F061"/>
            </w:r>
          </w:p>
          <w:p w14:paraId="06D82EB6" w14:textId="77777777" w:rsidR="00796809" w:rsidRPr="008F2FBC" w:rsidRDefault="00796809" w:rsidP="00796809">
            <w:pPr>
              <w:rPr>
                <w:rFonts w:cs="Arial"/>
              </w:rPr>
            </w:pPr>
          </w:p>
        </w:tc>
        <w:tc>
          <w:tcPr>
            <w:tcW w:w="453" w:type="dxa"/>
            <w:shd w:val="clear" w:color="auto" w:fill="E6E6E6"/>
            <w:tcMar>
              <w:top w:w="57" w:type="dxa"/>
              <w:bottom w:w="57" w:type="dxa"/>
            </w:tcMar>
          </w:tcPr>
          <w:p w14:paraId="2E849DE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0AACA6A" w14:textId="77777777" w:rsidR="00796809" w:rsidRPr="008F2FBC" w:rsidRDefault="00796809" w:rsidP="00796809">
            <w:pPr>
              <w:jc w:val="center"/>
              <w:rPr>
                <w:b/>
                <w:sz w:val="28"/>
              </w:rPr>
            </w:pPr>
            <w:r w:rsidRPr="008F2FBC">
              <w:rPr>
                <w:b/>
                <w:sz w:val="28"/>
              </w:rPr>
              <w:sym w:font="Marlett" w:char="F061"/>
            </w:r>
          </w:p>
          <w:p w14:paraId="23240506" w14:textId="77777777" w:rsidR="00796809" w:rsidRPr="008F2FBC" w:rsidRDefault="00796809" w:rsidP="00796809">
            <w:pPr>
              <w:rPr>
                <w:rFonts w:cs="Arial"/>
              </w:rPr>
            </w:pPr>
          </w:p>
        </w:tc>
        <w:tc>
          <w:tcPr>
            <w:tcW w:w="453" w:type="dxa"/>
            <w:shd w:val="clear" w:color="auto" w:fill="E6E6E6"/>
            <w:tcMar>
              <w:top w:w="57" w:type="dxa"/>
              <w:bottom w:w="57" w:type="dxa"/>
            </w:tcMar>
          </w:tcPr>
          <w:p w14:paraId="37E179B8" w14:textId="77777777" w:rsidR="00796809" w:rsidRPr="008F2FBC" w:rsidRDefault="00796809" w:rsidP="00796809">
            <w:pPr>
              <w:jc w:val="center"/>
              <w:rPr>
                <w:rFonts w:cs="Arial"/>
              </w:rPr>
            </w:pPr>
          </w:p>
        </w:tc>
      </w:tr>
      <w:tr w:rsidR="00796809" w:rsidRPr="008F2FBC" w14:paraId="49A28360" w14:textId="77777777" w:rsidTr="00082C8A">
        <w:trPr>
          <w:trHeight w:val="509"/>
        </w:trPr>
        <w:tc>
          <w:tcPr>
            <w:tcW w:w="2258" w:type="dxa"/>
            <w:vMerge w:val="restart"/>
            <w:tcMar>
              <w:top w:w="57" w:type="dxa"/>
              <w:bottom w:w="57" w:type="dxa"/>
            </w:tcMar>
          </w:tcPr>
          <w:p w14:paraId="123076CE" w14:textId="77777777" w:rsidR="00796809" w:rsidRPr="008F2FBC" w:rsidRDefault="00796809" w:rsidP="00796809">
            <w:pPr>
              <w:jc w:val="center"/>
              <w:rPr>
                <w:rFonts w:cs="Arial"/>
                <w:b/>
              </w:rPr>
            </w:pPr>
            <w:r w:rsidRPr="008F2FBC">
              <w:rPr>
                <w:rFonts w:cs="Arial"/>
                <w:b/>
              </w:rPr>
              <w:t>Work Related Circumstances</w:t>
            </w:r>
          </w:p>
          <w:p w14:paraId="684A89A3" w14:textId="77777777" w:rsidR="00796809" w:rsidRPr="008F2FBC" w:rsidRDefault="00796809" w:rsidP="00796809">
            <w:pPr>
              <w:jc w:val="center"/>
              <w:rPr>
                <w:rFonts w:cs="Arial"/>
                <w:b/>
              </w:rPr>
            </w:pPr>
          </w:p>
          <w:p w14:paraId="0E8F1307" w14:textId="77777777" w:rsidR="00796809" w:rsidRPr="008F2FBC" w:rsidRDefault="00796809" w:rsidP="00796809">
            <w:pPr>
              <w:jc w:val="center"/>
              <w:rPr>
                <w:rFonts w:cs="Arial"/>
                <w:b/>
              </w:rPr>
            </w:pPr>
          </w:p>
        </w:tc>
        <w:tc>
          <w:tcPr>
            <w:tcW w:w="5614" w:type="dxa"/>
            <w:tcMar>
              <w:top w:w="57" w:type="dxa"/>
              <w:bottom w:w="57" w:type="dxa"/>
            </w:tcMar>
          </w:tcPr>
          <w:p w14:paraId="21D99ABC" w14:textId="77777777" w:rsidR="00796809" w:rsidRPr="008F2FBC" w:rsidRDefault="00796809" w:rsidP="00796809">
            <w:pPr>
              <w:rPr>
                <w:rFonts w:cs="Arial"/>
              </w:rPr>
            </w:pPr>
            <w:r>
              <w:rPr>
                <w:rFonts w:cs="Arial"/>
              </w:rPr>
              <w:t>Willingness to undergo an Enhanced DBS Check with barring list checks</w:t>
            </w:r>
          </w:p>
        </w:tc>
        <w:tc>
          <w:tcPr>
            <w:tcW w:w="453" w:type="dxa"/>
            <w:shd w:val="clear" w:color="auto" w:fill="E6E6E6"/>
            <w:tcMar>
              <w:top w:w="57" w:type="dxa"/>
              <w:bottom w:w="57" w:type="dxa"/>
            </w:tcMar>
          </w:tcPr>
          <w:p w14:paraId="3411D1B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AA68ABC" w14:textId="77777777" w:rsidR="00796809" w:rsidRPr="008F2FBC" w:rsidRDefault="00796809" w:rsidP="00796809">
            <w:pPr>
              <w:jc w:val="center"/>
              <w:rPr>
                <w:b/>
                <w:sz w:val="28"/>
              </w:rPr>
            </w:pPr>
            <w:r w:rsidRPr="008F2FBC">
              <w:rPr>
                <w:b/>
                <w:sz w:val="28"/>
              </w:rPr>
              <w:sym w:font="Marlett" w:char="F061"/>
            </w:r>
          </w:p>
          <w:p w14:paraId="52250571"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714EB44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36663F9" w14:textId="77777777" w:rsidR="00796809" w:rsidRPr="008F2FBC" w:rsidRDefault="00796809" w:rsidP="00796809">
            <w:pPr>
              <w:rPr>
                <w:b/>
                <w:sz w:val="28"/>
              </w:rPr>
            </w:pPr>
          </w:p>
        </w:tc>
        <w:tc>
          <w:tcPr>
            <w:tcW w:w="453" w:type="dxa"/>
            <w:shd w:val="clear" w:color="auto" w:fill="E6E6E6"/>
            <w:tcMar>
              <w:top w:w="57" w:type="dxa"/>
              <w:bottom w:w="57" w:type="dxa"/>
            </w:tcMar>
          </w:tcPr>
          <w:p w14:paraId="3A164E8E" w14:textId="77777777" w:rsidR="00796809" w:rsidRPr="008F2FBC" w:rsidRDefault="00796809" w:rsidP="00796809">
            <w:pPr>
              <w:jc w:val="center"/>
              <w:rPr>
                <w:b/>
                <w:sz w:val="28"/>
              </w:rPr>
            </w:pPr>
            <w:r w:rsidRPr="008F2FBC">
              <w:rPr>
                <w:b/>
                <w:sz w:val="28"/>
              </w:rPr>
              <w:sym w:font="Marlett" w:char="F061"/>
            </w:r>
          </w:p>
          <w:p w14:paraId="04D0643F" w14:textId="77777777" w:rsidR="00796809" w:rsidRPr="008F2FBC" w:rsidRDefault="00796809" w:rsidP="00796809">
            <w:pPr>
              <w:jc w:val="center"/>
              <w:rPr>
                <w:rFonts w:cs="Arial"/>
              </w:rPr>
            </w:pPr>
          </w:p>
        </w:tc>
      </w:tr>
      <w:tr w:rsidR="00796809" w:rsidRPr="008F2FBC" w14:paraId="57DFBBF8" w14:textId="77777777" w:rsidTr="008F2FBC">
        <w:tc>
          <w:tcPr>
            <w:tcW w:w="2258" w:type="dxa"/>
            <w:vMerge/>
            <w:tcMar>
              <w:top w:w="57" w:type="dxa"/>
              <w:bottom w:w="57" w:type="dxa"/>
            </w:tcMar>
          </w:tcPr>
          <w:p w14:paraId="7A96E671" w14:textId="77777777" w:rsidR="00796809" w:rsidRPr="008F2FBC" w:rsidRDefault="00796809" w:rsidP="00796809">
            <w:pPr>
              <w:jc w:val="center"/>
              <w:rPr>
                <w:rFonts w:cs="Arial"/>
                <w:b/>
              </w:rPr>
            </w:pPr>
          </w:p>
        </w:tc>
        <w:tc>
          <w:tcPr>
            <w:tcW w:w="5614" w:type="dxa"/>
            <w:tcMar>
              <w:top w:w="57" w:type="dxa"/>
              <w:bottom w:w="57" w:type="dxa"/>
            </w:tcMar>
          </w:tcPr>
          <w:p w14:paraId="0A1384D3" w14:textId="77777777" w:rsidR="00796809" w:rsidRPr="008F2FBC" w:rsidRDefault="00796809" w:rsidP="00796809">
            <w:pPr>
              <w:rPr>
                <w:rFonts w:cs="Arial"/>
              </w:rPr>
            </w:pPr>
            <w:r>
              <w:rPr>
                <w:rFonts w:cs="Arial"/>
              </w:rPr>
              <w:t>Willingness to work flexibly and outside normal office hours where required</w:t>
            </w:r>
          </w:p>
        </w:tc>
        <w:tc>
          <w:tcPr>
            <w:tcW w:w="453" w:type="dxa"/>
            <w:shd w:val="clear" w:color="auto" w:fill="E6E6E6"/>
            <w:tcMar>
              <w:top w:w="57" w:type="dxa"/>
              <w:bottom w:w="57" w:type="dxa"/>
            </w:tcMar>
          </w:tcPr>
          <w:p w14:paraId="29DB4B3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CE1A8DD" w14:textId="77777777" w:rsidR="00796809" w:rsidRPr="008F2FBC" w:rsidRDefault="00796809" w:rsidP="00796809">
            <w:pPr>
              <w:jc w:val="center"/>
              <w:rPr>
                <w:b/>
                <w:sz w:val="28"/>
              </w:rPr>
            </w:pPr>
            <w:r w:rsidRPr="008F2FBC">
              <w:rPr>
                <w:b/>
                <w:sz w:val="28"/>
              </w:rPr>
              <w:sym w:font="Marlett" w:char="F061"/>
            </w:r>
          </w:p>
          <w:p w14:paraId="58181A5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FB7B00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4E90BBB"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B73E331" w14:textId="77777777" w:rsidR="00796809" w:rsidRPr="008F2FBC" w:rsidRDefault="00796809" w:rsidP="00796809">
            <w:pPr>
              <w:jc w:val="center"/>
              <w:rPr>
                <w:rFonts w:cs="Arial"/>
              </w:rPr>
            </w:pPr>
          </w:p>
        </w:tc>
      </w:tr>
      <w:tr w:rsidR="00796809" w:rsidRPr="008F2FBC" w14:paraId="5C620535" w14:textId="77777777" w:rsidTr="00082C8A">
        <w:trPr>
          <w:trHeight w:val="640"/>
        </w:trPr>
        <w:tc>
          <w:tcPr>
            <w:tcW w:w="2258" w:type="dxa"/>
            <w:vMerge/>
            <w:tcMar>
              <w:top w:w="57" w:type="dxa"/>
              <w:bottom w:w="57" w:type="dxa"/>
            </w:tcMar>
          </w:tcPr>
          <w:p w14:paraId="3D3B0BF6" w14:textId="77777777" w:rsidR="00796809" w:rsidRPr="008F2FBC" w:rsidRDefault="00796809" w:rsidP="00796809">
            <w:pPr>
              <w:jc w:val="center"/>
              <w:rPr>
                <w:rFonts w:cs="Arial"/>
                <w:b/>
              </w:rPr>
            </w:pPr>
          </w:p>
        </w:tc>
        <w:tc>
          <w:tcPr>
            <w:tcW w:w="5614" w:type="dxa"/>
            <w:tcMar>
              <w:top w:w="57" w:type="dxa"/>
              <w:bottom w:w="57" w:type="dxa"/>
            </w:tcMar>
          </w:tcPr>
          <w:p w14:paraId="1D46A14E" w14:textId="77777777" w:rsidR="00796809" w:rsidRPr="00082C8A" w:rsidRDefault="00796809" w:rsidP="00796809">
            <w:r w:rsidRPr="0026504E">
              <w:t>Willingness to comply with the Ci</w:t>
            </w:r>
            <w:r>
              <w:t>ty Council’s non-smoking policy</w:t>
            </w:r>
          </w:p>
        </w:tc>
        <w:tc>
          <w:tcPr>
            <w:tcW w:w="453" w:type="dxa"/>
            <w:shd w:val="clear" w:color="auto" w:fill="E6E6E6"/>
            <w:tcMar>
              <w:top w:w="57" w:type="dxa"/>
              <w:bottom w:w="57" w:type="dxa"/>
            </w:tcMar>
          </w:tcPr>
          <w:p w14:paraId="39A6E50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2AC55FE" w14:textId="77777777" w:rsidR="00796809" w:rsidRPr="008F2FBC" w:rsidRDefault="00796809" w:rsidP="00796809">
            <w:pPr>
              <w:jc w:val="center"/>
              <w:rPr>
                <w:b/>
                <w:sz w:val="28"/>
              </w:rPr>
            </w:pPr>
            <w:r w:rsidRPr="008F2FBC">
              <w:rPr>
                <w:b/>
                <w:sz w:val="28"/>
              </w:rPr>
              <w:sym w:font="Marlett" w:char="F061"/>
            </w:r>
          </w:p>
          <w:p w14:paraId="386BCA1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A33AB0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B34A52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DB17854" w14:textId="77777777" w:rsidR="00796809" w:rsidRPr="008F2FBC" w:rsidRDefault="00796809" w:rsidP="00796809">
            <w:pPr>
              <w:jc w:val="center"/>
              <w:rPr>
                <w:rFonts w:cs="Arial"/>
              </w:rPr>
            </w:pPr>
          </w:p>
        </w:tc>
      </w:tr>
      <w:tr w:rsidR="00796809" w:rsidRPr="008F2FBC" w14:paraId="2A4FEBEB" w14:textId="77777777" w:rsidTr="008F2FBC">
        <w:tc>
          <w:tcPr>
            <w:tcW w:w="10137" w:type="dxa"/>
            <w:gridSpan w:val="7"/>
            <w:tcBorders>
              <w:top w:val="single" w:sz="4" w:space="0" w:color="auto"/>
              <w:left w:val="nil"/>
              <w:bottom w:val="single" w:sz="4" w:space="0" w:color="auto"/>
              <w:right w:val="nil"/>
            </w:tcBorders>
            <w:tcMar>
              <w:top w:w="57" w:type="dxa"/>
              <w:bottom w:w="57" w:type="dxa"/>
            </w:tcMar>
          </w:tcPr>
          <w:p w14:paraId="376EA22A" w14:textId="77777777" w:rsidR="00796809" w:rsidRPr="008F2FBC" w:rsidRDefault="00796809" w:rsidP="00796809">
            <w:pPr>
              <w:rPr>
                <w:rFonts w:cs="Arial"/>
                <w:sz w:val="12"/>
                <w:szCs w:val="12"/>
              </w:rPr>
            </w:pPr>
          </w:p>
        </w:tc>
      </w:tr>
      <w:tr w:rsidR="00796809" w:rsidRPr="008F2FBC" w14:paraId="2836687F" w14:textId="77777777" w:rsidTr="008F2FBC">
        <w:tc>
          <w:tcPr>
            <w:tcW w:w="10137" w:type="dxa"/>
            <w:gridSpan w:val="7"/>
            <w:tcBorders>
              <w:bottom w:val="single" w:sz="4" w:space="0" w:color="auto"/>
            </w:tcBorders>
            <w:shd w:val="clear" w:color="auto" w:fill="E6E6E6"/>
            <w:tcMar>
              <w:top w:w="57" w:type="dxa"/>
              <w:bottom w:w="57" w:type="dxa"/>
            </w:tcMar>
          </w:tcPr>
          <w:p w14:paraId="571A54DC" w14:textId="77777777" w:rsidR="00796809" w:rsidRPr="008F2FBC" w:rsidRDefault="00796809" w:rsidP="00796809">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796809" w:rsidRPr="008F2FBC" w14:paraId="020F42A6" w14:textId="77777777" w:rsidTr="008F2FBC">
        <w:tc>
          <w:tcPr>
            <w:tcW w:w="10137" w:type="dxa"/>
            <w:gridSpan w:val="7"/>
            <w:tcBorders>
              <w:top w:val="single" w:sz="4" w:space="0" w:color="auto"/>
              <w:left w:val="nil"/>
              <w:bottom w:val="nil"/>
              <w:right w:val="nil"/>
            </w:tcBorders>
            <w:tcMar>
              <w:top w:w="57" w:type="dxa"/>
              <w:bottom w:w="57" w:type="dxa"/>
            </w:tcMar>
          </w:tcPr>
          <w:p w14:paraId="4A538B2E" w14:textId="77777777" w:rsidR="00796809" w:rsidRPr="008F2FBC" w:rsidRDefault="00796809" w:rsidP="00796809">
            <w:pPr>
              <w:rPr>
                <w:rFonts w:cs="Arial"/>
                <w:sz w:val="12"/>
                <w:szCs w:val="12"/>
              </w:rPr>
            </w:pPr>
          </w:p>
        </w:tc>
      </w:tr>
      <w:tr w:rsidR="00796809" w:rsidRPr="008F2FBC" w14:paraId="2C241A26" w14:textId="77777777" w:rsidTr="008F2FBC">
        <w:tc>
          <w:tcPr>
            <w:tcW w:w="10137" w:type="dxa"/>
            <w:gridSpan w:val="7"/>
            <w:tcBorders>
              <w:top w:val="nil"/>
              <w:left w:val="nil"/>
              <w:bottom w:val="nil"/>
              <w:right w:val="nil"/>
            </w:tcBorders>
            <w:tcMar>
              <w:top w:w="57" w:type="dxa"/>
              <w:bottom w:w="57" w:type="dxa"/>
            </w:tcMar>
          </w:tcPr>
          <w:p w14:paraId="1E7C931A" w14:textId="77777777" w:rsidR="00796809" w:rsidRPr="008F2FBC" w:rsidRDefault="00796809" w:rsidP="00796809">
            <w:pPr>
              <w:rPr>
                <w:rFonts w:cs="Arial"/>
                <w:b/>
              </w:rPr>
            </w:pPr>
            <w:r w:rsidRPr="008F2FBC">
              <w:rPr>
                <w:rFonts w:cs="Arial"/>
                <w:b/>
              </w:rPr>
              <w:t xml:space="preserve">Prepared by/author: </w:t>
            </w:r>
            <w:r>
              <w:rPr>
                <w:rFonts w:cs="Arial"/>
              </w:rPr>
              <w:t>Julie Sanderson</w:t>
            </w:r>
            <w:r w:rsidRPr="008F2FBC">
              <w:rPr>
                <w:rFonts w:cs="Arial"/>
                <w:b/>
              </w:rPr>
              <w:tab/>
            </w:r>
            <w:r w:rsidRPr="008F2FBC">
              <w:rPr>
                <w:rFonts w:cs="Arial"/>
                <w:b/>
              </w:rPr>
              <w:tab/>
              <w:t xml:space="preserve">Date: </w:t>
            </w:r>
            <w:r>
              <w:rPr>
                <w:rFonts w:cs="Arial"/>
              </w:rPr>
              <w:t>07/04/2022</w:t>
            </w:r>
          </w:p>
        </w:tc>
      </w:tr>
      <w:tr w:rsidR="00796809" w:rsidRPr="008F2FBC" w14:paraId="66D4F733" w14:textId="77777777" w:rsidTr="008F2FBC">
        <w:tc>
          <w:tcPr>
            <w:tcW w:w="10137" w:type="dxa"/>
            <w:gridSpan w:val="7"/>
            <w:tcBorders>
              <w:top w:val="nil"/>
              <w:left w:val="nil"/>
              <w:bottom w:val="nil"/>
              <w:right w:val="nil"/>
            </w:tcBorders>
            <w:tcMar>
              <w:top w:w="57" w:type="dxa"/>
              <w:bottom w:w="57" w:type="dxa"/>
            </w:tcMar>
          </w:tcPr>
          <w:p w14:paraId="000BFC26" w14:textId="77777777" w:rsidR="00796809" w:rsidRDefault="00796809" w:rsidP="00796809">
            <w:r w:rsidRPr="008F2FBC">
              <w:rPr>
                <w:rFonts w:cs="Arial"/>
                <w:b/>
              </w:rPr>
              <w:t xml:space="preserve">Job title: </w:t>
            </w:r>
            <w:r>
              <w:rPr>
                <w:rFonts w:cs="Arial"/>
              </w:rPr>
              <w:t>Head of Adult Safeguarding and Quality Assurance</w:t>
            </w:r>
          </w:p>
        </w:tc>
      </w:tr>
    </w:tbl>
    <w:p w14:paraId="131C3E9E"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3D00" w14:textId="77777777" w:rsidR="007A6DD6" w:rsidRDefault="007A6DD6">
      <w:r>
        <w:separator/>
      </w:r>
    </w:p>
  </w:endnote>
  <w:endnote w:type="continuationSeparator" w:id="0">
    <w:p w14:paraId="64D5571A" w14:textId="77777777"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C930" w14:textId="77777777" w:rsidR="003D3B3D" w:rsidRDefault="003D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CB36" w14:textId="77777777" w:rsidR="003D3B3D" w:rsidRDefault="003D3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38E4" w14:textId="77777777" w:rsidR="003D3B3D" w:rsidRDefault="003D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C158" w14:textId="77777777" w:rsidR="007A6DD6" w:rsidRDefault="007A6DD6">
      <w:r>
        <w:separator/>
      </w:r>
    </w:p>
  </w:footnote>
  <w:footnote w:type="continuationSeparator" w:id="0">
    <w:p w14:paraId="04246192" w14:textId="77777777" w:rsidR="007A6DD6" w:rsidRDefault="007A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6193" w14:textId="77777777" w:rsidR="003D3B3D" w:rsidRDefault="003D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2439" w14:textId="77777777" w:rsidR="003D3B3D" w:rsidRDefault="003D3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9E25" w14:textId="77777777" w:rsidR="003D3B3D" w:rsidRDefault="003D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3A1"/>
    <w:multiLevelType w:val="hybridMultilevel"/>
    <w:tmpl w:val="482AEC9E"/>
    <w:lvl w:ilvl="0" w:tplc="C37291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0C1D7B"/>
    <w:multiLevelType w:val="singleLevel"/>
    <w:tmpl w:val="7B7CA416"/>
    <w:lvl w:ilvl="0">
      <w:start w:val="1"/>
      <w:numFmt w:val="decimal"/>
      <w:lvlText w:val="%1."/>
      <w:lvlJc w:val="left"/>
      <w:pPr>
        <w:tabs>
          <w:tab w:val="num" w:pos="570"/>
        </w:tabs>
        <w:ind w:left="570" w:hanging="570"/>
      </w:pPr>
      <w:rPr>
        <w:rFonts w:hint="default"/>
        <w:b/>
      </w:rPr>
    </w:lvl>
  </w:abstractNum>
  <w:abstractNum w:abstractNumId="3"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4" w15:restartNumberingAfterBreak="0">
    <w:nsid w:val="6D407B99"/>
    <w:multiLevelType w:val="hybridMultilevel"/>
    <w:tmpl w:val="C47A2E5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129638390">
    <w:abstractNumId w:val="1"/>
  </w:num>
  <w:num w:numId="2" w16cid:durableId="318846034">
    <w:abstractNumId w:val="3"/>
  </w:num>
  <w:num w:numId="3" w16cid:durableId="88163289">
    <w:abstractNumId w:val="2"/>
  </w:num>
  <w:num w:numId="4" w16cid:durableId="1055934753">
    <w:abstractNumId w:val="4"/>
  </w:num>
  <w:num w:numId="5" w16cid:durableId="49931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3F2F"/>
    <w:rsid w:val="00035CA3"/>
    <w:rsid w:val="00047C2D"/>
    <w:rsid w:val="00074E23"/>
    <w:rsid w:val="00080736"/>
    <w:rsid w:val="00082C8A"/>
    <w:rsid w:val="000911F5"/>
    <w:rsid w:val="00093048"/>
    <w:rsid w:val="00096271"/>
    <w:rsid w:val="000C2962"/>
    <w:rsid w:val="000C433A"/>
    <w:rsid w:val="001316CB"/>
    <w:rsid w:val="0015104A"/>
    <w:rsid w:val="001859CB"/>
    <w:rsid w:val="001B780D"/>
    <w:rsid w:val="001D4418"/>
    <w:rsid w:val="00212436"/>
    <w:rsid w:val="002136C9"/>
    <w:rsid w:val="0023132A"/>
    <w:rsid w:val="00254E48"/>
    <w:rsid w:val="0026530D"/>
    <w:rsid w:val="00292EF8"/>
    <w:rsid w:val="00297F90"/>
    <w:rsid w:val="002D6F89"/>
    <w:rsid w:val="002D7868"/>
    <w:rsid w:val="002E0EE4"/>
    <w:rsid w:val="002F013E"/>
    <w:rsid w:val="003250F4"/>
    <w:rsid w:val="00325AFA"/>
    <w:rsid w:val="00345860"/>
    <w:rsid w:val="003571D5"/>
    <w:rsid w:val="00377B63"/>
    <w:rsid w:val="003A728B"/>
    <w:rsid w:val="003C0DFF"/>
    <w:rsid w:val="003D3B3D"/>
    <w:rsid w:val="00420E01"/>
    <w:rsid w:val="00435E1B"/>
    <w:rsid w:val="004A12FD"/>
    <w:rsid w:val="004B4632"/>
    <w:rsid w:val="004C5899"/>
    <w:rsid w:val="004D1F87"/>
    <w:rsid w:val="004D73D5"/>
    <w:rsid w:val="004F4F0E"/>
    <w:rsid w:val="00502CC1"/>
    <w:rsid w:val="0051296A"/>
    <w:rsid w:val="005542FE"/>
    <w:rsid w:val="00554C9A"/>
    <w:rsid w:val="00554F08"/>
    <w:rsid w:val="00582A28"/>
    <w:rsid w:val="005857BD"/>
    <w:rsid w:val="00587D1D"/>
    <w:rsid w:val="005C01BE"/>
    <w:rsid w:val="005C24F0"/>
    <w:rsid w:val="005D2A7A"/>
    <w:rsid w:val="005D3D39"/>
    <w:rsid w:val="005E62D0"/>
    <w:rsid w:val="005E6E9F"/>
    <w:rsid w:val="005F274B"/>
    <w:rsid w:val="005F3A14"/>
    <w:rsid w:val="005F7F42"/>
    <w:rsid w:val="00603854"/>
    <w:rsid w:val="00625300"/>
    <w:rsid w:val="0063115D"/>
    <w:rsid w:val="00637298"/>
    <w:rsid w:val="0064102B"/>
    <w:rsid w:val="006747A1"/>
    <w:rsid w:val="006872CB"/>
    <w:rsid w:val="006A4E36"/>
    <w:rsid w:val="006A726F"/>
    <w:rsid w:val="006C62E9"/>
    <w:rsid w:val="006D389A"/>
    <w:rsid w:val="0071336D"/>
    <w:rsid w:val="00745787"/>
    <w:rsid w:val="0075173A"/>
    <w:rsid w:val="00751AEE"/>
    <w:rsid w:val="0076481A"/>
    <w:rsid w:val="00777043"/>
    <w:rsid w:val="00796809"/>
    <w:rsid w:val="007A6DD6"/>
    <w:rsid w:val="007B158C"/>
    <w:rsid w:val="007B61A0"/>
    <w:rsid w:val="007D0C56"/>
    <w:rsid w:val="00814A34"/>
    <w:rsid w:val="00822E55"/>
    <w:rsid w:val="00825A55"/>
    <w:rsid w:val="00854A25"/>
    <w:rsid w:val="0085788E"/>
    <w:rsid w:val="00857A68"/>
    <w:rsid w:val="00876D8B"/>
    <w:rsid w:val="00895519"/>
    <w:rsid w:val="008D21EA"/>
    <w:rsid w:val="008E0462"/>
    <w:rsid w:val="008E6708"/>
    <w:rsid w:val="008F2FBC"/>
    <w:rsid w:val="008F5FD9"/>
    <w:rsid w:val="00901F6A"/>
    <w:rsid w:val="00902070"/>
    <w:rsid w:val="009344DF"/>
    <w:rsid w:val="00970C69"/>
    <w:rsid w:val="00983CEC"/>
    <w:rsid w:val="009B64E7"/>
    <w:rsid w:val="009D5F6A"/>
    <w:rsid w:val="009D7CA6"/>
    <w:rsid w:val="00A05FDE"/>
    <w:rsid w:val="00A13B80"/>
    <w:rsid w:val="00A14EFC"/>
    <w:rsid w:val="00A23597"/>
    <w:rsid w:val="00A264EC"/>
    <w:rsid w:val="00A37B2D"/>
    <w:rsid w:val="00A41FB3"/>
    <w:rsid w:val="00A50839"/>
    <w:rsid w:val="00A51C61"/>
    <w:rsid w:val="00A533E4"/>
    <w:rsid w:val="00A6633C"/>
    <w:rsid w:val="00A85504"/>
    <w:rsid w:val="00A941A3"/>
    <w:rsid w:val="00AA069E"/>
    <w:rsid w:val="00AA360F"/>
    <w:rsid w:val="00AC35CC"/>
    <w:rsid w:val="00AD5280"/>
    <w:rsid w:val="00AE7C4E"/>
    <w:rsid w:val="00B025C3"/>
    <w:rsid w:val="00B22E67"/>
    <w:rsid w:val="00B76528"/>
    <w:rsid w:val="00BC4603"/>
    <w:rsid w:val="00C0322A"/>
    <w:rsid w:val="00C10677"/>
    <w:rsid w:val="00C15610"/>
    <w:rsid w:val="00C336F2"/>
    <w:rsid w:val="00C4327C"/>
    <w:rsid w:val="00C46D41"/>
    <w:rsid w:val="00C60CC1"/>
    <w:rsid w:val="00C847E4"/>
    <w:rsid w:val="00C93604"/>
    <w:rsid w:val="00C94A71"/>
    <w:rsid w:val="00CB071A"/>
    <w:rsid w:val="00CB09B3"/>
    <w:rsid w:val="00CC230F"/>
    <w:rsid w:val="00CC66A2"/>
    <w:rsid w:val="00CE0E85"/>
    <w:rsid w:val="00D02676"/>
    <w:rsid w:val="00D054F6"/>
    <w:rsid w:val="00D07A43"/>
    <w:rsid w:val="00D26DD6"/>
    <w:rsid w:val="00D40AA1"/>
    <w:rsid w:val="00D568E7"/>
    <w:rsid w:val="00D60A9E"/>
    <w:rsid w:val="00D817AB"/>
    <w:rsid w:val="00DB04E1"/>
    <w:rsid w:val="00DD17F2"/>
    <w:rsid w:val="00DE1529"/>
    <w:rsid w:val="00DE1892"/>
    <w:rsid w:val="00DF5DE7"/>
    <w:rsid w:val="00E06A07"/>
    <w:rsid w:val="00E07256"/>
    <w:rsid w:val="00E2692A"/>
    <w:rsid w:val="00E41C74"/>
    <w:rsid w:val="00E4457C"/>
    <w:rsid w:val="00E638CC"/>
    <w:rsid w:val="00EA6EB8"/>
    <w:rsid w:val="00EB7F11"/>
    <w:rsid w:val="00ED703D"/>
    <w:rsid w:val="00ED7C78"/>
    <w:rsid w:val="00EF1067"/>
    <w:rsid w:val="00F00C90"/>
    <w:rsid w:val="00F16841"/>
    <w:rsid w:val="00F22B5F"/>
    <w:rsid w:val="00F26A56"/>
    <w:rsid w:val="00F4506C"/>
    <w:rsid w:val="00F51BF4"/>
    <w:rsid w:val="00F75AB2"/>
    <w:rsid w:val="00F94601"/>
    <w:rsid w:val="00FA2AD4"/>
    <w:rsid w:val="00FB4C30"/>
    <w:rsid w:val="00FE0338"/>
    <w:rsid w:val="00FF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dashstyle="1 1" weight="1.25pt"/>
    </o:shapedefaults>
    <o:shapelayout v:ext="edit">
      <o:idmap v:ext="edit" data="1"/>
    </o:shapelayout>
  </w:shapeDefaults>
  <w:decimalSymbol w:val="."/>
  <w:listSeparator w:val=","/>
  <w14:docId w14:val="53B5165F"/>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3D3B3D"/>
    <w:pPr>
      <w:ind w:left="720"/>
      <w:contextualSpacing/>
    </w:pPr>
  </w:style>
  <w:style w:type="character" w:styleId="Hyperlink">
    <w:name w:val="Hyperlink"/>
    <w:basedOn w:val="DefaultParagraphFont"/>
    <w:rsid w:val="003D3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nottinghamcity.gov.uk/human-resources/individual-performance-review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job_description_and_person_spec__2007</Template>
  <TotalTime>0</TotalTime>
  <Pages>7</Pages>
  <Words>1428</Words>
  <Characters>8324</Characters>
  <Application>Microsoft Office Word</Application>
  <DocSecurity>0</DocSecurity>
  <Lines>478</Lines>
  <Paragraphs>165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3</cp:revision>
  <cp:lastPrinted>2007-06-26T13:55:00Z</cp:lastPrinted>
  <dcterms:created xsi:type="dcterms:W3CDTF">2026-04-27T14:22:00Z</dcterms:created>
  <dcterms:modified xsi:type="dcterms:W3CDTF">2026-04-27T14:22:00Z</dcterms:modified>
</cp:coreProperties>
</file>